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B1" w:rsidRPr="008B2890" w:rsidRDefault="000F2B77" w:rsidP="007E77CC">
      <w:pPr>
        <w:rPr>
          <w:rFonts w:ascii="宋体" w:eastAsia="宋体" w:hAnsi="宋体"/>
          <w:b/>
          <w:sz w:val="24"/>
          <w:szCs w:val="24"/>
        </w:rPr>
      </w:pPr>
      <w:r w:rsidRPr="008B2890">
        <w:rPr>
          <w:rFonts w:ascii="宋体" w:eastAsia="宋体" w:hAnsi="宋体" w:hint="eastAsia"/>
          <w:b/>
          <w:sz w:val="24"/>
          <w:szCs w:val="24"/>
        </w:rPr>
        <w:t>第十二课</w:t>
      </w:r>
      <w:r w:rsidRPr="008B2890">
        <w:rPr>
          <w:rFonts w:ascii="宋体" w:eastAsia="宋体" w:hAnsi="宋体"/>
          <w:b/>
          <w:sz w:val="24"/>
          <w:szCs w:val="24"/>
        </w:rPr>
        <w:tab/>
      </w:r>
      <w:r w:rsidRPr="008B2890">
        <w:rPr>
          <w:rFonts w:ascii="宋体" w:eastAsia="宋体" w:hAnsi="宋体"/>
          <w:b/>
          <w:sz w:val="24"/>
          <w:szCs w:val="24"/>
        </w:rPr>
        <w:tab/>
      </w:r>
      <w:r w:rsidRPr="008B2890">
        <w:rPr>
          <w:rFonts w:ascii="宋体" w:eastAsia="宋体" w:hAnsi="宋体"/>
          <w:b/>
          <w:sz w:val="24"/>
          <w:szCs w:val="24"/>
        </w:rPr>
        <w:tab/>
      </w:r>
      <w:r w:rsidR="002204FF" w:rsidRPr="008B2890">
        <w:rPr>
          <w:rFonts w:ascii="宋体" w:eastAsia="宋体" w:hAnsi="宋体"/>
          <w:b/>
          <w:sz w:val="24"/>
          <w:szCs w:val="24"/>
        </w:rPr>
        <w:tab/>
      </w:r>
      <w:r w:rsidR="001A47B1" w:rsidRPr="008B2890">
        <w:rPr>
          <w:rFonts w:ascii="宋体" w:eastAsia="宋体" w:hAnsi="宋体" w:hint="eastAsia"/>
          <w:b/>
          <w:sz w:val="24"/>
          <w:szCs w:val="24"/>
        </w:rPr>
        <w:t>撒</w:t>
      </w:r>
      <w:proofErr w:type="gramStart"/>
      <w:r w:rsidR="001A47B1" w:rsidRPr="008B2890">
        <w:rPr>
          <w:rFonts w:ascii="宋体" w:eastAsia="宋体" w:hAnsi="宋体" w:hint="eastAsia"/>
          <w:b/>
          <w:sz w:val="24"/>
          <w:szCs w:val="24"/>
        </w:rPr>
        <w:t>迦</w:t>
      </w:r>
      <w:proofErr w:type="gramEnd"/>
      <w:r w:rsidR="001A47B1" w:rsidRPr="008B2890">
        <w:rPr>
          <w:rFonts w:ascii="宋体" w:eastAsia="宋体" w:hAnsi="宋体" w:hint="eastAsia"/>
          <w:b/>
          <w:sz w:val="24"/>
          <w:szCs w:val="24"/>
        </w:rPr>
        <w:t>利亚书 12-14章</w:t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/>
          <w:b/>
          <w:sz w:val="24"/>
          <w:szCs w:val="24"/>
        </w:rPr>
        <w:tab/>
      </w:r>
      <w:r w:rsidR="00CA4DC3" w:rsidRPr="008B2890">
        <w:rPr>
          <w:rFonts w:ascii="宋体" w:eastAsia="宋体" w:hAnsi="宋体" w:hint="eastAsia"/>
          <w:b/>
          <w:sz w:val="24"/>
          <w:szCs w:val="24"/>
        </w:rPr>
        <w:t>3/24/2019</w:t>
      </w:r>
    </w:p>
    <w:p w:rsidR="00E843C7" w:rsidRPr="008B2890" w:rsidRDefault="00E843C7" w:rsidP="007E77CC">
      <w:pPr>
        <w:rPr>
          <w:rFonts w:ascii="宋体" w:eastAsia="宋体" w:hAnsi="宋体"/>
          <w:sz w:val="24"/>
          <w:szCs w:val="24"/>
        </w:rPr>
      </w:pPr>
    </w:p>
    <w:p w:rsidR="00D74DE8" w:rsidRPr="008B2890" w:rsidRDefault="007E77CC" w:rsidP="007E77CC">
      <w:pPr>
        <w:rPr>
          <w:rFonts w:ascii="宋体" w:eastAsia="宋体" w:hAnsi="宋体" w:hint="eastAsia"/>
          <w:sz w:val="24"/>
          <w:szCs w:val="24"/>
          <w:u w:val="single"/>
        </w:rPr>
      </w:pPr>
      <w:r w:rsidRPr="008B2890">
        <w:rPr>
          <w:rFonts w:ascii="宋体" w:eastAsia="宋体" w:hAnsi="宋体" w:hint="eastAsia"/>
          <w:sz w:val="24"/>
          <w:szCs w:val="24"/>
          <w:u w:val="single"/>
        </w:rPr>
        <w:t>第十二章</w:t>
      </w:r>
    </w:p>
    <w:p w:rsidR="007C66D1" w:rsidRPr="008B2890" w:rsidRDefault="007C66D1" w:rsidP="007E77CC">
      <w:pPr>
        <w:rPr>
          <w:rFonts w:ascii="宋体" w:eastAsia="宋体" w:hAnsi="宋体"/>
          <w:sz w:val="24"/>
          <w:szCs w:val="24"/>
        </w:rPr>
      </w:pPr>
    </w:p>
    <w:p w:rsidR="002D7585" w:rsidRPr="008B2890" w:rsidRDefault="00D74DE8" w:rsidP="007E77CC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12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1-9描述</w:t>
      </w:r>
      <w:r w:rsidR="00F27EFB" w:rsidRPr="008B2890">
        <w:rPr>
          <w:rFonts w:ascii="宋体" w:eastAsia="宋体" w:hAnsi="宋体" w:hint="eastAsia"/>
          <w:sz w:val="24"/>
          <w:szCs w:val="24"/>
        </w:rPr>
        <w:t>将来</w:t>
      </w:r>
      <w:r w:rsidR="007E77CC" w:rsidRPr="008B2890">
        <w:rPr>
          <w:rFonts w:ascii="宋体" w:eastAsia="宋体" w:hAnsi="宋体" w:hint="eastAsia"/>
          <w:sz w:val="24"/>
          <w:szCs w:val="24"/>
        </w:rPr>
        <w:t>主</w:t>
      </w:r>
      <w:r w:rsidR="00F27EFB" w:rsidRPr="008B2890">
        <w:rPr>
          <w:rFonts w:ascii="宋体" w:eastAsia="宋体" w:hAnsi="宋体" w:hint="eastAsia"/>
          <w:sz w:val="24"/>
          <w:szCs w:val="24"/>
        </w:rPr>
        <w:t>再</w:t>
      </w:r>
      <w:r w:rsidR="007E77CC" w:rsidRPr="008B2890">
        <w:rPr>
          <w:rFonts w:ascii="宋体" w:eastAsia="宋体" w:hAnsi="宋体" w:hint="eastAsia"/>
          <w:sz w:val="24"/>
          <w:szCs w:val="24"/>
        </w:rPr>
        <w:t>来时怎样翻转、拯救在苦难中的犹太人</w:t>
      </w:r>
      <w:r w:rsidR="00F27EFB" w:rsidRPr="008B2890">
        <w:rPr>
          <w:rFonts w:ascii="宋体" w:eastAsia="宋体" w:hAnsi="宋体" w:hint="eastAsia"/>
          <w:sz w:val="24"/>
          <w:szCs w:val="24"/>
        </w:rPr>
        <w:t>。</w:t>
      </w:r>
    </w:p>
    <w:p w:rsidR="002C435B" w:rsidRPr="008B2890" w:rsidRDefault="002C435B" w:rsidP="007E77CC">
      <w:pPr>
        <w:rPr>
          <w:rFonts w:ascii="宋体" w:eastAsia="宋体" w:hAnsi="宋体" w:hint="eastAsia"/>
          <w:sz w:val="24"/>
          <w:szCs w:val="24"/>
        </w:rPr>
      </w:pPr>
    </w:p>
    <w:p w:rsidR="00A83274" w:rsidRPr="008B2890" w:rsidRDefault="00CB26CE" w:rsidP="00A83274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将来</w:t>
      </w:r>
      <w:r w:rsidR="00A83274" w:rsidRPr="008B2890">
        <w:rPr>
          <w:rFonts w:ascii="宋体" w:eastAsia="宋体" w:hAnsi="宋体" w:hint="eastAsia"/>
          <w:sz w:val="24"/>
          <w:szCs w:val="24"/>
        </w:rPr>
        <w:t>列国来到以色列地</w:t>
      </w:r>
      <w:r w:rsidR="002D7585" w:rsidRPr="008B2890">
        <w:rPr>
          <w:rFonts w:ascii="宋体" w:eastAsia="宋体" w:hAnsi="宋体" w:hint="eastAsia"/>
          <w:sz w:val="24"/>
          <w:szCs w:val="24"/>
        </w:rPr>
        <w:t>打哈米吉多顿大战，</w:t>
      </w:r>
      <w:r w:rsidR="00A83274" w:rsidRPr="008B2890">
        <w:rPr>
          <w:rFonts w:ascii="宋体" w:eastAsia="宋体" w:hAnsi="宋体" w:hint="eastAsia"/>
          <w:sz w:val="24"/>
          <w:szCs w:val="24"/>
        </w:rPr>
        <w:t>有三个原因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</w:p>
    <w:p w:rsidR="00A83274" w:rsidRPr="008B2890" w:rsidRDefault="00A83274" w:rsidP="00A83274">
      <w:pPr>
        <w:pStyle w:val="a7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从人的层面看，是要抢夺资源（亚14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</w:t>
      </w:r>
      <w:r w:rsidR="00CB26CE" w:rsidRPr="008B2890">
        <w:rPr>
          <w:rFonts w:ascii="宋体" w:eastAsia="宋体" w:hAnsi="宋体" w:hint="eastAsia"/>
          <w:sz w:val="24"/>
          <w:szCs w:val="24"/>
        </w:rPr>
        <w:t>，结38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CB26CE" w:rsidRPr="008B2890">
        <w:rPr>
          <w:rFonts w:ascii="宋体" w:eastAsia="宋体" w:hAnsi="宋体" w:hint="eastAsia"/>
          <w:sz w:val="24"/>
          <w:szCs w:val="24"/>
        </w:rPr>
        <w:t>12</w:t>
      </w:r>
      <w:r w:rsidRPr="008B2890">
        <w:rPr>
          <w:rFonts w:ascii="宋体" w:eastAsia="宋体" w:hAnsi="宋体" w:hint="eastAsia"/>
          <w:sz w:val="24"/>
          <w:szCs w:val="24"/>
        </w:rPr>
        <w:t>）</w:t>
      </w:r>
      <w:r w:rsidR="00DB261C" w:rsidRPr="008B2890">
        <w:rPr>
          <w:rFonts w:ascii="宋体" w:eastAsia="宋体" w:hAnsi="宋体" w:hint="eastAsia"/>
          <w:sz w:val="24"/>
          <w:szCs w:val="24"/>
        </w:rPr>
        <w:t>。</w:t>
      </w:r>
    </w:p>
    <w:p w:rsidR="00A83274" w:rsidRPr="008B2890" w:rsidRDefault="00A83274" w:rsidP="00A83274">
      <w:pPr>
        <w:pStyle w:val="a7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从恶者的层面看，是要聚集列国来攻打神的选民（启16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13-16）</w:t>
      </w:r>
      <w:r w:rsidR="00DB261C" w:rsidRPr="008B2890">
        <w:rPr>
          <w:rFonts w:ascii="宋体" w:eastAsia="宋体" w:hAnsi="宋体" w:hint="eastAsia"/>
          <w:sz w:val="24"/>
          <w:szCs w:val="24"/>
        </w:rPr>
        <w:t>。</w:t>
      </w:r>
    </w:p>
    <w:p w:rsidR="00A83274" w:rsidRPr="008B2890" w:rsidRDefault="00A83274" w:rsidP="00A83274">
      <w:pPr>
        <w:pStyle w:val="a7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从神的层面看，是要叫列国认识神（结38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16）</w:t>
      </w:r>
      <w:r w:rsidR="00DB261C" w:rsidRPr="008B2890">
        <w:rPr>
          <w:rFonts w:ascii="宋体" w:eastAsia="宋体" w:hAnsi="宋体" w:hint="eastAsia"/>
          <w:sz w:val="24"/>
          <w:szCs w:val="24"/>
        </w:rPr>
        <w:t>。</w:t>
      </w:r>
    </w:p>
    <w:p w:rsidR="009B5B39" w:rsidRPr="008B2890" w:rsidRDefault="009B5B39" w:rsidP="009B5B39">
      <w:pPr>
        <w:rPr>
          <w:rFonts w:ascii="宋体" w:eastAsia="宋体" w:hAnsi="宋体"/>
          <w:sz w:val="24"/>
          <w:szCs w:val="24"/>
        </w:rPr>
      </w:pPr>
    </w:p>
    <w:p w:rsidR="00E96C04" w:rsidRPr="008B2890" w:rsidRDefault="00E96C04" w:rsidP="00A83274">
      <w:pPr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亚12:1-9的重点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:</w:t>
      </w:r>
    </w:p>
    <w:p w:rsidR="00E96C04" w:rsidRPr="008B2890" w:rsidRDefault="00E96C04" w:rsidP="00E96C04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主再来之前</w:t>
      </w:r>
      <w:r w:rsidR="007C66D1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列国会聚集攻打耶路撒冷</w:t>
      </w:r>
      <w:r w:rsidR="007C66D1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但主会来拯救他们</w:t>
      </w:r>
      <w:r w:rsidR="007C66D1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使他们得胜</w:t>
      </w:r>
      <w:r w:rsidR="00DB261C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E96C04" w:rsidRPr="008B2890" w:rsidRDefault="00E96C04" w:rsidP="00A83274">
      <w:pPr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耶路撒冷</w:t>
      </w:r>
      <w:r w:rsidR="007C66D1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为什么会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成为</w:t>
      </w:r>
      <w:r w:rsidR="000E395A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“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令人昏醉的杯</w:t>
      </w:r>
      <w:r w:rsidR="000E395A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”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(12:2)和</w:t>
      </w:r>
      <w:r w:rsidR="000E395A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“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一块重石头</w:t>
      </w:r>
      <w:r w:rsidR="000E395A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”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(12:3)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：</w:t>
      </w:r>
    </w:p>
    <w:p w:rsidR="00E96C04" w:rsidRPr="008B2890" w:rsidRDefault="00E96C04" w:rsidP="00402209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万国攻打耶路撒冷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想要像喝酒一样吞下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没想到却因为中毒而昏醉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；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又像是要举起耶路撒冷这块石头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没想到太重</w:t>
      </w:r>
      <w:r w:rsidR="00CD5163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反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而伤到自己。</w:t>
      </w:r>
    </w:p>
    <w:p w:rsidR="00E96C04" w:rsidRPr="008B2890" w:rsidRDefault="00E96C04" w:rsidP="00E96C04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那些想攻打耶路撒冷的人</w:t>
      </w:r>
      <w:r w:rsidR="00CD5163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自己反而被神审判而消灭。</w:t>
      </w:r>
    </w:p>
    <w:p w:rsidR="00E96C04" w:rsidRPr="008B2890" w:rsidRDefault="00E96C04" w:rsidP="00A83274">
      <w:pPr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为何先拯救犹大</w:t>
      </w:r>
      <w:r w:rsidR="003D6063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:</w:t>
      </w:r>
    </w:p>
    <w:p w:rsidR="00DD2606" w:rsidRPr="008B2890" w:rsidRDefault="00EE6160" w:rsidP="00512318">
      <w:pPr>
        <w:pStyle w:val="a7"/>
        <w:numPr>
          <w:ilvl w:val="0"/>
          <w:numId w:val="3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软弱的犹大先被救，</w:t>
      </w:r>
      <w:r w:rsidR="00E96C0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让百姓看到这的确是神的拯救。</w:t>
      </w:r>
    </w:p>
    <w:p w:rsidR="00CB26CE" w:rsidRPr="008B2890" w:rsidRDefault="00CB26CE" w:rsidP="00CB26CE">
      <w:pPr>
        <w:pStyle w:val="a7"/>
        <w:ind w:left="840" w:firstLineChars="0" w:firstLine="0"/>
        <w:rPr>
          <w:rFonts w:ascii="宋体" w:eastAsia="宋体" w:hAnsi="宋体" w:cs="Arial"/>
          <w:sz w:val="24"/>
          <w:szCs w:val="24"/>
        </w:rPr>
      </w:pPr>
    </w:p>
    <w:p w:rsidR="00512318" w:rsidRPr="008B2890" w:rsidRDefault="00512318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12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10-14</w:t>
      </w:r>
      <w:r w:rsidRPr="008B2890">
        <w:rPr>
          <w:rFonts w:ascii="宋体" w:eastAsia="宋体" w:hAnsi="宋体"/>
          <w:sz w:val="24"/>
          <w:szCs w:val="24"/>
        </w:rPr>
        <w:t xml:space="preserve"> </w:t>
      </w:r>
      <w:r w:rsidRPr="008B2890">
        <w:rPr>
          <w:rFonts w:ascii="宋体" w:eastAsia="宋体" w:hAnsi="宋体" w:hint="eastAsia"/>
          <w:sz w:val="24"/>
          <w:szCs w:val="24"/>
        </w:rPr>
        <w:t>描述以色列全家悔改得救的场面。</w:t>
      </w:r>
    </w:p>
    <w:p w:rsidR="00A25DAE" w:rsidRPr="008B2890" w:rsidRDefault="00D74DE8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约翰福音</w:t>
      </w:r>
      <w:r w:rsidR="00F33391" w:rsidRPr="008B2890">
        <w:rPr>
          <w:rFonts w:ascii="宋体" w:eastAsia="宋体" w:hAnsi="宋体" w:hint="eastAsia"/>
          <w:sz w:val="24"/>
          <w:szCs w:val="24"/>
        </w:rPr>
        <w:t>19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F33391" w:rsidRPr="008B2890">
        <w:rPr>
          <w:rFonts w:ascii="宋体" w:eastAsia="宋体" w:hAnsi="宋体" w:hint="eastAsia"/>
          <w:sz w:val="24"/>
          <w:szCs w:val="24"/>
        </w:rPr>
        <w:t>37引用</w:t>
      </w:r>
      <w:r w:rsidR="007C66D1" w:rsidRPr="008B2890">
        <w:rPr>
          <w:rFonts w:ascii="宋体" w:eastAsia="宋体" w:hAnsi="宋体" w:hint="eastAsia"/>
          <w:sz w:val="24"/>
          <w:szCs w:val="24"/>
        </w:rPr>
        <w:t>了</w:t>
      </w:r>
      <w:r w:rsidR="007C66D1" w:rsidRPr="008B2890">
        <w:rPr>
          <w:rFonts w:ascii="宋体" w:eastAsia="宋体" w:hAnsi="宋体" w:hint="eastAsia"/>
          <w:sz w:val="24"/>
          <w:szCs w:val="24"/>
        </w:rPr>
        <w:t>12:10</w:t>
      </w:r>
      <w:r w:rsidR="00F33391" w:rsidRPr="008B2890">
        <w:rPr>
          <w:rFonts w:ascii="宋体" w:eastAsia="宋体" w:hAnsi="宋体" w:hint="eastAsia"/>
          <w:sz w:val="24"/>
          <w:szCs w:val="24"/>
        </w:rPr>
        <w:t>。</w:t>
      </w:r>
    </w:p>
    <w:p w:rsidR="00DD2606" w:rsidRPr="008B2890" w:rsidRDefault="00DD2606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12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11米吉多平原之哈达临门的悲哀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DB261C" w:rsidRPr="008B2890">
        <w:rPr>
          <w:rFonts w:ascii="宋体" w:eastAsia="宋体" w:hAnsi="宋体"/>
          <w:sz w:val="24"/>
          <w:szCs w:val="24"/>
        </w:rPr>
        <w:t xml:space="preserve"> </w:t>
      </w:r>
      <w:r w:rsidR="005B560A" w:rsidRPr="008B2890">
        <w:rPr>
          <w:rFonts w:ascii="宋体" w:eastAsia="宋体" w:hAnsi="宋体" w:hint="eastAsia"/>
          <w:sz w:val="24"/>
          <w:szCs w:val="24"/>
        </w:rPr>
        <w:t>王下</w:t>
      </w:r>
      <w:r w:rsidR="00532E11" w:rsidRPr="008B2890">
        <w:rPr>
          <w:rFonts w:ascii="宋体" w:eastAsia="宋体" w:hAnsi="宋体" w:hint="eastAsia"/>
          <w:sz w:val="24"/>
          <w:szCs w:val="24"/>
        </w:rPr>
        <w:t>23章</w:t>
      </w:r>
      <w:r w:rsidR="007C66D1" w:rsidRPr="008B2890">
        <w:rPr>
          <w:rFonts w:ascii="宋体" w:eastAsia="宋体" w:hAnsi="宋体" w:hint="eastAsia"/>
          <w:sz w:val="24"/>
          <w:szCs w:val="24"/>
        </w:rPr>
        <w:t>，和</w:t>
      </w:r>
      <w:r w:rsidR="005B560A" w:rsidRPr="008B2890">
        <w:rPr>
          <w:rFonts w:ascii="宋体" w:eastAsia="宋体" w:hAnsi="宋体" w:hint="eastAsia"/>
          <w:sz w:val="24"/>
          <w:szCs w:val="24"/>
        </w:rPr>
        <w:t>代下</w:t>
      </w:r>
      <w:r w:rsidR="00532E11" w:rsidRPr="008B2890">
        <w:rPr>
          <w:rFonts w:ascii="宋体" w:eastAsia="宋体" w:hAnsi="宋体" w:hint="eastAsia"/>
          <w:sz w:val="24"/>
          <w:szCs w:val="24"/>
        </w:rPr>
        <w:t>35章</w:t>
      </w:r>
      <w:r w:rsidR="000F1B50" w:rsidRPr="008B2890">
        <w:rPr>
          <w:rFonts w:ascii="宋体" w:eastAsia="宋体" w:hAnsi="宋体" w:hint="eastAsia"/>
          <w:sz w:val="24"/>
          <w:szCs w:val="24"/>
        </w:rPr>
        <w:t>里</w:t>
      </w:r>
      <w:r w:rsidR="00D74DE8" w:rsidRPr="008B2890">
        <w:rPr>
          <w:rFonts w:ascii="宋体" w:eastAsia="宋体" w:hAnsi="宋体" w:hint="eastAsia"/>
          <w:sz w:val="24"/>
          <w:szCs w:val="24"/>
        </w:rPr>
        <w:t>，</w:t>
      </w:r>
      <w:r w:rsidR="00C40EB3" w:rsidRPr="008B2890">
        <w:rPr>
          <w:rFonts w:ascii="宋体" w:eastAsia="宋体" w:hAnsi="宋体" w:hint="eastAsia"/>
          <w:sz w:val="24"/>
          <w:szCs w:val="24"/>
        </w:rPr>
        <w:t>约西亚王</w:t>
      </w:r>
      <w:r w:rsidR="00DB261C" w:rsidRPr="008B2890">
        <w:rPr>
          <w:rFonts w:ascii="宋体" w:eastAsia="宋体" w:hAnsi="宋体" w:hint="eastAsia"/>
          <w:sz w:val="24"/>
          <w:szCs w:val="24"/>
        </w:rPr>
        <w:t>试图</w:t>
      </w:r>
      <w:r w:rsidR="00C40EB3" w:rsidRPr="008B2890">
        <w:rPr>
          <w:rFonts w:ascii="宋体" w:eastAsia="宋体" w:hAnsi="宋体" w:hint="eastAsia"/>
          <w:sz w:val="24"/>
          <w:szCs w:val="24"/>
        </w:rPr>
        <w:t>拦阻埃及王去</w:t>
      </w:r>
      <w:r w:rsidR="00DB261C" w:rsidRPr="008B2890">
        <w:rPr>
          <w:rFonts w:ascii="宋体" w:eastAsia="宋体" w:hAnsi="宋体" w:hint="eastAsia"/>
          <w:sz w:val="24"/>
          <w:szCs w:val="24"/>
        </w:rPr>
        <w:t>攻</w:t>
      </w:r>
      <w:r w:rsidR="00D74DE8" w:rsidRPr="008B2890">
        <w:rPr>
          <w:rFonts w:ascii="宋体" w:eastAsia="宋体" w:hAnsi="宋体" w:hint="eastAsia"/>
          <w:sz w:val="24"/>
          <w:szCs w:val="24"/>
        </w:rPr>
        <w:t>打巴比伦，因此被</w:t>
      </w:r>
      <w:r w:rsidR="00C40EB3" w:rsidRPr="008B2890">
        <w:rPr>
          <w:rFonts w:ascii="宋体" w:eastAsia="宋体" w:hAnsi="宋体" w:hint="eastAsia"/>
          <w:sz w:val="24"/>
          <w:szCs w:val="24"/>
        </w:rPr>
        <w:t>埃及法老杀了</w:t>
      </w:r>
      <w:r w:rsidR="00785461" w:rsidRPr="008B2890">
        <w:rPr>
          <w:rFonts w:ascii="宋体" w:eastAsia="宋体" w:hAnsi="宋体" w:hint="eastAsia"/>
          <w:sz w:val="24"/>
          <w:szCs w:val="24"/>
        </w:rPr>
        <w:t>，就在米吉多平原</w:t>
      </w:r>
      <w:r w:rsidR="00495D02" w:rsidRPr="008B2890">
        <w:rPr>
          <w:rFonts w:ascii="宋体" w:eastAsia="宋体" w:hAnsi="宋体" w:hint="eastAsia"/>
          <w:sz w:val="24"/>
          <w:szCs w:val="24"/>
        </w:rPr>
        <w:t>上</w:t>
      </w:r>
      <w:r w:rsidR="00402209" w:rsidRPr="008B2890">
        <w:rPr>
          <w:rFonts w:ascii="宋体" w:eastAsia="宋体" w:hAnsi="宋体" w:hint="eastAsia"/>
          <w:sz w:val="24"/>
          <w:szCs w:val="24"/>
        </w:rPr>
        <w:t>，</w:t>
      </w:r>
      <w:r w:rsidR="00495D02" w:rsidRPr="008B2890">
        <w:rPr>
          <w:rFonts w:ascii="宋体" w:eastAsia="宋体" w:hAnsi="宋体" w:hint="eastAsia"/>
          <w:sz w:val="24"/>
          <w:szCs w:val="24"/>
        </w:rPr>
        <w:t>哈达临门这个地方</w:t>
      </w:r>
      <w:r w:rsidR="00C40EB3" w:rsidRPr="008B2890">
        <w:rPr>
          <w:rFonts w:ascii="宋体" w:eastAsia="宋体" w:hAnsi="宋体" w:hint="eastAsia"/>
          <w:sz w:val="24"/>
          <w:szCs w:val="24"/>
        </w:rPr>
        <w:t>。</w:t>
      </w:r>
      <w:r w:rsidR="000F1B50" w:rsidRPr="008B2890">
        <w:rPr>
          <w:rFonts w:ascii="宋体" w:eastAsia="宋体" w:hAnsi="宋体" w:hint="eastAsia"/>
          <w:sz w:val="24"/>
          <w:szCs w:val="24"/>
        </w:rPr>
        <w:t>约西亚</w:t>
      </w:r>
      <w:r w:rsidR="00C40EB3" w:rsidRPr="008B2890">
        <w:rPr>
          <w:rFonts w:ascii="宋体" w:eastAsia="宋体" w:hAnsi="宋体" w:hint="eastAsia"/>
          <w:sz w:val="24"/>
          <w:szCs w:val="24"/>
        </w:rPr>
        <w:t>把国家治理得</w:t>
      </w:r>
      <w:r w:rsidR="00D74DE8" w:rsidRPr="008B2890">
        <w:rPr>
          <w:rFonts w:ascii="宋体" w:eastAsia="宋体" w:hAnsi="宋体" w:hint="eastAsia"/>
          <w:sz w:val="24"/>
          <w:szCs w:val="24"/>
        </w:rPr>
        <w:t>很</w:t>
      </w:r>
      <w:r w:rsidR="00C40EB3" w:rsidRPr="008B2890">
        <w:rPr>
          <w:rFonts w:ascii="宋体" w:eastAsia="宋体" w:hAnsi="宋体" w:hint="eastAsia"/>
          <w:sz w:val="24"/>
          <w:szCs w:val="24"/>
        </w:rPr>
        <w:t>好，突然被杀，整个国家</w:t>
      </w:r>
      <w:r w:rsidR="000F1B50" w:rsidRPr="008B2890">
        <w:rPr>
          <w:rFonts w:ascii="宋体" w:eastAsia="宋体" w:hAnsi="宋体" w:hint="eastAsia"/>
          <w:sz w:val="24"/>
          <w:szCs w:val="24"/>
        </w:rPr>
        <w:t>就</w:t>
      </w:r>
      <w:r w:rsidR="00C40EB3" w:rsidRPr="008B2890">
        <w:rPr>
          <w:rFonts w:ascii="宋体" w:eastAsia="宋体" w:hAnsi="宋体" w:hint="eastAsia"/>
          <w:sz w:val="24"/>
          <w:szCs w:val="24"/>
        </w:rPr>
        <w:t>都为他悲哀</w:t>
      </w:r>
      <w:r w:rsidR="00785461" w:rsidRPr="008B2890">
        <w:rPr>
          <w:rFonts w:ascii="宋体" w:eastAsia="宋体" w:hAnsi="宋体" w:hint="eastAsia"/>
          <w:sz w:val="24"/>
          <w:szCs w:val="24"/>
        </w:rPr>
        <w:t>。</w:t>
      </w:r>
    </w:p>
    <w:p w:rsidR="00D74DE8" w:rsidRPr="008B2890" w:rsidRDefault="00D74DE8" w:rsidP="000F1B50">
      <w:pPr>
        <w:rPr>
          <w:rFonts w:ascii="宋体" w:eastAsia="宋体" w:hAnsi="宋体"/>
          <w:sz w:val="24"/>
          <w:szCs w:val="24"/>
        </w:rPr>
      </w:pPr>
    </w:p>
    <w:p w:rsidR="00B052B6" w:rsidRPr="008B2890" w:rsidRDefault="00B052B6" w:rsidP="000F1B50">
      <w:pPr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亚12:10-14的重点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:</w:t>
      </w:r>
    </w:p>
    <w:p w:rsidR="00B052B6" w:rsidRPr="008B2890" w:rsidRDefault="00B052B6" w:rsidP="00B052B6">
      <w:pPr>
        <w:pStyle w:val="a7"/>
        <w:numPr>
          <w:ilvl w:val="0"/>
          <w:numId w:val="3"/>
        </w:numPr>
        <w:ind w:firstLineChars="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神会把圣灵浇灌以色列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使他们悔改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恳求神的恩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B052B6" w:rsidRPr="008B2890" w:rsidRDefault="00B052B6" w:rsidP="00B052B6">
      <w:pPr>
        <w:pStyle w:val="a7"/>
        <w:numPr>
          <w:ilvl w:val="0"/>
          <w:numId w:val="3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他们会</w:t>
      </w:r>
      <w:proofErr w:type="gramStart"/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仰望所钉的</w:t>
      </w:r>
      <w:proofErr w:type="gramEnd"/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弥赛亚耶稣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为过去拒绝祂而哭泣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B052B6" w:rsidRPr="008B2890" w:rsidRDefault="00B052B6" w:rsidP="00B052B6">
      <w:pPr>
        <w:pStyle w:val="a7"/>
        <w:numPr>
          <w:ilvl w:val="0"/>
          <w:numId w:val="3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他们的悔改是个人性的(独在一处)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真心大大的哭泣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B052B6" w:rsidRPr="008B2890" w:rsidRDefault="00B052B6" w:rsidP="00B052B6">
      <w:pPr>
        <w:pStyle w:val="a7"/>
        <w:numPr>
          <w:ilvl w:val="0"/>
          <w:numId w:val="3"/>
        </w:numPr>
        <w:ind w:firstLineChars="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他们的悔改</w:t>
      </w:r>
      <w:r w:rsidR="007C66D1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也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是全民性的(包括政治、宗教领袖)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全部余民悔改</w:t>
      </w:r>
      <w:r w:rsidR="00BB714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E61FBF" w:rsidRPr="008B2890" w:rsidRDefault="00E61FBF" w:rsidP="004B6AF0">
      <w:pPr>
        <w:rPr>
          <w:rFonts w:ascii="宋体" w:eastAsia="宋体" w:hAnsi="宋体"/>
          <w:sz w:val="24"/>
          <w:szCs w:val="24"/>
        </w:rPr>
      </w:pPr>
    </w:p>
    <w:p w:rsidR="00BD0118" w:rsidRPr="008B2890" w:rsidRDefault="00BD0118" w:rsidP="004B6AF0">
      <w:pPr>
        <w:rPr>
          <w:rFonts w:ascii="宋体" w:eastAsia="宋体" w:hAnsi="宋体"/>
          <w:sz w:val="24"/>
          <w:szCs w:val="24"/>
          <w:u w:val="single"/>
        </w:rPr>
      </w:pPr>
      <w:r w:rsidRPr="008B2890">
        <w:rPr>
          <w:rFonts w:ascii="宋体" w:eastAsia="宋体" w:hAnsi="宋体" w:hint="eastAsia"/>
          <w:sz w:val="24"/>
          <w:szCs w:val="24"/>
          <w:u w:val="single"/>
        </w:rPr>
        <w:t>第十三章</w:t>
      </w:r>
    </w:p>
    <w:p w:rsidR="00BD0118" w:rsidRPr="008B2890" w:rsidRDefault="00BD0118" w:rsidP="004B6AF0">
      <w:pPr>
        <w:rPr>
          <w:rFonts w:ascii="宋体" w:eastAsia="宋体" w:hAnsi="宋体"/>
          <w:sz w:val="24"/>
          <w:szCs w:val="24"/>
        </w:rPr>
      </w:pPr>
    </w:p>
    <w:p w:rsidR="00402209" w:rsidRPr="008B2890" w:rsidRDefault="00BD0118" w:rsidP="004B6AF0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13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1必给大卫家和耶路撒冷的居民，开一个泉源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9F1F46" w:rsidRPr="008B2890">
        <w:rPr>
          <w:rFonts w:ascii="宋体" w:eastAsia="宋体" w:hAnsi="宋体"/>
          <w:sz w:val="24"/>
          <w:szCs w:val="24"/>
        </w:rPr>
        <w:t xml:space="preserve"> </w:t>
      </w:r>
      <w:r w:rsidR="00B57700" w:rsidRPr="008B2890">
        <w:rPr>
          <w:rFonts w:ascii="宋体" w:eastAsia="宋体" w:hAnsi="宋体" w:hint="eastAsia"/>
          <w:sz w:val="24"/>
          <w:szCs w:val="24"/>
        </w:rPr>
        <w:t>这个泉源就是</w:t>
      </w:r>
      <w:r w:rsidR="005D3530" w:rsidRPr="008B2890">
        <w:rPr>
          <w:rFonts w:ascii="宋体" w:eastAsia="宋体" w:hAnsi="宋体" w:hint="eastAsia"/>
          <w:sz w:val="24"/>
          <w:szCs w:val="24"/>
        </w:rPr>
        <w:t>主耶稣的救赎</w:t>
      </w:r>
      <w:r w:rsidR="00B57700" w:rsidRPr="008B2890">
        <w:rPr>
          <w:rFonts w:ascii="宋体" w:eastAsia="宋体" w:hAnsi="宋体" w:hint="eastAsia"/>
          <w:sz w:val="24"/>
          <w:szCs w:val="24"/>
        </w:rPr>
        <w:t>。</w:t>
      </w:r>
      <w:r w:rsidR="00024D7F" w:rsidRPr="008B2890">
        <w:rPr>
          <w:rFonts w:ascii="宋体" w:eastAsia="宋体" w:hAnsi="宋体" w:hint="eastAsia"/>
          <w:sz w:val="24"/>
          <w:szCs w:val="24"/>
        </w:rPr>
        <w:t>这也是</w:t>
      </w:r>
      <w:r w:rsidR="00B57700" w:rsidRPr="008B2890">
        <w:rPr>
          <w:rFonts w:ascii="宋体" w:eastAsia="宋体" w:hAnsi="宋体" w:hint="eastAsia"/>
          <w:sz w:val="24"/>
          <w:szCs w:val="24"/>
        </w:rPr>
        <w:t>新约</w:t>
      </w:r>
      <w:r w:rsidR="005D3530" w:rsidRPr="008B2890">
        <w:rPr>
          <w:rFonts w:ascii="宋体" w:eastAsia="宋体" w:hAnsi="宋体" w:hint="eastAsia"/>
          <w:sz w:val="24"/>
          <w:szCs w:val="24"/>
        </w:rPr>
        <w:t>赦罪和重生</w:t>
      </w:r>
      <w:r w:rsidR="00024D7F" w:rsidRPr="008B2890">
        <w:rPr>
          <w:rFonts w:ascii="宋体" w:eastAsia="宋体" w:hAnsi="宋体" w:hint="eastAsia"/>
          <w:sz w:val="24"/>
          <w:szCs w:val="24"/>
        </w:rPr>
        <w:t>的应许</w:t>
      </w:r>
      <w:r w:rsidR="009F1F46" w:rsidRPr="008B2890">
        <w:rPr>
          <w:rFonts w:ascii="宋体" w:eastAsia="宋体" w:hAnsi="宋体" w:hint="eastAsia"/>
          <w:sz w:val="24"/>
          <w:szCs w:val="24"/>
        </w:rPr>
        <w:t>（耶31章，结36章）</w:t>
      </w:r>
      <w:r w:rsidR="00B57700" w:rsidRPr="008B2890">
        <w:rPr>
          <w:rFonts w:ascii="宋体" w:eastAsia="宋体" w:hAnsi="宋体" w:hint="eastAsia"/>
          <w:sz w:val="24"/>
          <w:szCs w:val="24"/>
        </w:rPr>
        <w:t>。</w:t>
      </w:r>
    </w:p>
    <w:p w:rsidR="0098655E" w:rsidRPr="008B2890" w:rsidRDefault="00CF5AF7" w:rsidP="004B6AF0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13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4</w:t>
      </w:r>
      <w:r w:rsidR="00024D7F" w:rsidRPr="008B2890">
        <w:rPr>
          <w:rFonts w:ascii="宋体" w:eastAsia="宋体" w:hAnsi="宋体" w:hint="eastAsia"/>
          <w:sz w:val="24"/>
          <w:szCs w:val="24"/>
        </w:rPr>
        <w:t>-5</w:t>
      </w:r>
      <w:r w:rsidRPr="008B2890">
        <w:rPr>
          <w:rFonts w:ascii="宋体" w:eastAsia="宋体" w:hAnsi="宋体" w:hint="eastAsia"/>
          <w:sz w:val="24"/>
          <w:szCs w:val="24"/>
        </w:rPr>
        <w:t>从前的假先知也被神重生了，就为自己所犯的罪</w:t>
      </w:r>
      <w:r w:rsidR="00866B63" w:rsidRPr="008B2890">
        <w:rPr>
          <w:rFonts w:ascii="宋体" w:eastAsia="宋体" w:hAnsi="宋体" w:hint="eastAsia"/>
          <w:sz w:val="24"/>
          <w:szCs w:val="24"/>
        </w:rPr>
        <w:t>懊悔</w:t>
      </w:r>
      <w:r w:rsidR="00866B63" w:rsidRPr="008B2890">
        <w:rPr>
          <w:rFonts w:ascii="宋体" w:eastAsia="宋体" w:hAnsi="宋体" w:hint="eastAsia"/>
          <w:sz w:val="24"/>
          <w:szCs w:val="24"/>
        </w:rPr>
        <w:t>、</w:t>
      </w:r>
      <w:r w:rsidRPr="008B2890">
        <w:rPr>
          <w:rFonts w:ascii="宋体" w:eastAsia="宋体" w:hAnsi="宋体" w:hint="eastAsia"/>
          <w:sz w:val="24"/>
          <w:szCs w:val="24"/>
        </w:rPr>
        <w:t>羞愧。</w:t>
      </w:r>
      <w:r w:rsidR="00024D7F" w:rsidRPr="008B2890">
        <w:rPr>
          <w:rFonts w:ascii="宋体" w:eastAsia="宋体" w:hAnsi="宋体" w:hint="eastAsia"/>
          <w:sz w:val="24"/>
          <w:szCs w:val="24"/>
        </w:rPr>
        <w:t>但</w:t>
      </w:r>
      <w:r w:rsidR="0098655E" w:rsidRPr="008B2890">
        <w:rPr>
          <w:rFonts w:ascii="宋体" w:eastAsia="宋体" w:hAnsi="宋体" w:hint="eastAsia"/>
          <w:sz w:val="24"/>
          <w:szCs w:val="24"/>
        </w:rPr>
        <w:t>当有人问这个从前的假先知他的伤是从哪里来的，他还是不好意思承认，撒了一个谎。</w:t>
      </w:r>
    </w:p>
    <w:p w:rsidR="00A653D7" w:rsidRPr="008B2890" w:rsidRDefault="00A653D7" w:rsidP="004B6AF0">
      <w:pPr>
        <w:rPr>
          <w:rFonts w:ascii="宋体" w:eastAsia="宋体" w:hAnsi="宋体"/>
          <w:sz w:val="24"/>
          <w:szCs w:val="24"/>
        </w:rPr>
      </w:pPr>
    </w:p>
    <w:p w:rsidR="001E5329" w:rsidRPr="008B2890" w:rsidRDefault="001E5329" w:rsidP="004B6AF0">
      <w:pPr>
        <w:rPr>
          <w:rFonts w:ascii="宋体" w:eastAsia="宋体" w:hAnsi="宋体"/>
          <w:sz w:val="24"/>
          <w:szCs w:val="24"/>
        </w:rPr>
      </w:pPr>
    </w:p>
    <w:p w:rsidR="001E5329" w:rsidRPr="008B2890" w:rsidRDefault="001E5329" w:rsidP="004B6AF0">
      <w:pPr>
        <w:rPr>
          <w:rFonts w:ascii="宋体" w:eastAsia="宋体" w:hAnsi="宋体"/>
          <w:sz w:val="24"/>
          <w:szCs w:val="24"/>
        </w:rPr>
      </w:pPr>
    </w:p>
    <w:p w:rsidR="00F13753" w:rsidRPr="008B2890" w:rsidRDefault="00F13753" w:rsidP="005D3530">
      <w:pPr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lastRenderedPageBreak/>
        <w:t>亚13:1-6的重点</w:t>
      </w:r>
      <w:r w:rsidR="00A653D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：</w:t>
      </w:r>
    </w:p>
    <w:p w:rsidR="00F13753" w:rsidRPr="008B2890" w:rsidRDefault="00F13753" w:rsidP="00F13753">
      <w:pPr>
        <w:pStyle w:val="a7"/>
        <w:numPr>
          <w:ilvl w:val="0"/>
          <w:numId w:val="8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主再来时</w:t>
      </w:r>
      <w:r w:rsidR="008754CE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祂会除去以色列百姓的罪</w:t>
      </w:r>
      <w:r w:rsidR="008754CE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以色列全家得救</w:t>
      </w:r>
      <w:r w:rsidR="008754CE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F13753" w:rsidRPr="008B2890" w:rsidRDefault="00F13753" w:rsidP="00F13753">
      <w:pPr>
        <w:pStyle w:val="a7"/>
        <w:numPr>
          <w:ilvl w:val="0"/>
          <w:numId w:val="8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以色列不再有偶像及假先知</w:t>
      </w:r>
      <w:r w:rsidR="008754CE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因全国百姓真心归向耶和华</w:t>
      </w:r>
      <w:r w:rsidR="008754CE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F13753" w:rsidRPr="008B2890" w:rsidRDefault="00F13753" w:rsidP="00F13753">
      <w:pPr>
        <w:pStyle w:val="a7"/>
        <w:numPr>
          <w:ilvl w:val="0"/>
          <w:numId w:val="8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假先知甚至被父母所杀</w:t>
      </w:r>
      <w:r w:rsidR="00246E60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并且向人隐藏以前拜偶像自割的伤</w:t>
      </w:r>
      <w:r w:rsidR="00246E60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A653D7" w:rsidRPr="008B2890" w:rsidRDefault="00A653D7" w:rsidP="00A653D7">
      <w:pPr>
        <w:pStyle w:val="a7"/>
        <w:ind w:left="840" w:firstLineChars="0" w:firstLine="0"/>
        <w:rPr>
          <w:rFonts w:ascii="宋体" w:eastAsia="宋体" w:hAnsi="宋体" w:cs="Arial"/>
          <w:sz w:val="24"/>
          <w:szCs w:val="24"/>
        </w:rPr>
      </w:pPr>
    </w:p>
    <w:p w:rsidR="00203B0D" w:rsidRPr="008B2890" w:rsidRDefault="00203B0D" w:rsidP="004B6AF0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13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7-9</w:t>
      </w:r>
      <w:r w:rsidRPr="008B2890">
        <w:rPr>
          <w:rFonts w:ascii="宋体" w:eastAsia="宋体" w:hAnsi="宋体"/>
          <w:sz w:val="24"/>
          <w:szCs w:val="24"/>
        </w:rPr>
        <w:t xml:space="preserve"> </w:t>
      </w:r>
      <w:r w:rsidRPr="008B2890">
        <w:rPr>
          <w:rFonts w:ascii="宋体" w:eastAsia="宋体" w:hAnsi="宋体" w:hint="eastAsia"/>
          <w:sz w:val="24"/>
          <w:szCs w:val="24"/>
        </w:rPr>
        <w:t>以色列的余民会被熬炼归主</w:t>
      </w:r>
      <w:r w:rsidR="00024D7F" w:rsidRPr="008B2890">
        <w:rPr>
          <w:rFonts w:ascii="宋体" w:eastAsia="宋体" w:hAnsi="宋体" w:hint="eastAsia"/>
          <w:sz w:val="24"/>
          <w:szCs w:val="24"/>
        </w:rPr>
        <w:t>。</w:t>
      </w:r>
    </w:p>
    <w:p w:rsidR="00CA35E8" w:rsidRPr="008B2890" w:rsidRDefault="00E443EA" w:rsidP="004B6AF0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13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7</w:t>
      </w:r>
      <w:r w:rsidRPr="008B2890">
        <w:rPr>
          <w:rFonts w:ascii="宋体" w:eastAsia="宋体" w:hAnsi="宋体"/>
          <w:sz w:val="24"/>
          <w:szCs w:val="24"/>
        </w:rPr>
        <w:t xml:space="preserve"> </w:t>
      </w:r>
      <w:r w:rsidR="00AC0369" w:rsidRPr="008B2890">
        <w:rPr>
          <w:rFonts w:ascii="宋体" w:eastAsia="宋体" w:hAnsi="宋体" w:hint="eastAsia"/>
          <w:sz w:val="24"/>
          <w:szCs w:val="24"/>
        </w:rPr>
        <w:t>我必反手加在微小者的身上</w:t>
      </w:r>
      <w:r w:rsidR="00F11DFA" w:rsidRPr="008B2890">
        <w:rPr>
          <w:rFonts w:ascii="宋体" w:eastAsia="宋体" w:hAnsi="宋体" w:hint="eastAsia"/>
          <w:sz w:val="24"/>
          <w:szCs w:val="24"/>
        </w:rPr>
        <w:t>:</w:t>
      </w:r>
      <w:r w:rsidR="000303D9" w:rsidRPr="008B2890">
        <w:rPr>
          <w:rFonts w:ascii="宋体" w:eastAsia="宋体" w:hAnsi="宋体"/>
          <w:sz w:val="24"/>
          <w:szCs w:val="24"/>
        </w:rPr>
        <w:t xml:space="preserve"> </w:t>
      </w:r>
      <w:r w:rsidR="000303D9" w:rsidRPr="008B2890">
        <w:rPr>
          <w:rFonts w:ascii="宋体" w:eastAsia="宋体" w:hAnsi="宋体" w:hint="eastAsia"/>
          <w:sz w:val="24"/>
          <w:szCs w:val="24"/>
        </w:rPr>
        <w:t>耶稣时代</w:t>
      </w:r>
      <w:r w:rsidR="00AC0369" w:rsidRPr="008B2890">
        <w:rPr>
          <w:rFonts w:ascii="宋体" w:eastAsia="宋体" w:hAnsi="宋体" w:hint="eastAsia"/>
          <w:sz w:val="24"/>
          <w:szCs w:val="24"/>
        </w:rPr>
        <w:t>信</w:t>
      </w:r>
      <w:r w:rsidR="000303D9" w:rsidRPr="008B2890">
        <w:rPr>
          <w:rFonts w:ascii="宋体" w:eastAsia="宋体" w:hAnsi="宋体" w:hint="eastAsia"/>
          <w:sz w:val="24"/>
          <w:szCs w:val="24"/>
        </w:rPr>
        <w:t>祂</w:t>
      </w:r>
      <w:r w:rsidR="00AC0369" w:rsidRPr="008B2890">
        <w:rPr>
          <w:rFonts w:ascii="宋体" w:eastAsia="宋体" w:hAnsi="宋体" w:hint="eastAsia"/>
          <w:sz w:val="24"/>
          <w:szCs w:val="24"/>
        </w:rPr>
        <w:t>的都是微小者</w:t>
      </w:r>
      <w:r w:rsidR="00C54385" w:rsidRPr="008B2890">
        <w:rPr>
          <w:rFonts w:ascii="宋体" w:eastAsia="宋体" w:hAnsi="宋体" w:hint="eastAsia"/>
          <w:sz w:val="24"/>
          <w:szCs w:val="24"/>
        </w:rPr>
        <w:t>、</w:t>
      </w:r>
      <w:r w:rsidR="00AC0369" w:rsidRPr="008B2890">
        <w:rPr>
          <w:rFonts w:ascii="宋体" w:eastAsia="宋体" w:hAnsi="宋体" w:hint="eastAsia"/>
          <w:sz w:val="24"/>
          <w:szCs w:val="24"/>
        </w:rPr>
        <w:t>地位低下的人，</w:t>
      </w:r>
      <w:r w:rsidR="00F11DFA" w:rsidRPr="008B2890">
        <w:rPr>
          <w:rFonts w:ascii="宋体" w:eastAsia="宋体" w:hAnsi="宋体" w:hint="eastAsia"/>
          <w:sz w:val="24"/>
          <w:szCs w:val="24"/>
        </w:rPr>
        <w:t>有名望、有地位的，</w:t>
      </w:r>
      <w:r w:rsidR="00AC0369" w:rsidRPr="008B2890">
        <w:rPr>
          <w:rFonts w:ascii="宋体" w:eastAsia="宋体" w:hAnsi="宋体" w:hint="eastAsia"/>
          <w:sz w:val="24"/>
          <w:szCs w:val="24"/>
        </w:rPr>
        <w:t>宗教领袖</w:t>
      </w:r>
      <w:r w:rsidR="00C54385" w:rsidRPr="008B2890">
        <w:rPr>
          <w:rFonts w:ascii="宋体" w:eastAsia="宋体" w:hAnsi="宋体" w:hint="eastAsia"/>
          <w:sz w:val="24"/>
          <w:szCs w:val="24"/>
        </w:rPr>
        <w:t>都</w:t>
      </w:r>
      <w:r w:rsidR="00AC0369" w:rsidRPr="008B2890">
        <w:rPr>
          <w:rFonts w:ascii="宋体" w:eastAsia="宋体" w:hAnsi="宋体" w:hint="eastAsia"/>
          <w:sz w:val="24"/>
          <w:szCs w:val="24"/>
        </w:rPr>
        <w:t>没有信的</w:t>
      </w:r>
      <w:r w:rsidR="00C54385" w:rsidRPr="008B2890">
        <w:rPr>
          <w:rFonts w:ascii="宋体" w:eastAsia="宋体" w:hAnsi="宋体" w:hint="eastAsia"/>
          <w:sz w:val="24"/>
          <w:szCs w:val="24"/>
        </w:rPr>
        <w:t>。</w:t>
      </w:r>
      <w:r w:rsidR="00AC0369" w:rsidRPr="008B2890">
        <w:rPr>
          <w:rFonts w:ascii="宋体" w:eastAsia="宋体" w:hAnsi="宋体" w:hint="eastAsia"/>
          <w:sz w:val="24"/>
          <w:szCs w:val="24"/>
        </w:rPr>
        <w:t>教会刚一成立就受到罗马政府和宗教领袖</w:t>
      </w:r>
      <w:r w:rsidR="00F11DFA" w:rsidRPr="008B2890">
        <w:rPr>
          <w:rFonts w:ascii="宋体" w:eastAsia="宋体" w:hAnsi="宋体" w:hint="eastAsia"/>
          <w:sz w:val="24"/>
          <w:szCs w:val="24"/>
        </w:rPr>
        <w:t>们</w:t>
      </w:r>
      <w:r w:rsidR="00AC0369" w:rsidRPr="008B2890">
        <w:rPr>
          <w:rFonts w:ascii="宋体" w:eastAsia="宋体" w:hAnsi="宋体" w:hint="eastAsia"/>
          <w:sz w:val="24"/>
          <w:szCs w:val="24"/>
        </w:rPr>
        <w:t>的逼迫</w:t>
      </w:r>
      <w:r w:rsidR="000303D9" w:rsidRPr="008B2890">
        <w:rPr>
          <w:rFonts w:ascii="宋体" w:eastAsia="宋体" w:hAnsi="宋体" w:hint="eastAsia"/>
          <w:sz w:val="24"/>
          <w:szCs w:val="24"/>
        </w:rPr>
        <w:t>。</w:t>
      </w:r>
      <w:r w:rsidR="00F11DFA" w:rsidRPr="008B2890">
        <w:rPr>
          <w:rFonts w:ascii="宋体" w:eastAsia="宋体" w:hAnsi="宋体" w:hint="eastAsia"/>
          <w:sz w:val="24"/>
          <w:szCs w:val="24"/>
        </w:rPr>
        <w:t>神</w:t>
      </w:r>
      <w:r w:rsidR="00AC0369" w:rsidRPr="008B2890">
        <w:rPr>
          <w:rFonts w:ascii="宋体" w:eastAsia="宋体" w:hAnsi="宋体" w:hint="eastAsia"/>
          <w:sz w:val="24"/>
          <w:szCs w:val="24"/>
        </w:rPr>
        <w:t>反手加在他们身上，是要炼净他们</w:t>
      </w:r>
      <w:r w:rsidR="00EC0CBE" w:rsidRPr="008B2890">
        <w:rPr>
          <w:rFonts w:ascii="宋体" w:eastAsia="宋体" w:hAnsi="宋体" w:hint="eastAsia"/>
          <w:sz w:val="24"/>
          <w:szCs w:val="24"/>
        </w:rPr>
        <w:t>，看谁才是真信徒。</w:t>
      </w:r>
    </w:p>
    <w:p w:rsidR="00A27BAB" w:rsidRPr="008B2890" w:rsidRDefault="00E443EA" w:rsidP="004B6AF0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</w:t>
      </w:r>
      <w:r w:rsidRPr="008B2890">
        <w:rPr>
          <w:rFonts w:ascii="宋体" w:eastAsia="宋体" w:hAnsi="宋体"/>
          <w:sz w:val="24"/>
          <w:szCs w:val="24"/>
        </w:rPr>
        <w:t xml:space="preserve">3:8 </w:t>
      </w:r>
      <w:r w:rsidR="000303D9" w:rsidRPr="008B2890">
        <w:rPr>
          <w:rFonts w:ascii="宋体" w:eastAsia="宋体" w:hAnsi="宋体" w:hint="eastAsia"/>
          <w:sz w:val="24"/>
          <w:szCs w:val="24"/>
        </w:rPr>
        <w:t>这</w:t>
      </w:r>
      <w:r w:rsidR="00A27BAB" w:rsidRPr="008B2890">
        <w:rPr>
          <w:rFonts w:ascii="宋体" w:eastAsia="宋体" w:hAnsi="宋体" w:hint="eastAsia"/>
          <w:sz w:val="24"/>
          <w:szCs w:val="24"/>
        </w:rPr>
        <w:t>就是罗11</w:t>
      </w:r>
      <w:r w:rsidR="00246E60" w:rsidRPr="008B2890">
        <w:rPr>
          <w:rFonts w:ascii="宋体" w:eastAsia="宋体" w:hAnsi="宋体" w:hint="eastAsia"/>
          <w:sz w:val="24"/>
          <w:szCs w:val="24"/>
        </w:rPr>
        <w:t>:26</w:t>
      </w:r>
      <w:r w:rsidR="00A27BAB" w:rsidRPr="008B2890">
        <w:rPr>
          <w:rFonts w:ascii="宋体" w:eastAsia="宋体" w:hAnsi="宋体" w:hint="eastAsia"/>
          <w:sz w:val="24"/>
          <w:szCs w:val="24"/>
        </w:rPr>
        <w:t>中预言的，以色列</w:t>
      </w:r>
      <w:proofErr w:type="gramStart"/>
      <w:r w:rsidR="00A27BAB" w:rsidRPr="008B2890">
        <w:rPr>
          <w:rFonts w:ascii="宋体" w:eastAsia="宋体" w:hAnsi="宋体" w:hint="eastAsia"/>
          <w:sz w:val="24"/>
          <w:szCs w:val="24"/>
        </w:rPr>
        <w:t>家最后</w:t>
      </w:r>
      <w:proofErr w:type="gramEnd"/>
      <w:r w:rsidR="00A27BAB" w:rsidRPr="008B2890">
        <w:rPr>
          <w:rFonts w:ascii="宋体" w:eastAsia="宋体" w:hAnsi="宋体" w:hint="eastAsia"/>
          <w:sz w:val="24"/>
          <w:szCs w:val="24"/>
        </w:rPr>
        <w:t>要全家得救。</w:t>
      </w:r>
      <w:r w:rsidR="00246E60" w:rsidRPr="008B2890">
        <w:rPr>
          <w:rFonts w:ascii="宋体" w:eastAsia="宋体" w:hAnsi="宋体" w:hint="eastAsia"/>
          <w:sz w:val="24"/>
          <w:szCs w:val="24"/>
        </w:rPr>
        <w:t xml:space="preserve"> </w:t>
      </w:r>
      <w:r w:rsidR="000303D9" w:rsidRPr="008B2890">
        <w:rPr>
          <w:rFonts w:ascii="宋体" w:eastAsia="宋体" w:hAnsi="宋体" w:hint="eastAsia"/>
          <w:sz w:val="24"/>
          <w:szCs w:val="24"/>
        </w:rPr>
        <w:t>但是</w:t>
      </w:r>
      <w:r w:rsidR="00A653D7" w:rsidRPr="008B2890">
        <w:rPr>
          <w:rFonts w:ascii="宋体" w:eastAsia="宋体" w:hAnsi="宋体" w:hint="eastAsia"/>
          <w:sz w:val="24"/>
          <w:szCs w:val="24"/>
        </w:rPr>
        <w:t>只有</w:t>
      </w:r>
      <w:r w:rsidR="00246E60" w:rsidRPr="008B2890">
        <w:rPr>
          <w:rFonts w:ascii="宋体" w:eastAsia="宋体" w:hAnsi="宋体" w:hint="eastAsia"/>
          <w:sz w:val="24"/>
          <w:szCs w:val="24"/>
        </w:rPr>
        <w:t>最后</w:t>
      </w:r>
      <w:r w:rsidR="00A27BAB" w:rsidRPr="008B2890">
        <w:rPr>
          <w:rFonts w:ascii="宋体" w:eastAsia="宋体" w:hAnsi="宋体" w:hint="eastAsia"/>
          <w:sz w:val="24"/>
          <w:szCs w:val="24"/>
        </w:rPr>
        <w:t>剩下的三分之一得救，而不是历世历代每个以色列人都得救。</w:t>
      </w:r>
      <w:r w:rsidR="001C58EE" w:rsidRPr="008B2890">
        <w:rPr>
          <w:rFonts w:ascii="宋体" w:eastAsia="宋体" w:hAnsi="宋体" w:hint="eastAsia"/>
          <w:sz w:val="24"/>
          <w:szCs w:val="24"/>
        </w:rPr>
        <w:t>全家</w:t>
      </w:r>
      <w:r w:rsidR="009C4298" w:rsidRPr="008B2890">
        <w:rPr>
          <w:rFonts w:ascii="宋体" w:eastAsia="宋体" w:hAnsi="宋体" w:hint="eastAsia"/>
          <w:sz w:val="24"/>
          <w:szCs w:val="24"/>
        </w:rPr>
        <w:t>：原文作“全以色列”，就是最后剩下的以色列人的全部。</w:t>
      </w:r>
    </w:p>
    <w:p w:rsidR="0040773B" w:rsidRPr="008B2890" w:rsidRDefault="0040773B" w:rsidP="004B6AF0">
      <w:pPr>
        <w:rPr>
          <w:rFonts w:ascii="宋体" w:eastAsia="宋体" w:hAnsi="宋体"/>
          <w:sz w:val="24"/>
          <w:szCs w:val="24"/>
        </w:rPr>
      </w:pPr>
    </w:p>
    <w:p w:rsidR="00F13753" w:rsidRPr="008B2890" w:rsidRDefault="00F13753" w:rsidP="00460191">
      <w:pPr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亚13:7-9如何应验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:</w:t>
      </w:r>
    </w:p>
    <w:p w:rsidR="00F13753" w:rsidRPr="008B2890" w:rsidRDefault="00F13753" w:rsidP="00460191">
      <w:pPr>
        <w:pStyle w:val="a7"/>
        <w:numPr>
          <w:ilvl w:val="1"/>
          <w:numId w:val="16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当主耶稣被捕时</w:t>
      </w:r>
      <w:r w:rsidR="001B21DD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门徒都逃走了</w:t>
      </w:r>
      <w:r w:rsid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（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太26:31,56</w:t>
      </w:r>
      <w:r w:rsidR="00C5438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；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可14:27</w:t>
      </w:r>
      <w:r w:rsid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）</w:t>
      </w:r>
      <w:r w:rsidR="00246E60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F13753" w:rsidRPr="008B2890" w:rsidRDefault="00F13753" w:rsidP="00460191">
      <w:pPr>
        <w:pStyle w:val="a7"/>
        <w:numPr>
          <w:ilvl w:val="1"/>
          <w:numId w:val="16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反手加在微小者身上,</w:t>
      </w:r>
      <w:r w:rsidR="00460191" w:rsidRPr="008B2890">
        <w:rPr>
          <w:rFonts w:ascii="宋体" w:eastAsia="宋体" w:hAnsi="宋体" w:cs="Arial"/>
          <w:sz w:val="24"/>
          <w:szCs w:val="24"/>
          <w:shd w:val="clear" w:color="auto" w:fill="FFFFFF"/>
        </w:rPr>
        <w:t xml:space="preserve"> 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表示这些门徒会受逼迫</w:t>
      </w:r>
      <w:r w:rsid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（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徒5</w:t>
      </w:r>
      <w:r w:rsidR="0041498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章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,8</w:t>
      </w:r>
      <w:r w:rsidR="0041498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章</w:t>
      </w:r>
      <w:r w:rsid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）</w:t>
      </w:r>
      <w:r w:rsidR="00246E60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F13753" w:rsidRPr="008B2890" w:rsidRDefault="00F13753" w:rsidP="00460191">
      <w:pPr>
        <w:pStyle w:val="a7"/>
        <w:numPr>
          <w:ilvl w:val="1"/>
          <w:numId w:val="16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主再来时</w:t>
      </w:r>
      <w:r w:rsidR="001B21DD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犹太人会只剩下</w:t>
      </w:r>
      <w:r w:rsidR="00460191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三分之一</w:t>
      </w:r>
      <w:r w:rsid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（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余民</w:t>
      </w:r>
      <w:r w:rsid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）</w:t>
      </w:r>
      <w:r w:rsidR="001B21DD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经过大灾难的熬炼而全家得救</w:t>
      </w:r>
      <w:r w:rsidR="00246E60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737678" w:rsidRPr="008B2890" w:rsidRDefault="00737678" w:rsidP="004B6AF0">
      <w:pPr>
        <w:rPr>
          <w:rFonts w:ascii="宋体" w:eastAsia="宋体" w:hAnsi="宋体"/>
          <w:sz w:val="24"/>
          <w:szCs w:val="24"/>
        </w:rPr>
      </w:pPr>
    </w:p>
    <w:p w:rsidR="0040773B" w:rsidRPr="008B2890" w:rsidRDefault="0040773B" w:rsidP="004B6AF0">
      <w:pPr>
        <w:rPr>
          <w:rFonts w:ascii="宋体" w:eastAsia="宋体" w:hAnsi="宋体"/>
          <w:sz w:val="24"/>
          <w:szCs w:val="24"/>
          <w:u w:val="single"/>
        </w:rPr>
      </w:pPr>
      <w:r w:rsidRPr="008B2890">
        <w:rPr>
          <w:rFonts w:ascii="宋体" w:eastAsia="宋体" w:hAnsi="宋体" w:hint="eastAsia"/>
          <w:sz w:val="24"/>
          <w:szCs w:val="24"/>
          <w:u w:val="single"/>
        </w:rPr>
        <w:t>第十四章</w:t>
      </w:r>
    </w:p>
    <w:p w:rsidR="00551D46" w:rsidRPr="008B2890" w:rsidRDefault="00551D46" w:rsidP="004B6AF0">
      <w:pPr>
        <w:rPr>
          <w:rFonts w:ascii="宋体" w:eastAsia="宋体" w:hAnsi="宋体"/>
          <w:sz w:val="24"/>
          <w:szCs w:val="24"/>
        </w:rPr>
      </w:pPr>
    </w:p>
    <w:p w:rsidR="00E04B2F" w:rsidRPr="008B2890" w:rsidRDefault="00E04B2F" w:rsidP="00E04B2F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1-11</w:t>
      </w:r>
      <w:r w:rsidR="00437436">
        <w:rPr>
          <w:rFonts w:ascii="宋体" w:eastAsia="宋体" w:hAnsi="宋体" w:hint="eastAsia"/>
          <w:sz w:val="24"/>
          <w:szCs w:val="24"/>
        </w:rPr>
        <w:t>是</w:t>
      </w:r>
      <w:r w:rsidRPr="008B2890">
        <w:rPr>
          <w:rFonts w:ascii="宋体" w:eastAsia="宋体" w:hAnsi="宋体" w:hint="eastAsia"/>
          <w:sz w:val="24"/>
          <w:szCs w:val="24"/>
        </w:rPr>
        <w:t>关于主再来的预言。</w:t>
      </w:r>
    </w:p>
    <w:p w:rsidR="00A37EED" w:rsidRPr="008B2890" w:rsidRDefault="0040773B" w:rsidP="004B6AF0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</w:t>
      </w:r>
      <w:r w:rsidR="007C6D21" w:rsidRPr="008B2890">
        <w:rPr>
          <w:rFonts w:ascii="宋体" w:eastAsia="宋体" w:hAnsi="宋体" w:hint="eastAsia"/>
          <w:sz w:val="24"/>
          <w:szCs w:val="24"/>
        </w:rPr>
        <w:t>耶和华的日子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A653D7" w:rsidRPr="008B2890">
        <w:rPr>
          <w:rFonts w:ascii="宋体" w:eastAsia="宋体" w:hAnsi="宋体"/>
          <w:sz w:val="24"/>
          <w:szCs w:val="24"/>
        </w:rPr>
        <w:t xml:space="preserve"> </w:t>
      </w:r>
      <w:r w:rsidR="007C6D21" w:rsidRPr="008B2890">
        <w:rPr>
          <w:rFonts w:ascii="宋体" w:eastAsia="宋体" w:hAnsi="宋体" w:hint="eastAsia"/>
          <w:sz w:val="24"/>
          <w:szCs w:val="24"/>
        </w:rPr>
        <w:t>神审判世界的日子，首先教会被提，然后地上有七年大灾难。</w:t>
      </w:r>
    </w:p>
    <w:p w:rsidR="000303D9" w:rsidRPr="008B2890" w:rsidRDefault="0040773B" w:rsidP="000303D9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2</w:t>
      </w:r>
      <w:r w:rsidR="00A37EED" w:rsidRPr="008B2890">
        <w:rPr>
          <w:rFonts w:ascii="宋体" w:eastAsia="宋体" w:hAnsi="宋体"/>
          <w:sz w:val="24"/>
          <w:szCs w:val="24"/>
        </w:rPr>
        <w:t xml:space="preserve"> </w:t>
      </w:r>
      <w:r w:rsidR="00A37EED" w:rsidRPr="008B2890">
        <w:rPr>
          <w:rFonts w:ascii="宋体" w:eastAsia="宋体" w:hAnsi="宋体" w:hint="eastAsia"/>
          <w:sz w:val="24"/>
          <w:szCs w:val="24"/>
        </w:rPr>
        <w:t>我必聚集万国与耶路撒冷争战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A653D7" w:rsidRPr="008B2890">
        <w:rPr>
          <w:rFonts w:ascii="宋体" w:eastAsia="宋体" w:hAnsi="宋体"/>
          <w:sz w:val="24"/>
          <w:szCs w:val="24"/>
        </w:rPr>
        <w:t xml:space="preserve"> </w:t>
      </w:r>
      <w:r w:rsidR="007C6D21" w:rsidRPr="008B2890">
        <w:rPr>
          <w:rFonts w:ascii="宋体" w:eastAsia="宋体" w:hAnsi="宋体" w:hint="eastAsia"/>
          <w:sz w:val="24"/>
          <w:szCs w:val="24"/>
        </w:rPr>
        <w:t>哈米吉多顿</w:t>
      </w:r>
      <w:r w:rsidR="000303D9" w:rsidRPr="008B2890">
        <w:rPr>
          <w:rFonts w:ascii="宋体" w:eastAsia="宋体" w:hAnsi="宋体" w:hint="eastAsia"/>
          <w:sz w:val="24"/>
          <w:szCs w:val="24"/>
        </w:rPr>
        <w:t>大战</w:t>
      </w:r>
      <w:r w:rsidR="007C6D21" w:rsidRPr="008B2890">
        <w:rPr>
          <w:rFonts w:ascii="宋体" w:eastAsia="宋体" w:hAnsi="宋体" w:hint="eastAsia"/>
          <w:sz w:val="24"/>
          <w:szCs w:val="24"/>
        </w:rPr>
        <w:t>，</w:t>
      </w:r>
      <w:r w:rsidR="000303D9" w:rsidRPr="008B2890">
        <w:rPr>
          <w:rFonts w:ascii="宋体" w:eastAsia="宋体" w:hAnsi="宋体" w:hint="eastAsia"/>
          <w:sz w:val="24"/>
          <w:szCs w:val="24"/>
        </w:rPr>
        <w:t>启示录16章、19章。</w:t>
      </w:r>
    </w:p>
    <w:p w:rsidR="00515442" w:rsidRPr="008B2890" w:rsidRDefault="000D526B" w:rsidP="000D526B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4</w:t>
      </w:r>
      <w:r w:rsidR="00CC5796" w:rsidRPr="008B2890">
        <w:rPr>
          <w:rFonts w:ascii="宋体" w:eastAsia="宋体" w:hAnsi="宋体" w:hint="eastAsia"/>
          <w:sz w:val="24"/>
          <w:szCs w:val="24"/>
        </w:rPr>
        <w:t>-5</w:t>
      </w:r>
      <w:r w:rsidR="004B778E" w:rsidRPr="008B2890">
        <w:rPr>
          <w:rFonts w:ascii="宋体" w:eastAsia="宋体" w:hAnsi="宋体" w:hint="eastAsia"/>
          <w:sz w:val="24"/>
          <w:szCs w:val="24"/>
        </w:rPr>
        <w:t>从前神的荣耀离开圣殿，是停在橄榄山上</w:t>
      </w:r>
      <w:r w:rsidR="00AD3C8C" w:rsidRPr="008B2890">
        <w:rPr>
          <w:rFonts w:ascii="宋体" w:eastAsia="宋体" w:hAnsi="宋体" w:hint="eastAsia"/>
          <w:sz w:val="24"/>
          <w:szCs w:val="24"/>
        </w:rPr>
        <w:t>（</w:t>
      </w:r>
      <w:r w:rsidR="004B778E" w:rsidRPr="008B2890">
        <w:rPr>
          <w:rFonts w:ascii="宋体" w:eastAsia="宋体" w:hAnsi="宋体" w:hint="eastAsia"/>
          <w:sz w:val="24"/>
          <w:szCs w:val="24"/>
        </w:rPr>
        <w:t>结11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4B778E" w:rsidRPr="008B2890">
        <w:rPr>
          <w:rFonts w:ascii="宋体" w:eastAsia="宋体" w:hAnsi="宋体" w:hint="eastAsia"/>
          <w:sz w:val="24"/>
          <w:szCs w:val="24"/>
        </w:rPr>
        <w:t>23</w:t>
      </w:r>
      <w:r w:rsidR="00AD3C8C" w:rsidRPr="008B2890">
        <w:rPr>
          <w:rFonts w:ascii="宋体" w:eastAsia="宋体" w:hAnsi="宋体" w:hint="eastAsia"/>
          <w:sz w:val="24"/>
          <w:szCs w:val="24"/>
        </w:rPr>
        <w:t>）</w:t>
      </w:r>
      <w:r w:rsidR="00A653D7" w:rsidRPr="008B2890">
        <w:rPr>
          <w:rFonts w:ascii="宋体" w:eastAsia="宋体" w:hAnsi="宋体" w:hint="eastAsia"/>
          <w:sz w:val="24"/>
          <w:szCs w:val="24"/>
        </w:rPr>
        <w:t>；</w:t>
      </w:r>
      <w:r w:rsidR="00E04B2F" w:rsidRPr="008B2890">
        <w:rPr>
          <w:rFonts w:ascii="宋体" w:eastAsia="宋体" w:hAnsi="宋体" w:hint="eastAsia"/>
          <w:sz w:val="24"/>
          <w:szCs w:val="24"/>
        </w:rPr>
        <w:t>主耶稣复活升天</w:t>
      </w:r>
      <w:r w:rsidR="00AD3C8C" w:rsidRPr="008B2890">
        <w:rPr>
          <w:rFonts w:ascii="宋体" w:eastAsia="宋体" w:hAnsi="宋体" w:hint="eastAsia"/>
          <w:sz w:val="24"/>
          <w:szCs w:val="24"/>
        </w:rPr>
        <w:t>，也</w:t>
      </w:r>
      <w:r w:rsidR="00E04B2F" w:rsidRPr="008B2890">
        <w:rPr>
          <w:rFonts w:ascii="宋体" w:eastAsia="宋体" w:hAnsi="宋体" w:hint="eastAsia"/>
          <w:sz w:val="24"/>
          <w:szCs w:val="24"/>
        </w:rPr>
        <w:t>是在橄榄山</w:t>
      </w:r>
      <w:r w:rsidR="00AD3C8C" w:rsidRPr="008B2890">
        <w:rPr>
          <w:rFonts w:ascii="宋体" w:eastAsia="宋体" w:hAnsi="宋体" w:hint="eastAsia"/>
          <w:sz w:val="24"/>
          <w:szCs w:val="24"/>
        </w:rPr>
        <w:t>（</w:t>
      </w:r>
      <w:r w:rsidR="004B778E" w:rsidRPr="008B2890">
        <w:rPr>
          <w:rFonts w:ascii="宋体" w:eastAsia="宋体" w:hAnsi="宋体" w:hint="eastAsia"/>
          <w:sz w:val="24"/>
          <w:szCs w:val="24"/>
        </w:rPr>
        <w:t>徒1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AD3C8C" w:rsidRPr="008B2890">
        <w:rPr>
          <w:rFonts w:ascii="宋体" w:eastAsia="宋体" w:hAnsi="宋体" w:hint="eastAsia"/>
          <w:sz w:val="24"/>
          <w:szCs w:val="24"/>
        </w:rPr>
        <w:t>11-</w:t>
      </w:r>
      <w:r w:rsidR="004B778E" w:rsidRPr="008B2890">
        <w:rPr>
          <w:rFonts w:ascii="宋体" w:eastAsia="宋体" w:hAnsi="宋体" w:hint="eastAsia"/>
          <w:sz w:val="24"/>
          <w:szCs w:val="24"/>
        </w:rPr>
        <w:t>12</w:t>
      </w:r>
      <w:r w:rsidR="00AD3C8C" w:rsidRPr="008B2890">
        <w:rPr>
          <w:rFonts w:ascii="宋体" w:eastAsia="宋体" w:hAnsi="宋体" w:hint="eastAsia"/>
          <w:sz w:val="24"/>
          <w:szCs w:val="24"/>
        </w:rPr>
        <w:t>）。将来主耶稣再来时，祂的脚会踏在耶路撒冷朝东的橄榄山上</w:t>
      </w:r>
      <w:r w:rsidR="00A653D7" w:rsidRPr="008B2890">
        <w:rPr>
          <w:rFonts w:ascii="宋体" w:eastAsia="宋体" w:hAnsi="宋体" w:hint="eastAsia"/>
          <w:sz w:val="24"/>
          <w:szCs w:val="24"/>
        </w:rPr>
        <w:t>，</w:t>
      </w:r>
      <w:r w:rsidR="00E04B2F" w:rsidRPr="008B2890">
        <w:rPr>
          <w:rFonts w:ascii="宋体" w:eastAsia="宋体" w:hAnsi="宋体" w:hint="eastAsia"/>
          <w:sz w:val="24"/>
          <w:szCs w:val="24"/>
        </w:rPr>
        <w:t>橄榄</w:t>
      </w:r>
      <w:r w:rsidRPr="008B2890">
        <w:rPr>
          <w:rFonts w:ascii="宋体" w:eastAsia="宋体" w:hAnsi="宋体" w:hint="eastAsia"/>
          <w:sz w:val="24"/>
          <w:szCs w:val="24"/>
        </w:rPr>
        <w:t>山</w:t>
      </w:r>
      <w:r w:rsidR="00A653D7" w:rsidRPr="008B2890">
        <w:rPr>
          <w:rFonts w:ascii="宋体" w:eastAsia="宋体" w:hAnsi="宋体" w:hint="eastAsia"/>
          <w:sz w:val="24"/>
          <w:szCs w:val="24"/>
        </w:rPr>
        <w:t>地形</w:t>
      </w:r>
      <w:r w:rsidRPr="008B2890">
        <w:rPr>
          <w:rFonts w:ascii="宋体" w:eastAsia="宋体" w:hAnsi="宋体" w:hint="eastAsia"/>
          <w:sz w:val="24"/>
          <w:szCs w:val="24"/>
        </w:rPr>
        <w:t>会发生变化</w:t>
      </w:r>
      <w:r w:rsidR="00BA2457" w:rsidRPr="008B2890">
        <w:rPr>
          <w:rFonts w:ascii="宋体" w:eastAsia="宋体" w:hAnsi="宋体" w:hint="eastAsia"/>
          <w:sz w:val="24"/>
          <w:szCs w:val="24"/>
        </w:rPr>
        <w:t>，</w:t>
      </w:r>
      <w:r w:rsidRPr="008B2890">
        <w:rPr>
          <w:rFonts w:ascii="宋体" w:eastAsia="宋体" w:hAnsi="宋体" w:hint="eastAsia"/>
          <w:sz w:val="24"/>
          <w:szCs w:val="24"/>
        </w:rPr>
        <w:t>从中间分裂</w:t>
      </w:r>
      <w:r w:rsidR="00CC5796" w:rsidRPr="008B2890">
        <w:rPr>
          <w:rFonts w:ascii="宋体" w:eastAsia="宋体" w:hAnsi="宋体" w:hint="eastAsia"/>
          <w:sz w:val="24"/>
          <w:szCs w:val="24"/>
        </w:rPr>
        <w:t>，</w:t>
      </w:r>
      <w:r w:rsidRPr="008B2890">
        <w:rPr>
          <w:rFonts w:ascii="宋体" w:eastAsia="宋体" w:hAnsi="宋体" w:hint="eastAsia"/>
          <w:sz w:val="24"/>
          <w:szCs w:val="24"/>
        </w:rPr>
        <w:t>从东到西，成为一个山谷</w:t>
      </w:r>
      <w:r w:rsidR="00CC5796" w:rsidRPr="008B2890">
        <w:rPr>
          <w:rFonts w:ascii="宋体" w:eastAsia="宋体" w:hAnsi="宋体" w:hint="eastAsia"/>
          <w:sz w:val="24"/>
          <w:szCs w:val="24"/>
        </w:rPr>
        <w:t>，</w:t>
      </w:r>
      <w:r w:rsidRPr="008B2890">
        <w:rPr>
          <w:rFonts w:ascii="宋体" w:eastAsia="宋体" w:hAnsi="宋体" w:hint="eastAsia"/>
          <w:sz w:val="24"/>
          <w:szCs w:val="24"/>
        </w:rPr>
        <w:t>给在耶路撒冷受逼迫的人逃跑用</w:t>
      </w:r>
      <w:r w:rsidR="00CC5796" w:rsidRPr="008B2890">
        <w:rPr>
          <w:rFonts w:ascii="宋体" w:eastAsia="宋体" w:hAnsi="宋体" w:hint="eastAsia"/>
          <w:sz w:val="24"/>
          <w:szCs w:val="24"/>
        </w:rPr>
        <w:t>。</w:t>
      </w:r>
    </w:p>
    <w:p w:rsidR="000D526B" w:rsidRPr="008B2890" w:rsidRDefault="00CC5796" w:rsidP="000D526B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/>
          <w:sz w:val="24"/>
          <w:szCs w:val="24"/>
        </w:rPr>
        <w:t xml:space="preserve"> </w:t>
      </w:r>
    </w:p>
    <w:p w:rsidR="00B06720" w:rsidRPr="008B2890" w:rsidRDefault="000D526B" w:rsidP="00CC5796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8</w:t>
      </w:r>
      <w:r w:rsidRPr="008B2890">
        <w:rPr>
          <w:rFonts w:ascii="宋体" w:eastAsia="宋体" w:hAnsi="宋体"/>
          <w:sz w:val="24"/>
          <w:szCs w:val="24"/>
        </w:rPr>
        <w:t xml:space="preserve"> </w:t>
      </w:r>
      <w:r w:rsidRPr="008B2890">
        <w:rPr>
          <w:rFonts w:ascii="宋体" w:eastAsia="宋体" w:hAnsi="宋体" w:hint="eastAsia"/>
          <w:sz w:val="24"/>
          <w:szCs w:val="24"/>
        </w:rPr>
        <w:t>那日，必有活水从耶路撒冷出来，一半往东海流，一半往西海流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A653D7" w:rsidRPr="008B2890">
        <w:rPr>
          <w:rFonts w:ascii="宋体" w:eastAsia="宋体" w:hAnsi="宋体"/>
          <w:sz w:val="24"/>
          <w:szCs w:val="24"/>
        </w:rPr>
        <w:t xml:space="preserve"> </w:t>
      </w:r>
      <w:r w:rsidR="00A653D7" w:rsidRPr="008B2890">
        <w:rPr>
          <w:rFonts w:ascii="宋体" w:eastAsia="宋体" w:hAnsi="宋体" w:hint="eastAsia"/>
          <w:sz w:val="24"/>
          <w:szCs w:val="24"/>
        </w:rPr>
        <w:t>将来</w:t>
      </w:r>
      <w:r w:rsidRPr="008B2890">
        <w:rPr>
          <w:rFonts w:ascii="宋体" w:eastAsia="宋体" w:hAnsi="宋体" w:hint="eastAsia"/>
          <w:sz w:val="24"/>
          <w:szCs w:val="24"/>
        </w:rPr>
        <w:t>地形改变后，会有活水从耶路撒冷</w:t>
      </w:r>
      <w:r w:rsidR="00EF2D52" w:rsidRPr="008B2890">
        <w:rPr>
          <w:rFonts w:ascii="宋体" w:eastAsia="宋体" w:hAnsi="宋体" w:hint="eastAsia"/>
          <w:sz w:val="24"/>
          <w:szCs w:val="24"/>
        </w:rPr>
        <w:t>圣殿下</w:t>
      </w:r>
      <w:r w:rsidRPr="008B2890">
        <w:rPr>
          <w:rFonts w:ascii="宋体" w:eastAsia="宋体" w:hAnsi="宋体" w:hint="eastAsia"/>
          <w:sz w:val="24"/>
          <w:szCs w:val="24"/>
        </w:rPr>
        <w:t>流出，</w:t>
      </w:r>
      <w:r w:rsidR="00EF2D52" w:rsidRPr="008B2890">
        <w:rPr>
          <w:rFonts w:ascii="宋体" w:eastAsia="宋体" w:hAnsi="宋体" w:hint="eastAsia"/>
          <w:sz w:val="24"/>
          <w:szCs w:val="24"/>
        </w:rPr>
        <w:t>流入死海，</w:t>
      </w:r>
      <w:r w:rsidR="00CC5796" w:rsidRPr="008B2890">
        <w:rPr>
          <w:rFonts w:ascii="宋体" w:eastAsia="宋体" w:hAnsi="宋体" w:hint="eastAsia"/>
          <w:sz w:val="24"/>
          <w:szCs w:val="24"/>
        </w:rPr>
        <w:t>死</w:t>
      </w:r>
      <w:r w:rsidRPr="008B2890">
        <w:rPr>
          <w:rFonts w:ascii="宋体" w:eastAsia="宋体" w:hAnsi="宋体" w:hint="eastAsia"/>
          <w:sz w:val="24"/>
          <w:szCs w:val="24"/>
        </w:rPr>
        <w:t>海</w:t>
      </w:r>
      <w:r w:rsidR="00CC5796" w:rsidRPr="008B2890">
        <w:rPr>
          <w:rFonts w:ascii="宋体" w:eastAsia="宋体" w:hAnsi="宋体" w:hint="eastAsia"/>
          <w:sz w:val="24"/>
          <w:szCs w:val="24"/>
        </w:rPr>
        <w:t>里</w:t>
      </w:r>
      <w:r w:rsidRPr="008B2890">
        <w:rPr>
          <w:rFonts w:ascii="宋体" w:eastAsia="宋体" w:hAnsi="宋体" w:hint="eastAsia"/>
          <w:sz w:val="24"/>
          <w:szCs w:val="24"/>
        </w:rPr>
        <w:t>会有鱼</w:t>
      </w:r>
      <w:r w:rsidR="00CC5796" w:rsidRPr="008B2890">
        <w:rPr>
          <w:rFonts w:ascii="宋体" w:eastAsia="宋体" w:hAnsi="宋体" w:hint="eastAsia"/>
          <w:sz w:val="24"/>
          <w:szCs w:val="24"/>
        </w:rPr>
        <w:t>（</w:t>
      </w:r>
      <w:r w:rsidRPr="008B2890">
        <w:rPr>
          <w:rFonts w:ascii="宋体" w:eastAsia="宋体" w:hAnsi="宋体" w:hint="eastAsia"/>
          <w:sz w:val="24"/>
          <w:szCs w:val="24"/>
        </w:rPr>
        <w:t>结47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</w:t>
      </w:r>
      <w:r w:rsidR="00CC5796" w:rsidRPr="008B2890">
        <w:rPr>
          <w:rFonts w:ascii="宋体" w:eastAsia="宋体" w:hAnsi="宋体" w:hint="eastAsia"/>
          <w:sz w:val="24"/>
          <w:szCs w:val="24"/>
        </w:rPr>
        <w:t>-10，赛2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CC5796" w:rsidRPr="008B2890">
        <w:rPr>
          <w:rFonts w:ascii="宋体" w:eastAsia="宋体" w:hAnsi="宋体" w:hint="eastAsia"/>
          <w:sz w:val="24"/>
          <w:szCs w:val="24"/>
        </w:rPr>
        <w:t>2）</w:t>
      </w:r>
      <w:r w:rsidR="00EF2D52" w:rsidRPr="008B2890">
        <w:rPr>
          <w:rFonts w:ascii="宋体" w:eastAsia="宋体" w:hAnsi="宋体" w:hint="eastAsia"/>
          <w:sz w:val="24"/>
          <w:szCs w:val="24"/>
        </w:rPr>
        <w:t>。</w:t>
      </w:r>
      <w:r w:rsidRPr="008B2890">
        <w:rPr>
          <w:rFonts w:ascii="宋体" w:eastAsia="宋体" w:hAnsi="宋体"/>
          <w:sz w:val="24"/>
          <w:szCs w:val="24"/>
        </w:rPr>
        <w:t xml:space="preserve"> </w:t>
      </w:r>
    </w:p>
    <w:p w:rsidR="000D526B" w:rsidRPr="008B2890" w:rsidRDefault="00F33052" w:rsidP="000D526B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8</w:t>
      </w:r>
      <w:r w:rsidR="00B06720" w:rsidRPr="008B2890">
        <w:rPr>
          <w:rFonts w:ascii="宋体" w:eastAsia="宋体" w:hAnsi="宋体" w:hint="eastAsia"/>
          <w:sz w:val="24"/>
          <w:szCs w:val="24"/>
        </w:rPr>
        <w:t>这个异象象征生命活水从神</w:t>
      </w:r>
      <w:r w:rsidR="00437436">
        <w:rPr>
          <w:rFonts w:ascii="宋体" w:eastAsia="宋体" w:hAnsi="宋体" w:hint="eastAsia"/>
          <w:sz w:val="24"/>
          <w:szCs w:val="24"/>
        </w:rPr>
        <w:t>而</w:t>
      </w:r>
      <w:r w:rsidR="00B06720" w:rsidRPr="008B2890">
        <w:rPr>
          <w:rFonts w:ascii="宋体" w:eastAsia="宋体" w:hAnsi="宋体" w:hint="eastAsia"/>
          <w:sz w:val="24"/>
          <w:szCs w:val="24"/>
        </w:rPr>
        <w:t>来，所到之处死的都变成活的。</w:t>
      </w:r>
    </w:p>
    <w:p w:rsidR="00A954CF" w:rsidRPr="008B2890" w:rsidRDefault="000D526B" w:rsidP="001675F1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9</w:t>
      </w:r>
      <w:r w:rsidRPr="008B2890">
        <w:rPr>
          <w:rFonts w:ascii="宋体" w:eastAsia="宋体" w:hAnsi="宋体"/>
          <w:sz w:val="24"/>
          <w:szCs w:val="24"/>
        </w:rPr>
        <w:t xml:space="preserve"> </w:t>
      </w:r>
      <w:r w:rsidRPr="008B2890">
        <w:rPr>
          <w:rFonts w:ascii="宋体" w:eastAsia="宋体" w:hAnsi="宋体" w:hint="eastAsia"/>
          <w:sz w:val="24"/>
          <w:szCs w:val="24"/>
        </w:rPr>
        <w:t>耶和华必作全地的王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A653D7" w:rsidRPr="008B2890">
        <w:rPr>
          <w:rFonts w:ascii="宋体" w:eastAsia="宋体" w:hAnsi="宋体"/>
          <w:sz w:val="24"/>
          <w:szCs w:val="24"/>
        </w:rPr>
        <w:t xml:space="preserve"> </w:t>
      </w:r>
      <w:r w:rsidRPr="008B2890">
        <w:rPr>
          <w:rFonts w:ascii="宋体" w:eastAsia="宋体" w:hAnsi="宋体" w:hint="eastAsia"/>
          <w:sz w:val="24"/>
          <w:szCs w:val="24"/>
        </w:rPr>
        <w:t>以色列</w:t>
      </w:r>
      <w:r w:rsidR="00A954CF" w:rsidRPr="008B2890">
        <w:rPr>
          <w:rFonts w:ascii="宋体" w:eastAsia="宋体" w:hAnsi="宋体" w:hint="eastAsia"/>
          <w:sz w:val="24"/>
          <w:szCs w:val="24"/>
        </w:rPr>
        <w:t>将</w:t>
      </w:r>
      <w:r w:rsidR="00754F14" w:rsidRPr="008B2890">
        <w:rPr>
          <w:rFonts w:ascii="宋体" w:eastAsia="宋体" w:hAnsi="宋体" w:hint="eastAsia"/>
          <w:sz w:val="24"/>
          <w:szCs w:val="24"/>
        </w:rPr>
        <w:t>要</w:t>
      </w:r>
      <w:r w:rsidRPr="008B2890">
        <w:rPr>
          <w:rFonts w:ascii="宋体" w:eastAsia="宋体" w:hAnsi="宋体" w:hint="eastAsia"/>
          <w:sz w:val="24"/>
          <w:szCs w:val="24"/>
        </w:rPr>
        <w:t>亡国</w:t>
      </w:r>
      <w:r w:rsidR="00754F14" w:rsidRPr="008B2890">
        <w:rPr>
          <w:rFonts w:ascii="宋体" w:eastAsia="宋体" w:hAnsi="宋体" w:hint="eastAsia"/>
          <w:sz w:val="24"/>
          <w:szCs w:val="24"/>
        </w:rPr>
        <w:t>时，神的荣耀</w:t>
      </w:r>
      <w:r w:rsidRPr="008B2890">
        <w:rPr>
          <w:rFonts w:ascii="宋体" w:eastAsia="宋体" w:hAnsi="宋体" w:hint="eastAsia"/>
          <w:sz w:val="24"/>
          <w:szCs w:val="24"/>
        </w:rPr>
        <w:t>离开了圣殿</w:t>
      </w:r>
      <w:r w:rsidR="00CC5796" w:rsidRPr="008B2890">
        <w:rPr>
          <w:rFonts w:ascii="宋体" w:eastAsia="宋体" w:hAnsi="宋体" w:hint="eastAsia"/>
          <w:sz w:val="24"/>
          <w:szCs w:val="24"/>
        </w:rPr>
        <w:t>（</w:t>
      </w:r>
      <w:r w:rsidR="001675F1" w:rsidRPr="008B2890">
        <w:rPr>
          <w:rFonts w:ascii="宋体" w:eastAsia="宋体" w:hAnsi="宋体" w:hint="eastAsia"/>
          <w:sz w:val="24"/>
          <w:szCs w:val="24"/>
        </w:rPr>
        <w:t>结9-11章</w:t>
      </w:r>
      <w:r w:rsidR="00CC5796" w:rsidRPr="008B2890">
        <w:rPr>
          <w:rFonts w:ascii="宋体" w:eastAsia="宋体" w:hAnsi="宋体" w:hint="eastAsia"/>
          <w:sz w:val="24"/>
          <w:szCs w:val="24"/>
        </w:rPr>
        <w:t>）</w:t>
      </w:r>
      <w:r w:rsidR="001675F1" w:rsidRPr="008B2890">
        <w:rPr>
          <w:rFonts w:ascii="宋体" w:eastAsia="宋体" w:hAnsi="宋体" w:hint="eastAsia"/>
          <w:sz w:val="24"/>
          <w:szCs w:val="24"/>
        </w:rPr>
        <w:t>，</w:t>
      </w:r>
      <w:r w:rsidRPr="008B2890">
        <w:rPr>
          <w:rFonts w:ascii="宋体" w:eastAsia="宋体" w:hAnsi="宋体" w:hint="eastAsia"/>
          <w:sz w:val="24"/>
          <w:szCs w:val="24"/>
        </w:rPr>
        <w:t>但将来</w:t>
      </w:r>
      <w:r w:rsidR="002A3775" w:rsidRPr="008B2890">
        <w:rPr>
          <w:rFonts w:ascii="宋体" w:eastAsia="宋体" w:hAnsi="宋体" w:hint="eastAsia"/>
          <w:sz w:val="24"/>
          <w:szCs w:val="24"/>
        </w:rPr>
        <w:t>弥撒亚国度中</w:t>
      </w:r>
      <w:r w:rsidRPr="008B2890">
        <w:rPr>
          <w:rFonts w:ascii="宋体" w:eastAsia="宋体" w:hAnsi="宋体" w:hint="eastAsia"/>
          <w:sz w:val="24"/>
          <w:szCs w:val="24"/>
        </w:rPr>
        <w:t>神的</w:t>
      </w:r>
      <w:proofErr w:type="gramStart"/>
      <w:r w:rsidRPr="008B2890">
        <w:rPr>
          <w:rFonts w:ascii="宋体" w:eastAsia="宋体" w:hAnsi="宋体" w:hint="eastAsia"/>
          <w:sz w:val="24"/>
          <w:szCs w:val="24"/>
        </w:rPr>
        <w:t>荣耀要</w:t>
      </w:r>
      <w:proofErr w:type="gramEnd"/>
      <w:r w:rsidRPr="008B2890">
        <w:rPr>
          <w:rFonts w:ascii="宋体" w:eastAsia="宋体" w:hAnsi="宋体" w:hint="eastAsia"/>
          <w:sz w:val="24"/>
          <w:szCs w:val="24"/>
        </w:rPr>
        <w:t>回来</w:t>
      </w:r>
      <w:r w:rsidR="00CC5796" w:rsidRPr="008B2890">
        <w:rPr>
          <w:rFonts w:ascii="宋体" w:eastAsia="宋体" w:hAnsi="宋体" w:hint="eastAsia"/>
          <w:sz w:val="24"/>
          <w:szCs w:val="24"/>
        </w:rPr>
        <w:t>（</w:t>
      </w:r>
      <w:r w:rsidR="00A954CF" w:rsidRPr="008B2890">
        <w:rPr>
          <w:rFonts w:ascii="宋体" w:eastAsia="宋体" w:hAnsi="宋体" w:hint="eastAsia"/>
          <w:sz w:val="24"/>
          <w:szCs w:val="24"/>
        </w:rPr>
        <w:t>结43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CC5796" w:rsidRPr="008B2890">
        <w:rPr>
          <w:rFonts w:ascii="宋体" w:eastAsia="宋体" w:hAnsi="宋体" w:hint="eastAsia"/>
          <w:sz w:val="24"/>
          <w:szCs w:val="24"/>
        </w:rPr>
        <w:t>1-4）</w:t>
      </w:r>
      <w:r w:rsidR="00A954CF" w:rsidRPr="008B2890">
        <w:rPr>
          <w:rFonts w:ascii="宋体" w:eastAsia="宋体" w:hAnsi="宋体" w:hint="eastAsia"/>
          <w:sz w:val="24"/>
          <w:szCs w:val="24"/>
        </w:rPr>
        <w:t>。</w:t>
      </w:r>
    </w:p>
    <w:p w:rsidR="000D526B" w:rsidRPr="008B2890" w:rsidRDefault="000D526B" w:rsidP="000D526B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11千</w:t>
      </w:r>
      <w:proofErr w:type="gramStart"/>
      <w:r w:rsidRPr="008B2890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Pr="008B2890">
        <w:rPr>
          <w:rFonts w:ascii="宋体" w:eastAsia="宋体" w:hAnsi="宋体" w:hint="eastAsia"/>
          <w:sz w:val="24"/>
          <w:szCs w:val="24"/>
        </w:rPr>
        <w:t>年期间，主耶稣在耶路撒冷作王，人必安居乐业，不再有咒诅。</w:t>
      </w:r>
    </w:p>
    <w:p w:rsidR="00551D46" w:rsidRPr="008B2890" w:rsidRDefault="00551D46" w:rsidP="000D526B">
      <w:pPr>
        <w:rPr>
          <w:rFonts w:ascii="宋体" w:eastAsia="宋体" w:hAnsi="宋体"/>
          <w:sz w:val="24"/>
          <w:szCs w:val="24"/>
        </w:rPr>
      </w:pPr>
    </w:p>
    <w:p w:rsidR="00551D46" w:rsidRPr="008B2890" w:rsidRDefault="00551D46" w:rsidP="00754F14">
      <w:pPr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亚14:1-11的重点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:</w:t>
      </w:r>
    </w:p>
    <w:p w:rsidR="00551D46" w:rsidRPr="008B2890" w:rsidRDefault="00551D46" w:rsidP="00754F14">
      <w:pPr>
        <w:pStyle w:val="a7"/>
        <w:numPr>
          <w:ilvl w:val="1"/>
          <w:numId w:val="17"/>
        </w:numPr>
        <w:ind w:firstLineChars="0"/>
        <w:rPr>
          <w:rFonts w:ascii="宋体" w:eastAsia="宋体" w:hAnsi="宋体" w:cs="Arial"/>
          <w:sz w:val="24"/>
          <w:szCs w:val="24"/>
        </w:rPr>
      </w:pPr>
      <w:proofErr w:type="gramStart"/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万国会</w:t>
      </w:r>
      <w:proofErr w:type="gramEnd"/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聚集攻打耶路撒冷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掳掠抢夺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居民一半会被掳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551D46" w:rsidRPr="008B2890" w:rsidRDefault="00551D46" w:rsidP="00754F14">
      <w:pPr>
        <w:pStyle w:val="a7"/>
        <w:numPr>
          <w:ilvl w:val="1"/>
          <w:numId w:val="17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主降临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脚踏橄榄山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会有大地震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山谷南北分裂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居民逃跑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551D46" w:rsidRPr="008B2890" w:rsidRDefault="00551D46" w:rsidP="00754F14">
      <w:pPr>
        <w:pStyle w:val="a7"/>
        <w:numPr>
          <w:ilvl w:val="1"/>
          <w:numId w:val="17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天上没有光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直到主的荣光显现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活水自耶路撒冷流出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耶路撒冷被高举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551D46" w:rsidRPr="008B2890" w:rsidRDefault="00551D46" w:rsidP="00754F14">
      <w:pPr>
        <w:pStyle w:val="a7"/>
        <w:numPr>
          <w:ilvl w:val="1"/>
          <w:numId w:val="17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耶和华作全地的王</w:t>
      </w:r>
      <w:r w:rsidR="000370B4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0D526B" w:rsidRPr="008B2890" w:rsidRDefault="000D526B" w:rsidP="000D526B">
      <w:pPr>
        <w:rPr>
          <w:rFonts w:ascii="宋体" w:eastAsia="宋体" w:hAnsi="宋体"/>
          <w:sz w:val="24"/>
          <w:szCs w:val="24"/>
        </w:rPr>
      </w:pPr>
    </w:p>
    <w:p w:rsidR="000D526B" w:rsidRPr="008B2890" w:rsidRDefault="000D526B" w:rsidP="000D526B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lastRenderedPageBreak/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6313B6" w:rsidRPr="008B2890">
        <w:rPr>
          <w:rFonts w:ascii="宋体" w:eastAsia="宋体" w:hAnsi="宋体" w:hint="eastAsia"/>
          <w:sz w:val="24"/>
          <w:szCs w:val="24"/>
        </w:rPr>
        <w:t>以色列余民在</w:t>
      </w:r>
      <w:r w:rsidRPr="008B2890">
        <w:rPr>
          <w:rFonts w:ascii="宋体" w:eastAsia="宋体" w:hAnsi="宋体" w:hint="eastAsia"/>
          <w:sz w:val="24"/>
          <w:szCs w:val="24"/>
        </w:rPr>
        <w:t>耶稣帮助</w:t>
      </w:r>
      <w:r w:rsidR="006313B6" w:rsidRPr="008B2890">
        <w:rPr>
          <w:rFonts w:ascii="宋体" w:eastAsia="宋体" w:hAnsi="宋体" w:hint="eastAsia"/>
          <w:sz w:val="24"/>
          <w:szCs w:val="24"/>
        </w:rPr>
        <w:t>下</w:t>
      </w:r>
      <w:r w:rsidRPr="008B2890">
        <w:rPr>
          <w:rFonts w:ascii="宋体" w:eastAsia="宋体" w:hAnsi="宋体" w:hint="eastAsia"/>
          <w:sz w:val="24"/>
          <w:szCs w:val="24"/>
        </w:rPr>
        <w:t>反败为胜，</w:t>
      </w:r>
      <w:r w:rsidR="006313B6" w:rsidRPr="008B2890">
        <w:rPr>
          <w:rFonts w:ascii="宋体" w:eastAsia="宋体" w:hAnsi="宋体" w:hint="eastAsia"/>
          <w:sz w:val="24"/>
          <w:szCs w:val="24"/>
        </w:rPr>
        <w:t>并且</w:t>
      </w:r>
      <w:r w:rsidRPr="008B2890">
        <w:rPr>
          <w:rFonts w:ascii="宋体" w:eastAsia="宋体" w:hAnsi="宋体" w:hint="eastAsia"/>
          <w:sz w:val="24"/>
          <w:szCs w:val="24"/>
        </w:rPr>
        <w:t>去收取列国的财物</w:t>
      </w:r>
      <w:r w:rsidR="00C54385" w:rsidRPr="008B2890">
        <w:rPr>
          <w:rFonts w:ascii="宋体" w:eastAsia="宋体" w:hAnsi="宋体" w:hint="eastAsia"/>
          <w:sz w:val="24"/>
          <w:szCs w:val="24"/>
        </w:rPr>
        <w:t>（</w:t>
      </w:r>
      <w:r w:rsidRPr="008B2890">
        <w:rPr>
          <w:rFonts w:ascii="宋体" w:eastAsia="宋体" w:hAnsi="宋体" w:hint="eastAsia"/>
          <w:sz w:val="24"/>
          <w:szCs w:val="24"/>
        </w:rPr>
        <w:t>结39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9</w:t>
      </w:r>
      <w:r w:rsidR="00C54385" w:rsidRPr="008B2890">
        <w:rPr>
          <w:rFonts w:ascii="宋体" w:eastAsia="宋体" w:hAnsi="宋体" w:hint="eastAsia"/>
          <w:sz w:val="24"/>
          <w:szCs w:val="24"/>
        </w:rPr>
        <w:t>，赛2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C54385" w:rsidRPr="008B2890">
        <w:rPr>
          <w:rFonts w:ascii="宋体" w:eastAsia="宋体" w:hAnsi="宋体" w:hint="eastAsia"/>
          <w:sz w:val="24"/>
          <w:szCs w:val="24"/>
        </w:rPr>
        <w:t>4）。</w:t>
      </w:r>
    </w:p>
    <w:p w:rsidR="000910C6" w:rsidRPr="008B2890" w:rsidRDefault="000D526B" w:rsidP="000D526B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16弥赛亚国度中要守住棚节</w:t>
      </w:r>
      <w:r w:rsidR="00C54385" w:rsidRPr="008B2890">
        <w:rPr>
          <w:rFonts w:ascii="宋体" w:eastAsia="宋体" w:hAnsi="宋体" w:hint="eastAsia"/>
          <w:sz w:val="24"/>
          <w:szCs w:val="24"/>
        </w:rPr>
        <w:t>（</w:t>
      </w:r>
      <w:r w:rsidR="000910C6" w:rsidRPr="008B2890">
        <w:rPr>
          <w:rFonts w:ascii="宋体" w:eastAsia="宋体" w:hAnsi="宋体" w:hint="eastAsia"/>
          <w:sz w:val="24"/>
          <w:szCs w:val="24"/>
        </w:rPr>
        <w:t>结45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0910C6" w:rsidRPr="008B2890">
        <w:rPr>
          <w:rFonts w:ascii="宋体" w:eastAsia="宋体" w:hAnsi="宋体" w:hint="eastAsia"/>
          <w:sz w:val="24"/>
          <w:szCs w:val="24"/>
        </w:rPr>
        <w:t>25</w:t>
      </w:r>
      <w:r w:rsidR="00C54385" w:rsidRPr="008B2890">
        <w:rPr>
          <w:rFonts w:ascii="宋体" w:eastAsia="宋体" w:hAnsi="宋体" w:hint="eastAsia"/>
          <w:sz w:val="24"/>
          <w:szCs w:val="24"/>
        </w:rPr>
        <w:t>），</w:t>
      </w:r>
      <w:r w:rsidR="00B64BB5" w:rsidRPr="008B2890">
        <w:rPr>
          <w:rFonts w:ascii="宋体" w:eastAsia="宋体" w:hAnsi="宋体" w:hint="eastAsia"/>
          <w:sz w:val="24"/>
          <w:szCs w:val="24"/>
        </w:rPr>
        <w:t>是</w:t>
      </w:r>
      <w:r w:rsidR="001B25F8" w:rsidRPr="008B2890">
        <w:rPr>
          <w:rFonts w:ascii="宋体" w:eastAsia="宋体" w:hAnsi="宋体" w:hint="eastAsia"/>
          <w:sz w:val="24"/>
          <w:szCs w:val="24"/>
        </w:rPr>
        <w:t>为了记念神的供应与同住，和弥撒亚国度的丰富</w:t>
      </w:r>
      <w:r w:rsidR="00C54385" w:rsidRPr="008B2890">
        <w:rPr>
          <w:rFonts w:ascii="宋体" w:eastAsia="宋体" w:hAnsi="宋体" w:hint="eastAsia"/>
          <w:sz w:val="24"/>
          <w:szCs w:val="24"/>
        </w:rPr>
        <w:t>，</w:t>
      </w:r>
      <w:r w:rsidR="001B25F8" w:rsidRPr="008B2890">
        <w:rPr>
          <w:rFonts w:ascii="宋体" w:eastAsia="宋体" w:hAnsi="宋体" w:hint="eastAsia"/>
          <w:sz w:val="24"/>
          <w:szCs w:val="24"/>
        </w:rPr>
        <w:t>因为千</w:t>
      </w:r>
      <w:proofErr w:type="gramStart"/>
      <w:r w:rsidR="001B25F8" w:rsidRPr="008B2890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="001B25F8" w:rsidRPr="008B2890">
        <w:rPr>
          <w:rFonts w:ascii="宋体" w:eastAsia="宋体" w:hAnsi="宋体" w:hint="eastAsia"/>
          <w:sz w:val="24"/>
          <w:szCs w:val="24"/>
        </w:rPr>
        <w:t>年中全世界都可以享受主耶稣基督的同在了。</w:t>
      </w:r>
    </w:p>
    <w:p w:rsidR="00887E94" w:rsidRDefault="000D526B" w:rsidP="00B64BB5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20</w:t>
      </w:r>
      <w:r w:rsidR="00C54385" w:rsidRPr="008B2890">
        <w:rPr>
          <w:rFonts w:ascii="宋体" w:eastAsia="宋体" w:hAnsi="宋体" w:hint="eastAsia"/>
          <w:sz w:val="24"/>
          <w:szCs w:val="24"/>
        </w:rPr>
        <w:t xml:space="preserve"> </w:t>
      </w:r>
      <w:r w:rsidRPr="008B2890">
        <w:rPr>
          <w:rFonts w:ascii="宋体" w:eastAsia="宋体" w:hAnsi="宋体" w:hint="eastAsia"/>
          <w:sz w:val="24"/>
          <w:szCs w:val="24"/>
        </w:rPr>
        <w:t>马的铃铛上，必有归耶和华为圣的这句话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B64BB5" w:rsidRPr="008B2890">
        <w:rPr>
          <w:rFonts w:ascii="宋体" w:eastAsia="宋体" w:hAnsi="宋体"/>
          <w:sz w:val="24"/>
          <w:szCs w:val="24"/>
        </w:rPr>
        <w:t xml:space="preserve"> </w:t>
      </w:r>
      <w:r w:rsidR="00C54385" w:rsidRPr="008B2890">
        <w:rPr>
          <w:rFonts w:ascii="宋体" w:eastAsia="宋体" w:hAnsi="宋体" w:hint="eastAsia"/>
          <w:sz w:val="24"/>
          <w:szCs w:val="24"/>
        </w:rPr>
        <w:t>马也分别为圣了。</w:t>
      </w:r>
    </w:p>
    <w:p w:rsidR="00C54385" w:rsidRPr="008B2890" w:rsidRDefault="000D526B" w:rsidP="00B64BB5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耶和华殿内的锅，必如祭坛前的</w:t>
      </w:r>
      <w:proofErr w:type="gramStart"/>
      <w:r w:rsidRPr="008B2890">
        <w:rPr>
          <w:rFonts w:ascii="宋体" w:eastAsia="宋体" w:hAnsi="宋体" w:hint="eastAsia"/>
          <w:sz w:val="24"/>
          <w:szCs w:val="24"/>
        </w:rPr>
        <w:t>碗一样</w:t>
      </w:r>
      <w:proofErr w:type="gramEnd"/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B64BB5" w:rsidRPr="008B2890">
        <w:rPr>
          <w:rFonts w:ascii="宋体" w:eastAsia="宋体" w:hAnsi="宋体"/>
          <w:sz w:val="24"/>
          <w:szCs w:val="24"/>
        </w:rPr>
        <w:t xml:space="preserve"> </w:t>
      </w:r>
      <w:r w:rsidRPr="008B2890">
        <w:rPr>
          <w:rFonts w:ascii="宋体" w:eastAsia="宋体" w:hAnsi="宋体" w:hint="eastAsia"/>
          <w:sz w:val="24"/>
          <w:szCs w:val="24"/>
        </w:rPr>
        <w:t>所有锅、碗</w:t>
      </w:r>
      <w:r w:rsidR="00C54385" w:rsidRPr="008B2890">
        <w:rPr>
          <w:rFonts w:ascii="宋体" w:eastAsia="宋体" w:hAnsi="宋体" w:hint="eastAsia"/>
          <w:sz w:val="24"/>
          <w:szCs w:val="24"/>
        </w:rPr>
        <w:t>也</w:t>
      </w:r>
      <w:r w:rsidR="001B25F8" w:rsidRPr="008B2890">
        <w:rPr>
          <w:rFonts w:ascii="宋体" w:eastAsia="宋体" w:hAnsi="宋体" w:hint="eastAsia"/>
          <w:sz w:val="24"/>
          <w:szCs w:val="24"/>
        </w:rPr>
        <w:t>都</w:t>
      </w:r>
      <w:r w:rsidRPr="008B2890">
        <w:rPr>
          <w:rFonts w:ascii="宋体" w:eastAsia="宋体" w:hAnsi="宋体" w:hint="eastAsia"/>
          <w:sz w:val="24"/>
          <w:szCs w:val="24"/>
        </w:rPr>
        <w:t>分别为圣了。</w:t>
      </w:r>
    </w:p>
    <w:p w:rsidR="000D526B" w:rsidRPr="008B2890" w:rsidRDefault="000D526B" w:rsidP="00C54385">
      <w:pPr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hint="eastAsia"/>
          <w:sz w:val="24"/>
          <w:szCs w:val="24"/>
        </w:rPr>
        <w:t>14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Pr="008B2890">
        <w:rPr>
          <w:rFonts w:ascii="宋体" w:eastAsia="宋体" w:hAnsi="宋体" w:hint="eastAsia"/>
          <w:sz w:val="24"/>
          <w:szCs w:val="24"/>
        </w:rPr>
        <w:t>21</w:t>
      </w:r>
      <w:proofErr w:type="gramStart"/>
      <w:r w:rsidRPr="008B2890">
        <w:rPr>
          <w:rFonts w:ascii="宋体" w:eastAsia="宋体" w:hAnsi="宋体" w:hint="eastAsia"/>
          <w:sz w:val="24"/>
          <w:szCs w:val="24"/>
        </w:rPr>
        <w:t>必不再有迦</w:t>
      </w:r>
      <w:proofErr w:type="gramEnd"/>
      <w:r w:rsidRPr="008B2890">
        <w:rPr>
          <w:rFonts w:ascii="宋体" w:eastAsia="宋体" w:hAnsi="宋体" w:hint="eastAsia"/>
          <w:sz w:val="24"/>
          <w:szCs w:val="24"/>
        </w:rPr>
        <w:t>南人</w:t>
      </w:r>
      <w:r w:rsidR="00B64BB5" w:rsidRPr="008B2890">
        <w:rPr>
          <w:rFonts w:ascii="宋体" w:eastAsia="宋体" w:hAnsi="宋体" w:hint="eastAsia"/>
          <w:sz w:val="24"/>
          <w:szCs w:val="24"/>
        </w:rPr>
        <w:t>:</w:t>
      </w:r>
      <w:r w:rsidR="00A653D7" w:rsidRPr="008B289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8B2890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8B2890">
        <w:rPr>
          <w:rFonts w:ascii="宋体" w:eastAsia="宋体" w:hAnsi="宋体" w:hint="eastAsia"/>
          <w:sz w:val="24"/>
          <w:szCs w:val="24"/>
        </w:rPr>
        <w:t>南人就是道德、灵性不洁净的人。</w:t>
      </w:r>
    </w:p>
    <w:p w:rsidR="00A653D7" w:rsidRPr="008B2890" w:rsidRDefault="00A653D7" w:rsidP="00C54385">
      <w:pPr>
        <w:rPr>
          <w:rFonts w:ascii="宋体" w:eastAsia="宋体" w:hAnsi="宋体"/>
          <w:sz w:val="24"/>
          <w:szCs w:val="24"/>
        </w:rPr>
      </w:pPr>
    </w:p>
    <w:p w:rsidR="00551D46" w:rsidRPr="008B2890" w:rsidRDefault="00551D46" w:rsidP="00AB124C">
      <w:pPr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亚14:12-21的重点</w:t>
      </w:r>
      <w:r w:rsidR="00B64BB5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:</w:t>
      </w:r>
    </w:p>
    <w:p w:rsidR="00551D46" w:rsidRPr="008B2890" w:rsidRDefault="00551D46" w:rsidP="00DF61B3">
      <w:pPr>
        <w:pStyle w:val="a7"/>
        <w:numPr>
          <w:ilvl w:val="0"/>
          <w:numId w:val="19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主会以瘟疫攻击与耶路撒冷争战的列国</w:t>
      </w:r>
      <w:r w:rsidR="00887E94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犹大会掳掠他们</w:t>
      </w:r>
      <w:r w:rsidR="00A653D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551D46" w:rsidRPr="008B2890" w:rsidRDefault="00551D46" w:rsidP="00DF61B3">
      <w:pPr>
        <w:pStyle w:val="a7"/>
        <w:numPr>
          <w:ilvl w:val="0"/>
          <w:numId w:val="19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万民会到耶路撒冷守住棚节</w:t>
      </w:r>
      <w:r w:rsidR="00887E94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否则神会降灾</w:t>
      </w:r>
      <w:r w:rsidR="00A653D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551D46" w:rsidRPr="008B2890" w:rsidRDefault="00551D46" w:rsidP="00DF61B3">
      <w:pPr>
        <w:pStyle w:val="a7"/>
        <w:numPr>
          <w:ilvl w:val="0"/>
          <w:numId w:val="19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犹大与耶路撒冷的一切物品都归耶和华为圣</w:t>
      </w:r>
      <w:r w:rsidR="00A653D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551D46" w:rsidRPr="008B2890" w:rsidRDefault="00551D46" w:rsidP="00AB124C">
      <w:pPr>
        <w:rPr>
          <w:rFonts w:ascii="宋体" w:eastAsia="宋体" w:hAnsi="宋体" w:cs="Arial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我们学到什么</w:t>
      </w:r>
      <w:r w:rsidR="00B532FD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？</w:t>
      </w:r>
    </w:p>
    <w:p w:rsidR="00E61FBF" w:rsidRPr="008B2890" w:rsidRDefault="00551D46" w:rsidP="00DF61B3">
      <w:pPr>
        <w:pStyle w:val="a7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神必作全地的王</w:t>
      </w:r>
      <w:r w:rsidR="00887E94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祂掌管历史</w:t>
      </w:r>
      <w:r w:rsidR="00887E94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bookmarkStart w:id="0" w:name="_GoBack"/>
      <w:bookmarkEnd w:id="0"/>
      <w:r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也掌管我们的生命</w:t>
      </w:r>
      <w:r w:rsidR="00A653D7" w:rsidRPr="008B289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CE6299" w:rsidRPr="008B2890" w:rsidRDefault="00CE6299" w:rsidP="00CE6299">
      <w:pPr>
        <w:rPr>
          <w:rFonts w:ascii="宋体" w:eastAsia="宋体" w:hAnsi="宋体"/>
          <w:sz w:val="24"/>
          <w:szCs w:val="24"/>
        </w:rPr>
      </w:pPr>
    </w:p>
    <w:sectPr w:rsidR="00CE6299" w:rsidRPr="008B2890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51" w:rsidRDefault="003F0D51" w:rsidP="00E40FF5">
      <w:r>
        <w:separator/>
      </w:r>
    </w:p>
  </w:endnote>
  <w:endnote w:type="continuationSeparator" w:id="0">
    <w:p w:rsidR="003F0D51" w:rsidRDefault="003F0D51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8549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2457" w:rsidRDefault="00BA2457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BA2457" w:rsidRDefault="00BA2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51" w:rsidRDefault="003F0D51" w:rsidP="00E40FF5">
      <w:r>
        <w:separator/>
      </w:r>
    </w:p>
  </w:footnote>
  <w:footnote w:type="continuationSeparator" w:id="0">
    <w:p w:rsidR="003F0D51" w:rsidRDefault="003F0D51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CB26CE" w:rsidRDefault="00CB26CE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A2457" w:rsidRDefault="00BA24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7DA0"/>
    <w:multiLevelType w:val="hybridMultilevel"/>
    <w:tmpl w:val="7C66BCE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8CB5146"/>
    <w:multiLevelType w:val="hybridMultilevel"/>
    <w:tmpl w:val="1BE45D3C"/>
    <w:lvl w:ilvl="0" w:tplc="0F52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42963CF"/>
    <w:multiLevelType w:val="hybridMultilevel"/>
    <w:tmpl w:val="D1A673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88D5C3B"/>
    <w:multiLevelType w:val="hybridMultilevel"/>
    <w:tmpl w:val="2B4A1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701A81"/>
    <w:multiLevelType w:val="hybridMultilevel"/>
    <w:tmpl w:val="1E04D9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56E11"/>
    <w:multiLevelType w:val="hybridMultilevel"/>
    <w:tmpl w:val="9982A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F43C86"/>
    <w:multiLevelType w:val="hybridMultilevel"/>
    <w:tmpl w:val="3054698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 w15:restartNumberingAfterBreak="0">
    <w:nsid w:val="418376E2"/>
    <w:multiLevelType w:val="hybridMultilevel"/>
    <w:tmpl w:val="5B2E6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574BB"/>
    <w:multiLevelType w:val="hybridMultilevel"/>
    <w:tmpl w:val="1450B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79055A"/>
    <w:multiLevelType w:val="hybridMultilevel"/>
    <w:tmpl w:val="B310E2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603099"/>
    <w:multiLevelType w:val="hybridMultilevel"/>
    <w:tmpl w:val="3E16458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74B7A78"/>
    <w:multiLevelType w:val="hybridMultilevel"/>
    <w:tmpl w:val="57C457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AA46303"/>
    <w:multiLevelType w:val="hybridMultilevel"/>
    <w:tmpl w:val="AEC09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F92B57"/>
    <w:multiLevelType w:val="hybridMultilevel"/>
    <w:tmpl w:val="0B6684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658708E"/>
    <w:multiLevelType w:val="hybridMultilevel"/>
    <w:tmpl w:val="9C586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0D230C"/>
    <w:multiLevelType w:val="hybridMultilevel"/>
    <w:tmpl w:val="69208B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2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D"/>
    <w:rsid w:val="00017145"/>
    <w:rsid w:val="0002179A"/>
    <w:rsid w:val="00024D7F"/>
    <w:rsid w:val="000303D9"/>
    <w:rsid w:val="000304E6"/>
    <w:rsid w:val="000331EE"/>
    <w:rsid w:val="00034FA4"/>
    <w:rsid w:val="000370B4"/>
    <w:rsid w:val="00080966"/>
    <w:rsid w:val="000910C6"/>
    <w:rsid w:val="000C72D4"/>
    <w:rsid w:val="000D526B"/>
    <w:rsid w:val="000D76E4"/>
    <w:rsid w:val="000E395A"/>
    <w:rsid w:val="000F1B50"/>
    <w:rsid w:val="000F2B77"/>
    <w:rsid w:val="001229C5"/>
    <w:rsid w:val="00142167"/>
    <w:rsid w:val="001675F1"/>
    <w:rsid w:val="0017333A"/>
    <w:rsid w:val="001A47B1"/>
    <w:rsid w:val="001B0F5C"/>
    <w:rsid w:val="001B21DD"/>
    <w:rsid w:val="001B25F8"/>
    <w:rsid w:val="001C58EE"/>
    <w:rsid w:val="001D02E6"/>
    <w:rsid w:val="001D04AB"/>
    <w:rsid w:val="001E5329"/>
    <w:rsid w:val="00203B0D"/>
    <w:rsid w:val="002074FD"/>
    <w:rsid w:val="00214C42"/>
    <w:rsid w:val="002204FF"/>
    <w:rsid w:val="002273C3"/>
    <w:rsid w:val="002455D9"/>
    <w:rsid w:val="00246E60"/>
    <w:rsid w:val="002A3775"/>
    <w:rsid w:val="002C2CF7"/>
    <w:rsid w:val="002C435B"/>
    <w:rsid w:val="002D7585"/>
    <w:rsid w:val="002E42A1"/>
    <w:rsid w:val="002E6C4A"/>
    <w:rsid w:val="0030726B"/>
    <w:rsid w:val="00313DDA"/>
    <w:rsid w:val="003175C3"/>
    <w:rsid w:val="0033365E"/>
    <w:rsid w:val="003501A6"/>
    <w:rsid w:val="003642D1"/>
    <w:rsid w:val="00364D90"/>
    <w:rsid w:val="0038087D"/>
    <w:rsid w:val="003D6063"/>
    <w:rsid w:val="003F0D51"/>
    <w:rsid w:val="003F150C"/>
    <w:rsid w:val="00402209"/>
    <w:rsid w:val="0040647F"/>
    <w:rsid w:val="0040773B"/>
    <w:rsid w:val="00414984"/>
    <w:rsid w:val="00437436"/>
    <w:rsid w:val="004421FC"/>
    <w:rsid w:val="00447A76"/>
    <w:rsid w:val="00460191"/>
    <w:rsid w:val="00461CE3"/>
    <w:rsid w:val="00464893"/>
    <w:rsid w:val="00495D02"/>
    <w:rsid w:val="004B6AF0"/>
    <w:rsid w:val="004B778E"/>
    <w:rsid w:val="004C53FB"/>
    <w:rsid w:val="004C7A15"/>
    <w:rsid w:val="004F534E"/>
    <w:rsid w:val="00512318"/>
    <w:rsid w:val="00515442"/>
    <w:rsid w:val="00532E11"/>
    <w:rsid w:val="00551D46"/>
    <w:rsid w:val="00557369"/>
    <w:rsid w:val="00572864"/>
    <w:rsid w:val="005847BD"/>
    <w:rsid w:val="00585D8B"/>
    <w:rsid w:val="0059181F"/>
    <w:rsid w:val="005A0940"/>
    <w:rsid w:val="005A7D60"/>
    <w:rsid w:val="005B27D5"/>
    <w:rsid w:val="005B560A"/>
    <w:rsid w:val="005C11B9"/>
    <w:rsid w:val="005D3530"/>
    <w:rsid w:val="005D645C"/>
    <w:rsid w:val="005F1CCD"/>
    <w:rsid w:val="00625893"/>
    <w:rsid w:val="006313B6"/>
    <w:rsid w:val="0066396C"/>
    <w:rsid w:val="00683641"/>
    <w:rsid w:val="00694F8D"/>
    <w:rsid w:val="006A2CB4"/>
    <w:rsid w:val="00737678"/>
    <w:rsid w:val="0074200A"/>
    <w:rsid w:val="00743233"/>
    <w:rsid w:val="00754F14"/>
    <w:rsid w:val="00776431"/>
    <w:rsid w:val="00785461"/>
    <w:rsid w:val="00793D85"/>
    <w:rsid w:val="007A0A91"/>
    <w:rsid w:val="007A21D6"/>
    <w:rsid w:val="007B356F"/>
    <w:rsid w:val="007B6447"/>
    <w:rsid w:val="007C66D1"/>
    <w:rsid w:val="007C6D21"/>
    <w:rsid w:val="007E31BE"/>
    <w:rsid w:val="007E77CC"/>
    <w:rsid w:val="008529CD"/>
    <w:rsid w:val="00866B63"/>
    <w:rsid w:val="00873DD6"/>
    <w:rsid w:val="008754CE"/>
    <w:rsid w:val="00887E94"/>
    <w:rsid w:val="008B2890"/>
    <w:rsid w:val="008F749A"/>
    <w:rsid w:val="009130BE"/>
    <w:rsid w:val="00923249"/>
    <w:rsid w:val="00934A1F"/>
    <w:rsid w:val="00937F4E"/>
    <w:rsid w:val="009506C8"/>
    <w:rsid w:val="00951ACC"/>
    <w:rsid w:val="00985AA5"/>
    <w:rsid w:val="00985B56"/>
    <w:rsid w:val="0098655E"/>
    <w:rsid w:val="00993CE5"/>
    <w:rsid w:val="00994044"/>
    <w:rsid w:val="009970E7"/>
    <w:rsid w:val="009A46D8"/>
    <w:rsid w:val="009B07BD"/>
    <w:rsid w:val="009B2696"/>
    <w:rsid w:val="009B5B39"/>
    <w:rsid w:val="009C4298"/>
    <w:rsid w:val="009E3B23"/>
    <w:rsid w:val="009F194F"/>
    <w:rsid w:val="009F1F46"/>
    <w:rsid w:val="009F3FE3"/>
    <w:rsid w:val="009F5FB8"/>
    <w:rsid w:val="00A25DAE"/>
    <w:rsid w:val="00A27BAB"/>
    <w:rsid w:val="00A37EED"/>
    <w:rsid w:val="00A507DE"/>
    <w:rsid w:val="00A653D7"/>
    <w:rsid w:val="00A83274"/>
    <w:rsid w:val="00A872BD"/>
    <w:rsid w:val="00A954CF"/>
    <w:rsid w:val="00AB112F"/>
    <w:rsid w:val="00AB124C"/>
    <w:rsid w:val="00AB5810"/>
    <w:rsid w:val="00AC0369"/>
    <w:rsid w:val="00AC1487"/>
    <w:rsid w:val="00AD3C8C"/>
    <w:rsid w:val="00AF4B57"/>
    <w:rsid w:val="00B04219"/>
    <w:rsid w:val="00B052B6"/>
    <w:rsid w:val="00B06720"/>
    <w:rsid w:val="00B31BB3"/>
    <w:rsid w:val="00B32D61"/>
    <w:rsid w:val="00B532FD"/>
    <w:rsid w:val="00B550B0"/>
    <w:rsid w:val="00B57700"/>
    <w:rsid w:val="00B60BDA"/>
    <w:rsid w:val="00B64BB5"/>
    <w:rsid w:val="00B70E0B"/>
    <w:rsid w:val="00B75C0E"/>
    <w:rsid w:val="00B83DEC"/>
    <w:rsid w:val="00BA2457"/>
    <w:rsid w:val="00BA4B05"/>
    <w:rsid w:val="00BB7147"/>
    <w:rsid w:val="00BD0118"/>
    <w:rsid w:val="00BD2A2E"/>
    <w:rsid w:val="00BD41CB"/>
    <w:rsid w:val="00BE071D"/>
    <w:rsid w:val="00BE545E"/>
    <w:rsid w:val="00C33F1F"/>
    <w:rsid w:val="00C40EB3"/>
    <w:rsid w:val="00C53376"/>
    <w:rsid w:val="00C54385"/>
    <w:rsid w:val="00C55E16"/>
    <w:rsid w:val="00C81BCF"/>
    <w:rsid w:val="00C90DD0"/>
    <w:rsid w:val="00C97CF2"/>
    <w:rsid w:val="00CA35E8"/>
    <w:rsid w:val="00CA4DC3"/>
    <w:rsid w:val="00CB26CE"/>
    <w:rsid w:val="00CC5796"/>
    <w:rsid w:val="00CC7C6E"/>
    <w:rsid w:val="00CD162B"/>
    <w:rsid w:val="00CD5163"/>
    <w:rsid w:val="00CE6299"/>
    <w:rsid w:val="00CF5AF7"/>
    <w:rsid w:val="00CF753E"/>
    <w:rsid w:val="00D254E7"/>
    <w:rsid w:val="00D30DA7"/>
    <w:rsid w:val="00D70804"/>
    <w:rsid w:val="00D74DE8"/>
    <w:rsid w:val="00D84FF0"/>
    <w:rsid w:val="00D9328D"/>
    <w:rsid w:val="00D93374"/>
    <w:rsid w:val="00DA0D9A"/>
    <w:rsid w:val="00DA3D0C"/>
    <w:rsid w:val="00DB261C"/>
    <w:rsid w:val="00DD0EA7"/>
    <w:rsid w:val="00DD2606"/>
    <w:rsid w:val="00DD4F1E"/>
    <w:rsid w:val="00DF61B3"/>
    <w:rsid w:val="00E04B2F"/>
    <w:rsid w:val="00E06C86"/>
    <w:rsid w:val="00E40FF5"/>
    <w:rsid w:val="00E443EA"/>
    <w:rsid w:val="00E50EE7"/>
    <w:rsid w:val="00E603DB"/>
    <w:rsid w:val="00E61FBF"/>
    <w:rsid w:val="00E70D35"/>
    <w:rsid w:val="00E72FEC"/>
    <w:rsid w:val="00E760D8"/>
    <w:rsid w:val="00E843C7"/>
    <w:rsid w:val="00E96C04"/>
    <w:rsid w:val="00EC089F"/>
    <w:rsid w:val="00EC0CBE"/>
    <w:rsid w:val="00EE6160"/>
    <w:rsid w:val="00EF2D52"/>
    <w:rsid w:val="00F11DFA"/>
    <w:rsid w:val="00F13753"/>
    <w:rsid w:val="00F27EFB"/>
    <w:rsid w:val="00F33052"/>
    <w:rsid w:val="00F33391"/>
    <w:rsid w:val="00F51541"/>
    <w:rsid w:val="00F76E0D"/>
    <w:rsid w:val="00FB1501"/>
    <w:rsid w:val="00FB683C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5881E"/>
  <w15:chartTrackingRefBased/>
  <w15:docId w15:val="{BBE70900-6547-4651-B152-528B740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List Paragraph"/>
    <w:basedOn w:val="a"/>
    <w:uiPriority w:val="34"/>
    <w:qFormat/>
    <w:rsid w:val="00E96C0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639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39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1C93-8221-43DC-AD06-8BB20554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2562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147</cp:revision>
  <cp:lastPrinted>2018-06-23T09:10:00Z</cp:lastPrinted>
  <dcterms:created xsi:type="dcterms:W3CDTF">2018-06-16T07:11:00Z</dcterms:created>
  <dcterms:modified xsi:type="dcterms:W3CDTF">2019-03-21T19:49:00Z</dcterms:modified>
</cp:coreProperties>
</file>