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D5" w:rsidRPr="00B63616" w:rsidRDefault="00D455B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第十课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 w:rsidR="00963138">
        <w:rPr>
          <w:rFonts w:ascii="宋体" w:eastAsia="宋体" w:hAnsi="宋体"/>
          <w:b/>
          <w:sz w:val="24"/>
          <w:szCs w:val="24"/>
        </w:rPr>
        <w:tab/>
      </w:r>
      <w:r w:rsidR="002014F9" w:rsidRPr="00B63616">
        <w:rPr>
          <w:rFonts w:ascii="宋体" w:eastAsia="宋体" w:hAnsi="宋体" w:hint="eastAsia"/>
          <w:b/>
          <w:sz w:val="24"/>
          <w:szCs w:val="24"/>
        </w:rPr>
        <w:t>撒</w:t>
      </w:r>
      <w:proofErr w:type="gramStart"/>
      <w:r w:rsidR="002014F9" w:rsidRPr="00B63616">
        <w:rPr>
          <w:rFonts w:ascii="宋体" w:eastAsia="宋体" w:hAnsi="宋体" w:hint="eastAsia"/>
          <w:b/>
          <w:sz w:val="24"/>
          <w:szCs w:val="24"/>
        </w:rPr>
        <w:t>迦</w:t>
      </w:r>
      <w:proofErr w:type="gramEnd"/>
      <w:r w:rsidR="002014F9" w:rsidRPr="00B63616">
        <w:rPr>
          <w:rFonts w:ascii="宋体" w:eastAsia="宋体" w:hAnsi="宋体" w:hint="eastAsia"/>
          <w:b/>
          <w:sz w:val="24"/>
          <w:szCs w:val="24"/>
        </w:rPr>
        <w:t>利亚书 第</w:t>
      </w:r>
      <w:r w:rsidR="001C64D5" w:rsidRPr="00B63616">
        <w:rPr>
          <w:rFonts w:ascii="宋体" w:eastAsia="宋体" w:hAnsi="宋体" w:hint="eastAsia"/>
          <w:b/>
          <w:sz w:val="24"/>
          <w:szCs w:val="24"/>
        </w:rPr>
        <w:t>5-</w:t>
      </w:r>
      <w:r w:rsidR="006617EE" w:rsidRPr="00B63616">
        <w:rPr>
          <w:rFonts w:ascii="宋体" w:eastAsia="宋体" w:hAnsi="宋体" w:hint="eastAsia"/>
          <w:b/>
          <w:sz w:val="24"/>
          <w:szCs w:val="24"/>
        </w:rPr>
        <w:t>8</w:t>
      </w:r>
      <w:r w:rsidR="001C64D5" w:rsidRPr="00B63616">
        <w:rPr>
          <w:rFonts w:ascii="宋体" w:eastAsia="宋体" w:hAnsi="宋体" w:hint="eastAsia"/>
          <w:b/>
          <w:sz w:val="24"/>
          <w:szCs w:val="24"/>
        </w:rPr>
        <w:t>章</w:t>
      </w:r>
      <w:bookmarkStart w:id="0" w:name="_GoBack"/>
      <w:bookmarkEnd w:id="0"/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 w:hint="eastAsia"/>
          <w:b/>
          <w:sz w:val="24"/>
          <w:szCs w:val="24"/>
        </w:rPr>
        <w:t>3/10/2019</w:t>
      </w:r>
    </w:p>
    <w:p w:rsidR="001C64D5" w:rsidRPr="00443B31" w:rsidRDefault="001C64D5">
      <w:pPr>
        <w:rPr>
          <w:rFonts w:ascii="宋体" w:eastAsia="宋体" w:hAnsi="宋体"/>
          <w:sz w:val="24"/>
          <w:szCs w:val="24"/>
        </w:rPr>
      </w:pPr>
    </w:p>
    <w:p w:rsidR="0065505C" w:rsidRPr="00875380" w:rsidRDefault="00655AAF">
      <w:pPr>
        <w:rPr>
          <w:rFonts w:ascii="宋体" w:eastAsia="宋体" w:hAnsi="宋体"/>
          <w:sz w:val="24"/>
          <w:szCs w:val="24"/>
          <w:u w:val="single"/>
        </w:rPr>
      </w:pPr>
      <w:r w:rsidRPr="00875380">
        <w:rPr>
          <w:rFonts w:ascii="宋体" w:eastAsia="宋体" w:hAnsi="宋体" w:hint="eastAsia"/>
          <w:sz w:val="24"/>
          <w:szCs w:val="24"/>
          <w:u w:val="single"/>
        </w:rPr>
        <w:t>第五章</w:t>
      </w:r>
      <w:r w:rsidR="002940C5" w:rsidRPr="0087538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:rsidR="0065505C" w:rsidRDefault="0065505C">
      <w:pPr>
        <w:rPr>
          <w:rFonts w:ascii="宋体" w:eastAsia="宋体" w:hAnsi="宋体"/>
          <w:sz w:val="24"/>
          <w:szCs w:val="24"/>
        </w:rPr>
      </w:pPr>
    </w:p>
    <w:p w:rsidR="00A54E98" w:rsidRDefault="006550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2E7759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 xml:space="preserve">1-4 </w:t>
      </w:r>
      <w:r w:rsidR="001A7A79" w:rsidRPr="00875380">
        <w:rPr>
          <w:rFonts w:ascii="宋体" w:eastAsia="宋体" w:hAnsi="宋体" w:hint="eastAsia"/>
          <w:sz w:val="24"/>
          <w:szCs w:val="24"/>
        </w:rPr>
        <w:t>第六个异象</w:t>
      </w:r>
      <w:r w:rsidR="00B836A1">
        <w:rPr>
          <w:rFonts w:ascii="宋体" w:eastAsia="宋体" w:hAnsi="宋体" w:hint="eastAsia"/>
          <w:sz w:val="24"/>
          <w:szCs w:val="24"/>
        </w:rPr>
        <w:t>，</w:t>
      </w:r>
      <w:r w:rsidR="001A7A79" w:rsidRPr="00443B31">
        <w:rPr>
          <w:rFonts w:ascii="宋体" w:eastAsia="宋体" w:hAnsi="宋体" w:hint="eastAsia"/>
          <w:sz w:val="24"/>
          <w:szCs w:val="24"/>
        </w:rPr>
        <w:t>飞行的书卷</w:t>
      </w:r>
    </w:p>
    <w:p w:rsidR="0065505C" w:rsidRDefault="0065505C">
      <w:pPr>
        <w:rPr>
          <w:rFonts w:ascii="宋体" w:eastAsia="宋体" w:hAnsi="宋体"/>
          <w:sz w:val="24"/>
          <w:szCs w:val="24"/>
        </w:rPr>
      </w:pPr>
    </w:p>
    <w:p w:rsidR="00C21BAB" w:rsidRPr="00443B31" w:rsidRDefault="00631AD0" w:rsidP="002940C5">
      <w:pPr>
        <w:rPr>
          <w:rFonts w:ascii="宋体" w:eastAsia="宋体" w:hAnsi="宋体"/>
          <w:sz w:val="24"/>
          <w:szCs w:val="24"/>
        </w:rPr>
      </w:pPr>
      <w:r w:rsidRPr="00631AD0">
        <w:rPr>
          <w:rFonts w:ascii="宋体" w:eastAsia="宋体" w:hAnsi="宋体"/>
          <w:kern w:val="0"/>
          <w:sz w:val="24"/>
          <w:szCs w:val="24"/>
        </w:rPr>
        <w:t>飞行的书卷，长二十肘。宽十肘</w:t>
      </w:r>
      <w:r w:rsidR="00875380">
        <w:rPr>
          <w:rFonts w:ascii="宋体" w:eastAsia="宋体" w:hAnsi="宋体" w:hint="eastAsia"/>
          <w:kern w:val="0"/>
          <w:sz w:val="24"/>
          <w:szCs w:val="24"/>
        </w:rPr>
        <w:t>，</w:t>
      </w:r>
      <w:r w:rsidR="004926D1">
        <w:rPr>
          <w:rFonts w:ascii="宋体" w:eastAsia="宋体" w:hAnsi="宋体" w:hint="eastAsia"/>
          <w:sz w:val="24"/>
          <w:szCs w:val="24"/>
        </w:rPr>
        <w:t>换算成英尺是</w:t>
      </w:r>
      <w:r w:rsidR="00445EF4">
        <w:rPr>
          <w:rFonts w:ascii="宋体" w:eastAsia="宋体" w:hAnsi="宋体" w:hint="eastAsia"/>
          <w:sz w:val="24"/>
          <w:szCs w:val="24"/>
        </w:rPr>
        <w:t>，</w:t>
      </w:r>
      <w:r w:rsidR="004926D1" w:rsidRPr="00443B31">
        <w:rPr>
          <w:rFonts w:ascii="宋体" w:eastAsia="宋体" w:hAnsi="宋体" w:hint="eastAsia"/>
          <w:sz w:val="24"/>
          <w:szCs w:val="24"/>
        </w:rPr>
        <w:t>30英尺</w:t>
      </w:r>
      <w:r w:rsidR="004926D1">
        <w:rPr>
          <w:rFonts w:ascii="宋体" w:eastAsia="宋体" w:hAnsi="宋体" w:hint="eastAsia"/>
          <w:sz w:val="24"/>
          <w:szCs w:val="24"/>
        </w:rPr>
        <w:t>x</w:t>
      </w:r>
      <w:r w:rsidRPr="00443B31">
        <w:rPr>
          <w:rFonts w:ascii="宋体" w:eastAsia="宋体" w:hAnsi="宋体" w:hint="eastAsia"/>
          <w:sz w:val="24"/>
          <w:szCs w:val="24"/>
        </w:rPr>
        <w:t>15英尺</w:t>
      </w:r>
      <w:r w:rsidR="00875380">
        <w:rPr>
          <w:rFonts w:ascii="宋体" w:eastAsia="宋体" w:hAnsi="宋体" w:hint="eastAsia"/>
          <w:sz w:val="24"/>
          <w:szCs w:val="24"/>
        </w:rPr>
        <w:t>，</w:t>
      </w:r>
      <w:r w:rsidRPr="00443B31">
        <w:rPr>
          <w:rFonts w:ascii="宋体" w:eastAsia="宋体" w:hAnsi="宋体" w:hint="eastAsia"/>
          <w:bCs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摩西</w:t>
      </w:r>
      <w:proofErr w:type="gramStart"/>
      <w:r>
        <w:rPr>
          <w:rFonts w:ascii="宋体" w:eastAsia="宋体" w:hAnsi="宋体" w:hint="eastAsia"/>
          <w:sz w:val="24"/>
          <w:szCs w:val="24"/>
        </w:rPr>
        <w:t>帐幕里圣所</w:t>
      </w:r>
      <w:proofErr w:type="gramEnd"/>
      <w:r>
        <w:rPr>
          <w:rFonts w:ascii="宋体" w:eastAsia="宋体" w:hAnsi="宋体" w:hint="eastAsia"/>
          <w:sz w:val="24"/>
          <w:szCs w:val="24"/>
        </w:rPr>
        <w:t>的尺寸</w:t>
      </w:r>
      <w:r w:rsidRPr="00443B31">
        <w:rPr>
          <w:rFonts w:ascii="宋体" w:eastAsia="宋体" w:hAnsi="宋体" w:hint="eastAsia"/>
          <w:bCs/>
          <w:sz w:val="24"/>
          <w:szCs w:val="24"/>
        </w:rPr>
        <w:t>相同</w:t>
      </w:r>
      <w:r w:rsidR="00875380">
        <w:rPr>
          <w:rFonts w:ascii="宋体" w:eastAsia="宋体" w:hAnsi="宋体" w:hint="eastAsia"/>
          <w:bCs/>
          <w:sz w:val="24"/>
          <w:szCs w:val="24"/>
        </w:rPr>
        <w:t>。</w:t>
      </w:r>
      <w:r>
        <w:rPr>
          <w:rFonts w:ascii="宋体" w:eastAsia="宋体" w:hAnsi="宋体" w:hint="eastAsia"/>
          <w:bCs/>
          <w:sz w:val="24"/>
          <w:szCs w:val="24"/>
        </w:rPr>
        <w:t>这个</w:t>
      </w:r>
      <w:r w:rsidRPr="00443B31">
        <w:rPr>
          <w:rFonts w:ascii="宋体" w:eastAsia="宋体" w:hAnsi="宋体" w:hint="eastAsia"/>
          <w:bCs/>
          <w:sz w:val="24"/>
          <w:szCs w:val="24"/>
        </w:rPr>
        <w:t>书卷代表神的</w:t>
      </w:r>
      <w:r w:rsidR="00796488">
        <w:rPr>
          <w:rFonts w:ascii="宋体" w:eastAsia="宋体" w:hAnsi="宋体" w:hint="eastAsia"/>
          <w:bCs/>
          <w:sz w:val="24"/>
          <w:szCs w:val="24"/>
        </w:rPr>
        <w:t>标准</w:t>
      </w:r>
      <w:r w:rsidR="00690A2A">
        <w:rPr>
          <w:rFonts w:ascii="宋体" w:eastAsia="宋体" w:hAnsi="宋体" w:hint="eastAsia"/>
          <w:bCs/>
          <w:sz w:val="24"/>
          <w:szCs w:val="24"/>
        </w:rPr>
        <w:t>。</w:t>
      </w:r>
      <w:r w:rsidR="005F4CD8" w:rsidRPr="00443B31">
        <w:rPr>
          <w:rFonts w:ascii="宋体" w:eastAsia="宋体" w:hAnsi="宋体" w:hint="eastAsia"/>
          <w:sz w:val="24"/>
          <w:szCs w:val="24"/>
        </w:rPr>
        <w:t>书卷有两面</w:t>
      </w:r>
      <w:r w:rsidR="00875380">
        <w:rPr>
          <w:rFonts w:ascii="宋体" w:eastAsia="宋体" w:hAnsi="宋体" w:hint="eastAsia"/>
          <w:sz w:val="24"/>
          <w:szCs w:val="24"/>
        </w:rPr>
        <w:t>，</w:t>
      </w:r>
      <w:r w:rsidR="005F4CD8" w:rsidRPr="00443B31">
        <w:rPr>
          <w:rFonts w:ascii="宋体" w:eastAsia="宋体" w:hAnsi="宋体" w:hint="eastAsia"/>
          <w:sz w:val="24"/>
          <w:szCs w:val="24"/>
        </w:rPr>
        <w:t>一面是关于偷窃的，另一面是关于</w:t>
      </w:r>
      <w:proofErr w:type="gramStart"/>
      <w:r w:rsidR="005F4CD8" w:rsidRPr="00443B31">
        <w:rPr>
          <w:rFonts w:ascii="宋体" w:eastAsia="宋体" w:hAnsi="宋体" w:hint="eastAsia"/>
          <w:sz w:val="24"/>
          <w:szCs w:val="24"/>
        </w:rPr>
        <w:t>起假誓的</w:t>
      </w:r>
      <w:proofErr w:type="gramEnd"/>
      <w:r w:rsidR="005F4CD8" w:rsidRPr="00443B31">
        <w:rPr>
          <w:rFonts w:ascii="宋体" w:eastAsia="宋体" w:hAnsi="宋体" w:hint="eastAsia"/>
          <w:sz w:val="24"/>
          <w:szCs w:val="24"/>
        </w:rPr>
        <w:t>，</w:t>
      </w:r>
      <w:r w:rsidR="00875380">
        <w:rPr>
          <w:rFonts w:ascii="宋体" w:eastAsia="宋体" w:hAnsi="宋体" w:hint="eastAsia"/>
          <w:sz w:val="24"/>
          <w:szCs w:val="24"/>
        </w:rPr>
        <w:t>意即</w:t>
      </w:r>
      <w:r w:rsidR="005F4CD8" w:rsidRPr="00443B31">
        <w:rPr>
          <w:rFonts w:ascii="宋体" w:eastAsia="宋体" w:hAnsi="宋体" w:hint="eastAsia"/>
          <w:sz w:val="24"/>
          <w:szCs w:val="24"/>
        </w:rPr>
        <w:t>偷窃的</w:t>
      </w:r>
      <w:proofErr w:type="gramStart"/>
      <w:r w:rsidR="005F4CD8" w:rsidRPr="00443B31">
        <w:rPr>
          <w:rFonts w:ascii="宋体" w:eastAsia="宋体" w:hAnsi="宋体" w:hint="eastAsia"/>
          <w:sz w:val="24"/>
          <w:szCs w:val="24"/>
        </w:rPr>
        <w:t>和起假誓</w:t>
      </w:r>
      <w:proofErr w:type="gramEnd"/>
      <w:r w:rsidR="005F4CD8" w:rsidRPr="00443B31">
        <w:rPr>
          <w:rFonts w:ascii="宋体" w:eastAsia="宋体" w:hAnsi="宋体" w:hint="eastAsia"/>
          <w:sz w:val="24"/>
          <w:szCs w:val="24"/>
        </w:rPr>
        <w:t>的都要被除灭。</w:t>
      </w:r>
    </w:p>
    <w:p w:rsidR="002940C5" w:rsidRDefault="002940C5" w:rsidP="002128E5">
      <w:pPr>
        <w:rPr>
          <w:rFonts w:ascii="宋体" w:eastAsia="宋体" w:hAnsi="宋体"/>
          <w:sz w:val="24"/>
          <w:szCs w:val="24"/>
        </w:rPr>
      </w:pPr>
    </w:p>
    <w:p w:rsidR="002128E5" w:rsidRPr="008B0C2D" w:rsidRDefault="002128E5" w:rsidP="008B0C2D">
      <w:pPr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第六个异象 飞行的书卷(5:1-4)的含义:</w:t>
      </w:r>
    </w:p>
    <w:p w:rsidR="00757003" w:rsidRPr="008B0C2D" w:rsidRDefault="00242132" w:rsidP="008B0C2D">
      <w:pPr>
        <w:pStyle w:val="a7"/>
        <w:numPr>
          <w:ilvl w:val="0"/>
          <w:numId w:val="35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书卷的尺寸与圣</w:t>
      </w:r>
      <w:proofErr w:type="gramStart"/>
      <w:r w:rsidRPr="008B0C2D">
        <w:rPr>
          <w:rFonts w:ascii="宋体" w:eastAsia="宋体" w:hAnsi="宋体" w:hint="eastAsia"/>
          <w:bCs/>
          <w:sz w:val="24"/>
          <w:szCs w:val="24"/>
        </w:rPr>
        <w:t>所相同</w:t>
      </w:r>
      <w:proofErr w:type="gramEnd"/>
      <w:r w:rsidRPr="008B0C2D">
        <w:rPr>
          <w:rFonts w:ascii="宋体" w:eastAsia="宋体" w:hAnsi="宋体" w:hint="eastAsia"/>
          <w:bCs/>
          <w:sz w:val="24"/>
          <w:szCs w:val="24"/>
        </w:rPr>
        <w:t>,表示书卷代表神的标准</w:t>
      </w:r>
    </w:p>
    <w:p w:rsidR="00757003" w:rsidRPr="008B0C2D" w:rsidRDefault="00242132" w:rsidP="008B0C2D">
      <w:pPr>
        <w:pStyle w:val="a7"/>
        <w:numPr>
          <w:ilvl w:val="0"/>
          <w:numId w:val="35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飞行代表快速</w:t>
      </w:r>
    </w:p>
    <w:p w:rsidR="00757003" w:rsidRPr="008B0C2D" w:rsidRDefault="00242132" w:rsidP="008B0C2D">
      <w:pPr>
        <w:pStyle w:val="a7"/>
        <w:numPr>
          <w:ilvl w:val="0"/>
          <w:numId w:val="35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“常在家里”代表审判彻底执行</w:t>
      </w:r>
    </w:p>
    <w:p w:rsidR="00757003" w:rsidRPr="008B0C2D" w:rsidRDefault="00242132" w:rsidP="008B0C2D">
      <w:pPr>
        <w:pStyle w:val="a7"/>
        <w:numPr>
          <w:ilvl w:val="0"/>
          <w:numId w:val="35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第三</w:t>
      </w:r>
      <w:proofErr w:type="gramStart"/>
      <w:r w:rsidRPr="008B0C2D">
        <w:rPr>
          <w:rFonts w:ascii="宋体" w:eastAsia="宋体" w:hAnsi="宋体" w:hint="eastAsia"/>
          <w:bCs/>
          <w:sz w:val="24"/>
          <w:szCs w:val="24"/>
        </w:rPr>
        <w:t>诫</w:t>
      </w:r>
      <w:proofErr w:type="gramEnd"/>
      <w:r w:rsidRPr="008B0C2D">
        <w:rPr>
          <w:rFonts w:ascii="宋体" w:eastAsia="宋体" w:hAnsi="宋体" w:hint="eastAsia"/>
          <w:bCs/>
          <w:sz w:val="24"/>
          <w:szCs w:val="24"/>
        </w:rPr>
        <w:t>及第八</w:t>
      </w:r>
      <w:proofErr w:type="gramStart"/>
      <w:r w:rsidRPr="008B0C2D">
        <w:rPr>
          <w:rFonts w:ascii="宋体" w:eastAsia="宋体" w:hAnsi="宋体" w:hint="eastAsia"/>
          <w:bCs/>
          <w:sz w:val="24"/>
          <w:szCs w:val="24"/>
        </w:rPr>
        <w:t>诫</w:t>
      </w:r>
      <w:proofErr w:type="gramEnd"/>
      <w:r w:rsidRPr="008B0C2D">
        <w:rPr>
          <w:rFonts w:ascii="宋体" w:eastAsia="宋体" w:hAnsi="宋体" w:hint="eastAsia"/>
          <w:bCs/>
          <w:sz w:val="24"/>
          <w:szCs w:val="24"/>
        </w:rPr>
        <w:t>代表</w:t>
      </w:r>
      <w:r w:rsidR="00875380" w:rsidRPr="008B0C2D">
        <w:rPr>
          <w:rFonts w:ascii="宋体" w:eastAsia="宋体" w:hAnsi="宋体" w:hint="eastAsia"/>
          <w:bCs/>
          <w:sz w:val="24"/>
          <w:szCs w:val="24"/>
        </w:rPr>
        <w:t>神的全</w:t>
      </w:r>
      <w:r w:rsidRPr="008B0C2D">
        <w:rPr>
          <w:rFonts w:ascii="宋体" w:eastAsia="宋体" w:hAnsi="宋体" w:hint="eastAsia"/>
          <w:bCs/>
          <w:sz w:val="24"/>
          <w:szCs w:val="24"/>
        </w:rPr>
        <w:t>部</w:t>
      </w:r>
      <w:proofErr w:type="gramStart"/>
      <w:r w:rsidRPr="008B0C2D">
        <w:rPr>
          <w:rFonts w:ascii="宋体" w:eastAsia="宋体" w:hAnsi="宋体" w:hint="eastAsia"/>
          <w:bCs/>
          <w:sz w:val="24"/>
          <w:szCs w:val="24"/>
        </w:rPr>
        <w:t>诫</w:t>
      </w:r>
      <w:proofErr w:type="gramEnd"/>
      <w:r w:rsidRPr="008B0C2D">
        <w:rPr>
          <w:rFonts w:ascii="宋体" w:eastAsia="宋体" w:hAnsi="宋体" w:hint="eastAsia"/>
          <w:bCs/>
          <w:sz w:val="24"/>
          <w:szCs w:val="24"/>
        </w:rPr>
        <w:t>命。</w:t>
      </w:r>
    </w:p>
    <w:p w:rsidR="00757003" w:rsidRPr="008B0C2D" w:rsidRDefault="00242132" w:rsidP="008B0C2D">
      <w:pPr>
        <w:pStyle w:val="a7"/>
        <w:numPr>
          <w:ilvl w:val="0"/>
          <w:numId w:val="35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神要以祂的</w:t>
      </w:r>
      <w:proofErr w:type="gramStart"/>
      <w:r w:rsidRPr="008B0C2D">
        <w:rPr>
          <w:rFonts w:ascii="宋体" w:eastAsia="宋体" w:hAnsi="宋体" w:hint="eastAsia"/>
          <w:bCs/>
          <w:sz w:val="24"/>
          <w:szCs w:val="24"/>
        </w:rPr>
        <w:t>诫</w:t>
      </w:r>
      <w:proofErr w:type="gramEnd"/>
      <w:r w:rsidRPr="008B0C2D">
        <w:rPr>
          <w:rFonts w:ascii="宋体" w:eastAsia="宋体" w:hAnsi="宋体" w:hint="eastAsia"/>
          <w:bCs/>
          <w:sz w:val="24"/>
          <w:szCs w:val="24"/>
        </w:rPr>
        <w:t>命来快速地审判以色列的罪和世界的罪</w:t>
      </w:r>
    </w:p>
    <w:p w:rsidR="006D7BB2" w:rsidRDefault="006D7BB2">
      <w:pPr>
        <w:rPr>
          <w:rFonts w:ascii="宋体" w:eastAsia="宋体" w:hAnsi="宋体"/>
          <w:sz w:val="24"/>
          <w:szCs w:val="24"/>
        </w:rPr>
      </w:pPr>
    </w:p>
    <w:p w:rsidR="00C67374" w:rsidRPr="00443B31" w:rsidRDefault="006D7BB2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5</w:t>
      </w:r>
      <w:r w:rsidR="002E7759">
        <w:rPr>
          <w:rFonts w:ascii="宋体" w:eastAsia="宋体" w:hAnsi="宋体" w:hint="eastAsia"/>
          <w:sz w:val="24"/>
          <w:szCs w:val="24"/>
        </w:rPr>
        <w:t>:</w:t>
      </w:r>
      <w:r w:rsidRPr="00443B31">
        <w:rPr>
          <w:rFonts w:ascii="宋体" w:eastAsia="宋体" w:hAnsi="宋体" w:hint="eastAsia"/>
          <w:sz w:val="24"/>
          <w:szCs w:val="24"/>
        </w:rPr>
        <w:t>5-11</w:t>
      </w:r>
      <w:r>
        <w:rPr>
          <w:rFonts w:ascii="宋体" w:eastAsia="宋体" w:hAnsi="宋体"/>
          <w:sz w:val="24"/>
          <w:szCs w:val="24"/>
        </w:rPr>
        <w:t xml:space="preserve"> </w:t>
      </w:r>
      <w:r w:rsidR="00C67374" w:rsidRPr="00875380">
        <w:rPr>
          <w:rFonts w:ascii="宋体" w:eastAsia="宋体" w:hAnsi="宋体" w:hint="eastAsia"/>
          <w:sz w:val="24"/>
          <w:szCs w:val="24"/>
        </w:rPr>
        <w:t>第七个异象</w:t>
      </w:r>
      <w:r w:rsidR="00B836A1">
        <w:rPr>
          <w:rFonts w:ascii="宋体" w:eastAsia="宋体" w:hAnsi="宋体" w:hint="eastAsia"/>
          <w:sz w:val="24"/>
          <w:szCs w:val="24"/>
        </w:rPr>
        <w:t>，</w:t>
      </w:r>
      <w:r w:rsidR="00C67374" w:rsidRPr="00443B31">
        <w:rPr>
          <w:rFonts w:ascii="宋体" w:eastAsia="宋体" w:hAnsi="宋体" w:hint="eastAsia"/>
          <w:sz w:val="24"/>
          <w:szCs w:val="24"/>
        </w:rPr>
        <w:t>量器妇人的异象</w:t>
      </w:r>
    </w:p>
    <w:p w:rsidR="00FC1C51" w:rsidRDefault="00FC1C51">
      <w:pPr>
        <w:rPr>
          <w:rFonts w:ascii="宋体" w:eastAsia="宋体" w:hAnsi="宋体"/>
          <w:sz w:val="24"/>
          <w:szCs w:val="24"/>
        </w:rPr>
      </w:pPr>
    </w:p>
    <w:p w:rsidR="006D7BB2" w:rsidRPr="00443B31" w:rsidRDefault="00475418" w:rsidP="006D7BB2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量器在希伯来文中是伊法，</w:t>
      </w:r>
      <w:r w:rsidR="00B039F6">
        <w:rPr>
          <w:rFonts w:ascii="宋体" w:eastAsia="宋体" w:hAnsi="宋体" w:hint="eastAsia"/>
          <w:sz w:val="24"/>
          <w:szCs w:val="24"/>
        </w:rPr>
        <w:t>是干容量单位，</w:t>
      </w:r>
      <w:r w:rsidR="00FB758A">
        <w:rPr>
          <w:rFonts w:ascii="宋体" w:eastAsia="宋体" w:hAnsi="宋体" w:hint="eastAsia"/>
          <w:sz w:val="24"/>
          <w:szCs w:val="24"/>
        </w:rPr>
        <w:t>1伊法</w:t>
      </w:r>
      <w:r w:rsidR="00B039F6">
        <w:rPr>
          <w:rFonts w:ascii="宋体" w:eastAsia="宋体" w:hAnsi="宋体" w:hint="eastAsia"/>
          <w:sz w:val="24"/>
          <w:szCs w:val="24"/>
        </w:rPr>
        <w:t>约</w:t>
      </w:r>
      <w:r w:rsidR="00FB758A">
        <w:rPr>
          <w:rFonts w:ascii="宋体" w:eastAsia="宋体" w:hAnsi="宋体" w:hint="eastAsia"/>
          <w:sz w:val="24"/>
          <w:szCs w:val="24"/>
        </w:rPr>
        <w:t>等于</w:t>
      </w:r>
      <w:r w:rsidR="00FB758A" w:rsidRPr="00443B31">
        <w:rPr>
          <w:rFonts w:ascii="宋体" w:eastAsia="宋体" w:hAnsi="宋体" w:hint="eastAsia"/>
          <w:sz w:val="24"/>
          <w:szCs w:val="24"/>
        </w:rPr>
        <w:t>我们今天的22公升。</w:t>
      </w:r>
      <w:r w:rsidR="00B039F6">
        <w:rPr>
          <w:rFonts w:ascii="宋体" w:eastAsia="宋体" w:hAnsi="宋体" w:hint="eastAsia"/>
          <w:sz w:val="24"/>
          <w:szCs w:val="24"/>
        </w:rPr>
        <w:t>所以这个容器很大，能装下一个人</w:t>
      </w:r>
      <w:r w:rsidR="00EA5F58" w:rsidRPr="00443B31">
        <w:rPr>
          <w:rFonts w:ascii="宋体" w:eastAsia="宋体" w:hAnsi="宋体" w:hint="eastAsia"/>
          <w:sz w:val="24"/>
          <w:szCs w:val="24"/>
        </w:rPr>
        <w:t>。</w:t>
      </w:r>
      <w:r w:rsidR="00A713F1" w:rsidRPr="00443B31">
        <w:rPr>
          <w:rFonts w:ascii="宋体" w:eastAsia="宋体" w:hAnsi="宋体" w:hint="eastAsia"/>
          <w:sz w:val="24"/>
          <w:szCs w:val="24"/>
        </w:rPr>
        <w:t>这个量器代表</w:t>
      </w:r>
      <w:r w:rsidR="005D3EF1" w:rsidRPr="00443B31">
        <w:rPr>
          <w:rFonts w:ascii="宋体" w:eastAsia="宋体" w:hAnsi="宋体" w:hint="eastAsia"/>
          <w:sz w:val="24"/>
          <w:szCs w:val="24"/>
        </w:rPr>
        <w:t>恶人在遍地的形状。</w:t>
      </w:r>
    </w:p>
    <w:p w:rsidR="006D7BB2" w:rsidRPr="00443B31" w:rsidRDefault="00DE7351" w:rsidP="006D7BB2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示拿地</w:t>
      </w:r>
      <w:r w:rsidR="00E77F1F" w:rsidRPr="00443B31">
        <w:rPr>
          <w:rFonts w:ascii="宋体" w:eastAsia="宋体" w:hAnsi="宋体" w:hint="eastAsia"/>
          <w:sz w:val="24"/>
          <w:szCs w:val="24"/>
        </w:rPr>
        <w:t>是巴别塔的发源地</w:t>
      </w:r>
      <w:r w:rsidR="00B836A1">
        <w:rPr>
          <w:rFonts w:ascii="宋体" w:eastAsia="宋体" w:hAnsi="宋体" w:hint="eastAsia"/>
          <w:sz w:val="24"/>
          <w:szCs w:val="24"/>
        </w:rPr>
        <w:t>（</w:t>
      </w:r>
      <w:r w:rsidR="00E77F1F" w:rsidRPr="00443B31">
        <w:rPr>
          <w:rFonts w:ascii="宋体" w:eastAsia="宋体" w:hAnsi="宋体" w:hint="eastAsia"/>
          <w:sz w:val="24"/>
          <w:szCs w:val="24"/>
        </w:rPr>
        <w:t>创11</w:t>
      </w:r>
      <w:r w:rsidR="002E7759">
        <w:rPr>
          <w:rFonts w:ascii="宋体" w:eastAsia="宋体" w:hAnsi="宋体" w:hint="eastAsia"/>
          <w:sz w:val="24"/>
          <w:szCs w:val="24"/>
        </w:rPr>
        <w:t>:</w:t>
      </w:r>
      <w:r w:rsidR="00E77F1F" w:rsidRPr="00443B31">
        <w:rPr>
          <w:rFonts w:ascii="宋体" w:eastAsia="宋体" w:hAnsi="宋体" w:hint="eastAsia"/>
          <w:sz w:val="24"/>
          <w:szCs w:val="24"/>
        </w:rPr>
        <w:t>2</w:t>
      </w:r>
      <w:r w:rsidR="00B836A1">
        <w:rPr>
          <w:rFonts w:ascii="宋体" w:eastAsia="宋体" w:hAnsi="宋体" w:hint="eastAsia"/>
          <w:sz w:val="24"/>
          <w:szCs w:val="24"/>
        </w:rPr>
        <w:t>）。</w:t>
      </w:r>
    </w:p>
    <w:p w:rsidR="002128E5" w:rsidRDefault="006D7B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根据启示录17-18章，</w:t>
      </w:r>
      <w:r w:rsidR="001F2323" w:rsidRPr="00443B31">
        <w:rPr>
          <w:rFonts w:ascii="宋体" w:eastAsia="宋体" w:hAnsi="宋体" w:hint="eastAsia"/>
          <w:sz w:val="24"/>
          <w:szCs w:val="24"/>
        </w:rPr>
        <w:t>量器中的妇人就是大巴比伦，是城市，也是以城市为中心的敌对神的</w:t>
      </w:r>
      <w:r w:rsidR="00F02AE5">
        <w:rPr>
          <w:rFonts w:ascii="宋体" w:eastAsia="宋体" w:hAnsi="宋体" w:hint="eastAsia"/>
          <w:sz w:val="24"/>
          <w:szCs w:val="24"/>
        </w:rPr>
        <w:t>假</w:t>
      </w:r>
      <w:r w:rsidR="001F2323" w:rsidRPr="00443B31">
        <w:rPr>
          <w:rFonts w:ascii="宋体" w:eastAsia="宋体" w:hAnsi="宋体" w:hint="eastAsia"/>
          <w:sz w:val="24"/>
          <w:szCs w:val="24"/>
        </w:rPr>
        <w:t>宗教。</w:t>
      </w:r>
      <w:r w:rsidR="00557C03" w:rsidRPr="00443B31">
        <w:rPr>
          <w:rFonts w:ascii="宋体" w:eastAsia="宋体" w:hAnsi="宋体" w:hint="eastAsia"/>
          <w:sz w:val="24"/>
          <w:szCs w:val="24"/>
        </w:rPr>
        <w:t>量器中的妇人要被带到示拿地，要为她盖造庙宇，把她安置在那里。</w:t>
      </w:r>
    </w:p>
    <w:p w:rsidR="006D7BB2" w:rsidRPr="00443B31" w:rsidRDefault="006D7BB2">
      <w:pPr>
        <w:rPr>
          <w:rFonts w:ascii="宋体" w:eastAsia="宋体" w:hAnsi="宋体"/>
          <w:sz w:val="24"/>
          <w:szCs w:val="24"/>
        </w:rPr>
      </w:pPr>
    </w:p>
    <w:p w:rsidR="002128E5" w:rsidRPr="008B0C2D" w:rsidRDefault="002128E5" w:rsidP="008B0C2D">
      <w:pPr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第七个异象 量器妇人的异象(5:5-11)的含义：</w:t>
      </w:r>
    </w:p>
    <w:p w:rsidR="00757003" w:rsidRPr="008B0C2D" w:rsidRDefault="00242132" w:rsidP="008B0C2D">
      <w:pPr>
        <w:pStyle w:val="a7"/>
        <w:numPr>
          <w:ilvl w:val="0"/>
          <w:numId w:val="36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神会除去以色列的罪,把罪</w:t>
      </w:r>
      <w:r w:rsidR="00F02AE5" w:rsidRPr="008B0C2D">
        <w:rPr>
          <w:rFonts w:ascii="宋体" w:eastAsia="宋体" w:hAnsi="宋体" w:hint="eastAsia"/>
          <w:bCs/>
          <w:sz w:val="24"/>
          <w:szCs w:val="24"/>
        </w:rPr>
        <w:t>恶</w:t>
      </w:r>
      <w:r w:rsidRPr="008B0C2D">
        <w:rPr>
          <w:rFonts w:ascii="宋体" w:eastAsia="宋体" w:hAnsi="宋体" w:hint="eastAsia"/>
          <w:bCs/>
          <w:sz w:val="24"/>
          <w:szCs w:val="24"/>
        </w:rPr>
        <w:t>放回巴比伦地</w:t>
      </w:r>
    </w:p>
    <w:p w:rsidR="002128E5" w:rsidRPr="008B0C2D" w:rsidRDefault="00242132" w:rsidP="008B0C2D">
      <w:pPr>
        <w:pStyle w:val="a7"/>
        <w:numPr>
          <w:ilvl w:val="0"/>
          <w:numId w:val="36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将来</w:t>
      </w:r>
      <w:r w:rsidR="00942088" w:rsidRPr="008B0C2D">
        <w:rPr>
          <w:rFonts w:ascii="宋体" w:eastAsia="宋体" w:hAnsi="宋体" w:hint="eastAsia"/>
          <w:bCs/>
          <w:sz w:val="24"/>
          <w:szCs w:val="24"/>
        </w:rPr>
        <w:t>在</w:t>
      </w:r>
      <w:r w:rsidRPr="008B0C2D">
        <w:rPr>
          <w:rFonts w:ascii="宋体" w:eastAsia="宋体" w:hAnsi="宋体" w:hint="eastAsia"/>
          <w:bCs/>
          <w:sz w:val="24"/>
          <w:szCs w:val="24"/>
        </w:rPr>
        <w:t>巴比伦会设立假宗教,迷惑全世界,直到主再来时毁灭它</w:t>
      </w:r>
      <w:r w:rsidR="00942088" w:rsidRPr="008B0C2D">
        <w:rPr>
          <w:rFonts w:ascii="宋体" w:eastAsia="宋体" w:hAnsi="宋体" w:hint="eastAsia"/>
          <w:bCs/>
          <w:sz w:val="24"/>
          <w:szCs w:val="24"/>
        </w:rPr>
        <w:t>(启17-18章)</w:t>
      </w:r>
      <w:r w:rsidRPr="008B0C2D">
        <w:rPr>
          <w:rFonts w:ascii="宋体" w:eastAsia="宋体" w:hAnsi="宋体" w:hint="eastAsia"/>
          <w:bCs/>
          <w:sz w:val="24"/>
          <w:szCs w:val="24"/>
        </w:rPr>
        <w:t>。</w:t>
      </w:r>
    </w:p>
    <w:p w:rsidR="00FB0301" w:rsidRPr="00443B31" w:rsidRDefault="00FB0301">
      <w:pPr>
        <w:rPr>
          <w:rFonts w:ascii="宋体" w:eastAsia="宋体" w:hAnsi="宋体"/>
          <w:sz w:val="24"/>
          <w:szCs w:val="24"/>
        </w:rPr>
      </w:pPr>
    </w:p>
    <w:p w:rsidR="006D7BB2" w:rsidRDefault="00CE77A0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  <w:u w:val="single"/>
        </w:rPr>
        <w:t>第六章</w:t>
      </w:r>
      <w:r w:rsidR="005F0793">
        <w:rPr>
          <w:rFonts w:ascii="宋体" w:eastAsia="宋体" w:hAnsi="宋体"/>
          <w:sz w:val="24"/>
          <w:szCs w:val="24"/>
        </w:rPr>
        <w:t xml:space="preserve">   </w:t>
      </w:r>
    </w:p>
    <w:p w:rsidR="006D7BB2" w:rsidRDefault="006D7BB2" w:rsidP="007E4C24">
      <w:pPr>
        <w:rPr>
          <w:rFonts w:ascii="宋体" w:eastAsia="宋体" w:hAnsi="宋体"/>
          <w:sz w:val="24"/>
          <w:szCs w:val="24"/>
        </w:rPr>
      </w:pPr>
    </w:p>
    <w:p w:rsidR="007E4C24" w:rsidRPr="005F0793" w:rsidRDefault="006D7BB2" w:rsidP="007E4C24">
      <w:pPr>
        <w:rPr>
          <w:rFonts w:ascii="宋体" w:eastAsia="宋体" w:hAnsi="宋体"/>
          <w:sz w:val="24"/>
          <w:szCs w:val="24"/>
          <w:u w:val="single"/>
        </w:rPr>
      </w:pPr>
      <w:r w:rsidRPr="00443B31">
        <w:rPr>
          <w:rFonts w:ascii="宋体" w:eastAsia="宋体" w:hAnsi="宋体" w:hint="eastAsia"/>
          <w:sz w:val="24"/>
          <w:szCs w:val="24"/>
        </w:rPr>
        <w:t>6</w:t>
      </w:r>
      <w:r w:rsidR="00195C18">
        <w:rPr>
          <w:rFonts w:ascii="宋体" w:eastAsia="宋体" w:hAnsi="宋体" w:hint="eastAsia"/>
          <w:sz w:val="24"/>
          <w:szCs w:val="24"/>
        </w:rPr>
        <w:t>:</w:t>
      </w:r>
      <w:r w:rsidRPr="00443B31">
        <w:rPr>
          <w:rFonts w:ascii="宋体" w:eastAsia="宋体" w:hAnsi="宋体" w:hint="eastAsia"/>
          <w:sz w:val="24"/>
          <w:szCs w:val="24"/>
        </w:rPr>
        <w:t>1-8</w:t>
      </w:r>
      <w:r>
        <w:rPr>
          <w:rFonts w:ascii="宋体" w:eastAsia="宋体" w:hAnsi="宋体"/>
          <w:sz w:val="24"/>
          <w:szCs w:val="24"/>
        </w:rPr>
        <w:t xml:space="preserve"> </w:t>
      </w:r>
      <w:r w:rsidR="007E4C24" w:rsidRPr="00B836A1">
        <w:rPr>
          <w:rFonts w:ascii="宋体" w:eastAsia="宋体" w:hAnsi="宋体" w:hint="eastAsia"/>
          <w:sz w:val="24"/>
          <w:szCs w:val="24"/>
        </w:rPr>
        <w:t>第八个异象，</w:t>
      </w:r>
      <w:r w:rsidR="007E4C24" w:rsidRPr="00443B31">
        <w:rPr>
          <w:rFonts w:ascii="宋体" w:eastAsia="宋体" w:hAnsi="宋体" w:hint="eastAsia"/>
          <w:sz w:val="24"/>
          <w:szCs w:val="24"/>
        </w:rPr>
        <w:t>四车的异象</w:t>
      </w:r>
    </w:p>
    <w:p w:rsidR="0063066A" w:rsidRPr="0063066A" w:rsidRDefault="0063066A" w:rsidP="0063066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7E4C24" w:rsidRDefault="007E4C24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铜山代表</w:t>
      </w:r>
      <w:r w:rsidR="00FD2CC9">
        <w:rPr>
          <w:rFonts w:ascii="宋体" w:eastAsia="宋体" w:hAnsi="宋体" w:hint="eastAsia"/>
          <w:sz w:val="24"/>
          <w:szCs w:val="24"/>
        </w:rPr>
        <w:t>神的</w:t>
      </w:r>
      <w:r w:rsidRPr="00443B31">
        <w:rPr>
          <w:rFonts w:ascii="宋体" w:eastAsia="宋体" w:hAnsi="宋体" w:hint="eastAsia"/>
          <w:sz w:val="24"/>
          <w:szCs w:val="24"/>
        </w:rPr>
        <w:t>审判</w:t>
      </w:r>
      <w:r w:rsidR="00651EE3">
        <w:rPr>
          <w:rFonts w:ascii="宋体" w:eastAsia="宋体" w:hAnsi="宋体" w:hint="eastAsia"/>
          <w:sz w:val="24"/>
          <w:szCs w:val="24"/>
        </w:rPr>
        <w:t>（启1</w:t>
      </w:r>
      <w:r w:rsidR="00195C18">
        <w:rPr>
          <w:rFonts w:ascii="宋体" w:eastAsia="宋体" w:hAnsi="宋体" w:hint="eastAsia"/>
          <w:sz w:val="24"/>
          <w:szCs w:val="24"/>
        </w:rPr>
        <w:t>:</w:t>
      </w:r>
      <w:r w:rsidR="00651EE3">
        <w:rPr>
          <w:rFonts w:ascii="宋体" w:eastAsia="宋体" w:hAnsi="宋体" w:hint="eastAsia"/>
          <w:sz w:val="24"/>
          <w:szCs w:val="24"/>
        </w:rPr>
        <w:t>15）</w:t>
      </w:r>
      <w:r w:rsidRPr="00443B31">
        <w:rPr>
          <w:rFonts w:ascii="宋体" w:eastAsia="宋体" w:hAnsi="宋体" w:hint="eastAsia"/>
          <w:sz w:val="24"/>
          <w:szCs w:val="24"/>
        </w:rPr>
        <w:t>。</w:t>
      </w:r>
      <w:r w:rsidR="003269AB">
        <w:rPr>
          <w:rFonts w:ascii="宋体" w:eastAsia="宋体" w:hAnsi="宋体" w:hint="eastAsia"/>
          <w:sz w:val="24"/>
          <w:szCs w:val="24"/>
        </w:rPr>
        <w:t>根据</w:t>
      </w:r>
      <w:r w:rsidRPr="00443B31">
        <w:rPr>
          <w:rFonts w:ascii="宋体" w:eastAsia="宋体" w:hAnsi="宋体" w:hint="eastAsia"/>
          <w:sz w:val="24"/>
          <w:szCs w:val="24"/>
        </w:rPr>
        <w:t>启示录</w:t>
      </w:r>
      <w:r w:rsidR="00A600CF">
        <w:rPr>
          <w:rFonts w:ascii="宋体" w:eastAsia="宋体" w:hAnsi="宋体" w:hint="eastAsia"/>
          <w:sz w:val="24"/>
          <w:szCs w:val="24"/>
        </w:rPr>
        <w:t>6</w:t>
      </w:r>
      <w:r w:rsidRPr="00443B31">
        <w:rPr>
          <w:rFonts w:ascii="宋体" w:eastAsia="宋体" w:hAnsi="宋体" w:hint="eastAsia"/>
          <w:sz w:val="24"/>
          <w:szCs w:val="24"/>
        </w:rPr>
        <w:t>章，红马代表战争，黑马代表饥荒，白马代表得胜，斑点代表瘟疫和死亡。启示录中</w:t>
      </w:r>
      <w:proofErr w:type="gramStart"/>
      <w:r w:rsidR="001B4567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印一印的审判是按照时间的先后顺序</w:t>
      </w:r>
      <w:r w:rsidR="00651EE3">
        <w:rPr>
          <w:rFonts w:ascii="宋体" w:eastAsia="宋体" w:hAnsi="宋体" w:hint="eastAsia"/>
          <w:sz w:val="24"/>
          <w:szCs w:val="24"/>
        </w:rPr>
        <w:t>写</w:t>
      </w:r>
      <w:r w:rsidRPr="00443B31">
        <w:rPr>
          <w:rFonts w:ascii="宋体" w:eastAsia="宋体" w:hAnsi="宋体" w:hint="eastAsia"/>
          <w:sz w:val="24"/>
          <w:szCs w:val="24"/>
        </w:rPr>
        <w:t>的。</w:t>
      </w:r>
      <w:r w:rsidR="00093C12">
        <w:rPr>
          <w:rFonts w:ascii="宋体" w:eastAsia="宋体" w:hAnsi="宋体" w:hint="eastAsia"/>
          <w:sz w:val="24"/>
          <w:szCs w:val="24"/>
        </w:rPr>
        <w:t>而</w:t>
      </w:r>
      <w:r w:rsidRPr="00443B31">
        <w:rPr>
          <w:rFonts w:ascii="宋体" w:eastAsia="宋体" w:hAnsi="宋体" w:hint="eastAsia"/>
          <w:sz w:val="24"/>
          <w:szCs w:val="24"/>
        </w:rPr>
        <w:t>撒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利亚书里的审判只是把当时的情形</w:t>
      </w:r>
      <w:r w:rsidR="00093C12">
        <w:rPr>
          <w:rFonts w:ascii="宋体" w:eastAsia="宋体" w:hAnsi="宋体" w:hint="eastAsia"/>
          <w:sz w:val="24"/>
          <w:szCs w:val="24"/>
        </w:rPr>
        <w:t>大概</w:t>
      </w:r>
      <w:r w:rsidRPr="00443B31">
        <w:rPr>
          <w:rFonts w:ascii="宋体" w:eastAsia="宋体" w:hAnsi="宋体" w:hint="eastAsia"/>
          <w:sz w:val="24"/>
          <w:szCs w:val="24"/>
        </w:rPr>
        <w:t>描述出来，不是按着时间顺序</w:t>
      </w:r>
      <w:r w:rsidR="00651EE3">
        <w:rPr>
          <w:rFonts w:ascii="宋体" w:eastAsia="宋体" w:hAnsi="宋体" w:hint="eastAsia"/>
          <w:sz w:val="24"/>
          <w:szCs w:val="24"/>
        </w:rPr>
        <w:t>写</w:t>
      </w:r>
      <w:r w:rsidRPr="00443B31">
        <w:rPr>
          <w:rFonts w:ascii="宋体" w:eastAsia="宋体" w:hAnsi="宋体" w:hint="eastAsia"/>
          <w:sz w:val="24"/>
          <w:szCs w:val="24"/>
        </w:rPr>
        <w:t>的</w:t>
      </w:r>
      <w:r w:rsidR="001B4567">
        <w:rPr>
          <w:rFonts w:ascii="宋体" w:eastAsia="宋体" w:hAnsi="宋体" w:hint="eastAsia"/>
          <w:sz w:val="24"/>
          <w:szCs w:val="24"/>
        </w:rPr>
        <w:t>，</w:t>
      </w:r>
      <w:r w:rsidRPr="00443B31">
        <w:rPr>
          <w:rFonts w:ascii="宋体" w:eastAsia="宋体" w:hAnsi="宋体" w:hint="eastAsia"/>
          <w:sz w:val="24"/>
          <w:szCs w:val="24"/>
        </w:rPr>
        <w:t>但所用的象征是一样的。</w:t>
      </w:r>
    </w:p>
    <w:p w:rsidR="001B4567" w:rsidRDefault="007E4C24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到了世界末日，神的审判要从以色列地</w:t>
      </w:r>
      <w:r w:rsidR="00AA6BC2">
        <w:rPr>
          <w:rFonts w:ascii="宋体" w:eastAsia="宋体" w:hAnsi="宋体" w:hint="eastAsia"/>
          <w:sz w:val="24"/>
          <w:szCs w:val="24"/>
        </w:rPr>
        <w:t>发出，往</w:t>
      </w:r>
      <w:r w:rsidRPr="00443B31">
        <w:rPr>
          <w:rFonts w:ascii="宋体" w:eastAsia="宋体" w:hAnsi="宋体" w:hint="eastAsia"/>
          <w:sz w:val="24"/>
          <w:szCs w:val="24"/>
        </w:rPr>
        <w:t>北方、南方</w:t>
      </w:r>
      <w:r w:rsidR="00AA6BC2">
        <w:rPr>
          <w:rFonts w:ascii="宋体" w:eastAsia="宋体" w:hAnsi="宋体" w:hint="eastAsia"/>
          <w:sz w:val="24"/>
          <w:szCs w:val="24"/>
        </w:rPr>
        <w:t>去</w:t>
      </w:r>
      <w:r w:rsidRPr="00443B31">
        <w:rPr>
          <w:rFonts w:ascii="宋体" w:eastAsia="宋体" w:hAnsi="宋体" w:hint="eastAsia"/>
          <w:sz w:val="24"/>
          <w:szCs w:val="24"/>
        </w:rPr>
        <w:t>，</w:t>
      </w:r>
      <w:r w:rsidR="00C50B1F">
        <w:rPr>
          <w:rFonts w:ascii="宋体" w:eastAsia="宋体" w:hAnsi="宋体" w:hint="eastAsia"/>
          <w:sz w:val="24"/>
          <w:szCs w:val="24"/>
        </w:rPr>
        <w:t>到</w:t>
      </w:r>
      <w:r w:rsidR="001B4567">
        <w:rPr>
          <w:rFonts w:ascii="宋体" w:eastAsia="宋体" w:hAnsi="宋体" w:hint="eastAsia"/>
          <w:sz w:val="24"/>
          <w:szCs w:val="24"/>
        </w:rPr>
        <w:t>达</w:t>
      </w:r>
      <w:r w:rsidRPr="00443B31">
        <w:rPr>
          <w:rFonts w:ascii="宋体" w:eastAsia="宋体" w:hAnsi="宋体" w:hint="eastAsia"/>
          <w:sz w:val="24"/>
          <w:szCs w:val="24"/>
        </w:rPr>
        <w:t>遍地，就是世界各地，所以七年大灾难是世界性的。</w:t>
      </w:r>
    </w:p>
    <w:p w:rsidR="007E4C24" w:rsidRPr="00443B31" w:rsidRDefault="007E4C24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壮马</w:t>
      </w:r>
      <w:r w:rsidR="00651EE3">
        <w:rPr>
          <w:rFonts w:ascii="宋体" w:eastAsia="宋体" w:hAnsi="宋体" w:hint="eastAsia"/>
          <w:sz w:val="24"/>
          <w:szCs w:val="24"/>
        </w:rPr>
        <w:t>：</w:t>
      </w:r>
      <w:r w:rsidRPr="00443B31">
        <w:rPr>
          <w:rFonts w:ascii="宋体" w:eastAsia="宋体" w:hAnsi="宋体" w:hint="eastAsia"/>
          <w:sz w:val="24"/>
          <w:szCs w:val="24"/>
        </w:rPr>
        <w:t>四种马全都是壮马。在遍地走来走去</w:t>
      </w:r>
      <w:r w:rsidR="00651EE3">
        <w:rPr>
          <w:rFonts w:ascii="宋体" w:eastAsia="宋体" w:hAnsi="宋体" w:hint="eastAsia"/>
          <w:sz w:val="24"/>
          <w:szCs w:val="24"/>
        </w:rPr>
        <w:t>：</w:t>
      </w:r>
      <w:r w:rsidR="00093C12">
        <w:rPr>
          <w:rFonts w:ascii="宋体" w:eastAsia="宋体" w:hAnsi="宋体" w:hint="eastAsia"/>
          <w:sz w:val="24"/>
          <w:szCs w:val="24"/>
        </w:rPr>
        <w:t>就是地球上没有</w:t>
      </w:r>
      <w:r w:rsidRPr="00443B31">
        <w:rPr>
          <w:rFonts w:ascii="宋体" w:eastAsia="宋体" w:hAnsi="宋体" w:hint="eastAsia"/>
          <w:sz w:val="24"/>
          <w:szCs w:val="24"/>
        </w:rPr>
        <w:t>什么地方能幸免。</w:t>
      </w:r>
    </w:p>
    <w:p w:rsidR="007E4C24" w:rsidRDefault="007E4C24" w:rsidP="007E4C24">
      <w:pPr>
        <w:rPr>
          <w:rFonts w:ascii="宋体" w:eastAsia="宋体" w:hAnsi="宋体"/>
          <w:sz w:val="24"/>
          <w:szCs w:val="24"/>
        </w:rPr>
      </w:pPr>
    </w:p>
    <w:p w:rsidR="00651EE3" w:rsidRPr="00443B31" w:rsidRDefault="00743826" w:rsidP="00651EE3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lastRenderedPageBreak/>
        <w:t>6</w:t>
      </w:r>
      <w:r w:rsidR="00195C18">
        <w:rPr>
          <w:rFonts w:ascii="宋体" w:eastAsia="宋体" w:hAnsi="宋体" w:hint="eastAsia"/>
          <w:kern w:val="0"/>
          <w:sz w:val="24"/>
          <w:szCs w:val="24"/>
        </w:rPr>
        <w:t>:</w:t>
      </w:r>
      <w:r w:rsidRPr="0063066A">
        <w:rPr>
          <w:rFonts w:ascii="宋体" w:eastAsia="宋体" w:hAnsi="宋体"/>
          <w:kern w:val="0"/>
          <w:sz w:val="24"/>
          <w:szCs w:val="24"/>
        </w:rPr>
        <w:t>8往北方去的，已在北方安慰我的心</w:t>
      </w:r>
      <w:r w:rsidR="00651EE3">
        <w:rPr>
          <w:rFonts w:ascii="宋体" w:eastAsia="宋体" w:hAnsi="宋体" w:hint="eastAsia"/>
          <w:kern w:val="0"/>
          <w:sz w:val="24"/>
          <w:szCs w:val="24"/>
        </w:rPr>
        <w:t>：</w:t>
      </w:r>
      <w:r w:rsidR="007E4C24" w:rsidRPr="00443B31">
        <w:rPr>
          <w:rFonts w:ascii="宋体" w:eastAsia="宋体" w:hAnsi="宋体" w:hint="eastAsia"/>
          <w:sz w:val="24"/>
          <w:szCs w:val="24"/>
        </w:rPr>
        <w:t>在世界末日往北方去的</w:t>
      </w:r>
      <w:r w:rsidR="00651EE3">
        <w:rPr>
          <w:rFonts w:ascii="宋体" w:eastAsia="宋体" w:hAnsi="宋体" w:hint="eastAsia"/>
          <w:sz w:val="24"/>
          <w:szCs w:val="24"/>
        </w:rPr>
        <w:t>神的审判</w:t>
      </w:r>
      <w:r w:rsidR="007E4C24" w:rsidRPr="00443B31">
        <w:rPr>
          <w:rFonts w:ascii="宋体" w:eastAsia="宋体" w:hAnsi="宋体" w:hint="eastAsia"/>
          <w:sz w:val="24"/>
          <w:szCs w:val="24"/>
        </w:rPr>
        <w:t>，毁灭了、审判了巴比伦，神的心就得安慰。</w:t>
      </w:r>
    </w:p>
    <w:p w:rsidR="003410BD" w:rsidRDefault="00651EE3" w:rsidP="007E4C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七年大灾难</w:t>
      </w:r>
      <w:r w:rsidR="007E4C24" w:rsidRPr="00443B31">
        <w:rPr>
          <w:rFonts w:ascii="宋体" w:eastAsia="宋体" w:hAnsi="宋体" w:hint="eastAsia"/>
          <w:sz w:val="24"/>
          <w:szCs w:val="24"/>
        </w:rPr>
        <w:t>前三年半，敌基督会利用</w:t>
      </w:r>
      <w:r>
        <w:rPr>
          <w:rFonts w:ascii="宋体" w:eastAsia="宋体" w:hAnsi="宋体" w:hint="eastAsia"/>
          <w:sz w:val="24"/>
          <w:szCs w:val="24"/>
        </w:rPr>
        <w:t>巴比伦</w:t>
      </w:r>
      <w:r w:rsidR="00527916">
        <w:rPr>
          <w:rFonts w:ascii="宋体" w:eastAsia="宋体" w:hAnsi="宋体" w:hint="eastAsia"/>
          <w:sz w:val="24"/>
          <w:szCs w:val="24"/>
        </w:rPr>
        <w:t>的</w:t>
      </w:r>
      <w:r w:rsidR="007E4C24" w:rsidRPr="00443B31">
        <w:rPr>
          <w:rFonts w:ascii="宋体" w:eastAsia="宋体" w:hAnsi="宋体" w:hint="eastAsia"/>
          <w:sz w:val="24"/>
          <w:szCs w:val="24"/>
        </w:rPr>
        <w:t>假宗教迷惑天下的人</w:t>
      </w:r>
      <w:r w:rsidR="003410BD">
        <w:rPr>
          <w:rFonts w:ascii="宋体" w:eastAsia="宋体" w:hAnsi="宋体" w:hint="eastAsia"/>
          <w:sz w:val="24"/>
          <w:szCs w:val="24"/>
        </w:rPr>
        <w:t>。</w:t>
      </w:r>
    </w:p>
    <w:p w:rsidR="007E4C24" w:rsidRPr="00443B31" w:rsidRDefault="007E4C24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但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后三年半敌基督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会恨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恶这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个假宗教，因为他自己势力强大了，所以就把</w:t>
      </w:r>
      <w:r w:rsidR="00527916">
        <w:rPr>
          <w:rFonts w:ascii="宋体" w:eastAsia="宋体" w:hAnsi="宋体" w:hint="eastAsia"/>
          <w:sz w:val="24"/>
          <w:szCs w:val="24"/>
        </w:rPr>
        <w:t>假宗教</w:t>
      </w:r>
      <w:r w:rsidRPr="00443B31">
        <w:rPr>
          <w:rFonts w:ascii="宋体" w:eastAsia="宋体" w:hAnsi="宋体" w:hint="eastAsia"/>
          <w:sz w:val="24"/>
          <w:szCs w:val="24"/>
        </w:rPr>
        <w:t>一脚踢开，用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火把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她烧掉了</w:t>
      </w:r>
      <w:r w:rsidR="00651EE3">
        <w:rPr>
          <w:rFonts w:ascii="宋体" w:eastAsia="宋体" w:hAnsi="宋体" w:hint="eastAsia"/>
          <w:sz w:val="24"/>
          <w:szCs w:val="24"/>
        </w:rPr>
        <w:t>（</w:t>
      </w:r>
      <w:r w:rsidRPr="00443B31">
        <w:rPr>
          <w:rFonts w:ascii="宋体" w:eastAsia="宋体" w:hAnsi="宋体" w:hint="eastAsia"/>
          <w:sz w:val="24"/>
          <w:szCs w:val="24"/>
        </w:rPr>
        <w:t>启17</w:t>
      </w:r>
      <w:r w:rsidR="003269AB">
        <w:rPr>
          <w:rFonts w:ascii="宋体" w:eastAsia="宋体" w:hAnsi="宋体" w:hint="eastAsia"/>
          <w:sz w:val="24"/>
          <w:szCs w:val="24"/>
        </w:rPr>
        <w:t>:</w:t>
      </w:r>
      <w:r w:rsidRPr="00443B31">
        <w:rPr>
          <w:rFonts w:ascii="宋体" w:eastAsia="宋体" w:hAnsi="宋体" w:hint="eastAsia"/>
          <w:sz w:val="24"/>
          <w:szCs w:val="24"/>
        </w:rPr>
        <w:t>16</w:t>
      </w:r>
      <w:r w:rsidR="00651EE3">
        <w:rPr>
          <w:rFonts w:ascii="宋体" w:eastAsia="宋体" w:hAnsi="宋体" w:hint="eastAsia"/>
          <w:sz w:val="24"/>
          <w:szCs w:val="24"/>
        </w:rPr>
        <w:t>）。</w:t>
      </w:r>
      <w:r w:rsidR="00651EE3" w:rsidRPr="00443B31">
        <w:rPr>
          <w:rFonts w:ascii="宋体" w:eastAsia="宋体" w:hAnsi="宋体"/>
          <w:sz w:val="24"/>
          <w:szCs w:val="24"/>
        </w:rPr>
        <w:t xml:space="preserve"> </w:t>
      </w:r>
    </w:p>
    <w:p w:rsidR="004B6B65" w:rsidRPr="00443B31" w:rsidRDefault="004B6B65" w:rsidP="007E4C24">
      <w:pPr>
        <w:rPr>
          <w:rFonts w:ascii="宋体" w:eastAsia="宋体" w:hAnsi="宋体"/>
          <w:sz w:val="24"/>
          <w:szCs w:val="24"/>
        </w:rPr>
      </w:pPr>
    </w:p>
    <w:p w:rsidR="002C168F" w:rsidRDefault="007E4C24" w:rsidP="001B4567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6</w:t>
      </w:r>
      <w:r w:rsidR="003269AB">
        <w:rPr>
          <w:rFonts w:ascii="宋体" w:eastAsia="宋体" w:hAnsi="宋体" w:hint="eastAsia"/>
          <w:sz w:val="24"/>
          <w:szCs w:val="24"/>
        </w:rPr>
        <w:t>:</w:t>
      </w:r>
      <w:r w:rsidRPr="00443B31">
        <w:rPr>
          <w:rFonts w:ascii="宋体" w:eastAsia="宋体" w:hAnsi="宋体" w:hint="eastAsia"/>
          <w:sz w:val="24"/>
          <w:szCs w:val="24"/>
        </w:rPr>
        <w:t>9-15</w:t>
      </w:r>
      <w:r w:rsidR="0071001D">
        <w:rPr>
          <w:rFonts w:ascii="宋体" w:eastAsia="宋体" w:hAnsi="宋体"/>
          <w:sz w:val="24"/>
          <w:szCs w:val="24"/>
        </w:rPr>
        <w:t xml:space="preserve"> </w:t>
      </w:r>
      <w:r w:rsidRPr="00443B31">
        <w:rPr>
          <w:rFonts w:ascii="宋体" w:eastAsia="宋体" w:hAnsi="宋体" w:hint="eastAsia"/>
          <w:sz w:val="24"/>
          <w:szCs w:val="24"/>
        </w:rPr>
        <w:t>为</w:t>
      </w:r>
      <w:r w:rsidR="00160F5E">
        <w:rPr>
          <w:rFonts w:ascii="宋体" w:eastAsia="宋体" w:hAnsi="宋体" w:hint="eastAsia"/>
          <w:sz w:val="24"/>
          <w:szCs w:val="24"/>
        </w:rPr>
        <w:t>大祭司</w:t>
      </w:r>
      <w:r w:rsidRPr="00443B31">
        <w:rPr>
          <w:rFonts w:ascii="宋体" w:eastAsia="宋体" w:hAnsi="宋体" w:hint="eastAsia"/>
          <w:sz w:val="24"/>
          <w:szCs w:val="24"/>
        </w:rPr>
        <w:t>约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书亚</w:t>
      </w:r>
      <w:r w:rsidR="003269AB">
        <w:rPr>
          <w:rFonts w:ascii="宋体" w:eastAsia="宋体" w:hAnsi="宋体" w:hint="eastAsia"/>
          <w:sz w:val="24"/>
          <w:szCs w:val="24"/>
        </w:rPr>
        <w:t>戴</w:t>
      </w:r>
      <w:r w:rsidRPr="00443B31">
        <w:rPr>
          <w:rFonts w:ascii="宋体" w:eastAsia="宋体" w:hAnsi="宋体" w:hint="eastAsia"/>
          <w:sz w:val="24"/>
          <w:szCs w:val="24"/>
        </w:rPr>
        <w:t>金冠</w:t>
      </w:r>
      <w:proofErr w:type="gramEnd"/>
    </w:p>
    <w:p w:rsidR="003269AB" w:rsidRPr="00160F5E" w:rsidRDefault="003269AB" w:rsidP="001B4567">
      <w:pPr>
        <w:rPr>
          <w:rFonts w:ascii="宋体" w:eastAsia="宋体" w:hAnsi="宋体"/>
          <w:sz w:val="24"/>
          <w:szCs w:val="24"/>
        </w:rPr>
      </w:pPr>
    </w:p>
    <w:p w:rsidR="007E4C24" w:rsidRPr="00443B31" w:rsidRDefault="007E4C24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主前536年由所罗巴伯和约书亚带队，第一批以色列人从巴比伦归回，</w:t>
      </w:r>
      <w:r w:rsidR="007041F3">
        <w:rPr>
          <w:rFonts w:ascii="宋体" w:eastAsia="宋体" w:hAnsi="宋体" w:hint="eastAsia"/>
          <w:sz w:val="24"/>
          <w:szCs w:val="24"/>
        </w:rPr>
        <w:t>后来又</w:t>
      </w:r>
      <w:r w:rsidRPr="00443B31">
        <w:rPr>
          <w:rFonts w:ascii="宋体" w:eastAsia="宋体" w:hAnsi="宋体" w:hint="eastAsia"/>
          <w:sz w:val="24"/>
          <w:szCs w:val="24"/>
        </w:rPr>
        <w:t>陆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陆续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续有小批的人归回，</w:t>
      </w:r>
      <w:r w:rsidR="00527916" w:rsidRPr="00443B31">
        <w:rPr>
          <w:rFonts w:ascii="宋体" w:eastAsia="宋体" w:hAnsi="宋体" w:hint="eastAsia"/>
          <w:sz w:val="24"/>
          <w:szCs w:val="24"/>
        </w:rPr>
        <w:t>黑玳、多比雅、耶大雅</w:t>
      </w:r>
      <w:r w:rsidRPr="00443B31">
        <w:rPr>
          <w:rFonts w:ascii="宋体" w:eastAsia="宋体" w:hAnsi="宋体" w:hint="eastAsia"/>
          <w:sz w:val="24"/>
          <w:szCs w:val="24"/>
        </w:rPr>
        <w:t>这三个人就是从巴比伦刚回来的，他们带着金银。西番雅的儿子约西亚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是管银库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的，奉献的金银就交给他，有需要的就从他那里领。</w:t>
      </w:r>
    </w:p>
    <w:p w:rsidR="00527916" w:rsidRPr="00443B31" w:rsidRDefault="007E4C24" w:rsidP="00527916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神告诉撒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利亚说，你到约西亚家里取金银作冠冕。这个冠冕是王的冠冕。</w:t>
      </w:r>
    </w:p>
    <w:p w:rsidR="007E4C24" w:rsidRPr="007D1E5E" w:rsidRDefault="007E4C24" w:rsidP="007D1E5E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把王的冠冕戴在大祭司约书亚的头上，指向将来主耶稣有祭司和君王的双重身份。</w:t>
      </w:r>
    </w:p>
    <w:p w:rsidR="00FD3F89" w:rsidRDefault="007E4C24" w:rsidP="00FD3F89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使两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职之间筹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定和平：过去这两个职</w:t>
      </w:r>
      <w:r w:rsidR="007041F3">
        <w:rPr>
          <w:rFonts w:ascii="宋体" w:eastAsia="宋体" w:hAnsi="宋体" w:hint="eastAsia"/>
          <w:sz w:val="24"/>
          <w:szCs w:val="24"/>
        </w:rPr>
        <w:t>位</w:t>
      </w:r>
      <w:r w:rsidRPr="00443B31">
        <w:rPr>
          <w:rFonts w:ascii="宋体" w:eastAsia="宋体" w:hAnsi="宋体" w:hint="eastAsia"/>
          <w:sz w:val="24"/>
          <w:szCs w:val="24"/>
        </w:rPr>
        <w:t xml:space="preserve">之间没有和平，谁跨越界限就要遭到神的击打。 </w:t>
      </w:r>
      <w:r w:rsidR="007041F3">
        <w:rPr>
          <w:rFonts w:ascii="宋体" w:eastAsia="宋体" w:hAnsi="宋体" w:hint="eastAsia"/>
          <w:sz w:val="24"/>
          <w:szCs w:val="24"/>
        </w:rPr>
        <w:t>乌西雅王自己去献祭</w:t>
      </w:r>
      <w:r w:rsidR="00527916">
        <w:rPr>
          <w:rFonts w:ascii="宋体" w:eastAsia="宋体" w:hAnsi="宋体" w:hint="eastAsia"/>
          <w:sz w:val="24"/>
          <w:szCs w:val="24"/>
        </w:rPr>
        <w:t>，</w:t>
      </w:r>
      <w:r w:rsidR="007041F3">
        <w:rPr>
          <w:rFonts w:ascii="宋体" w:eastAsia="宋体" w:hAnsi="宋体" w:hint="eastAsia"/>
          <w:sz w:val="24"/>
          <w:szCs w:val="24"/>
        </w:rPr>
        <w:t>结果就长了大麻风。</w:t>
      </w:r>
      <w:r w:rsidRPr="00443B31">
        <w:rPr>
          <w:rFonts w:ascii="宋体" w:eastAsia="宋体" w:hAnsi="宋体" w:hint="eastAsia"/>
          <w:sz w:val="24"/>
          <w:szCs w:val="24"/>
        </w:rPr>
        <w:t>但唯有主耶稣能同时担任这两个职分，在祂身上这两个职分就没有矛盾冲突。因为这是神的心意。担负尊荣：就是彰显神的荣耀。</w:t>
      </w:r>
    </w:p>
    <w:p w:rsidR="00FD3F89" w:rsidRPr="00FD3F89" w:rsidRDefault="00FD3F89" w:rsidP="00FD3F89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6</w:t>
      </w:r>
      <w:r w:rsidR="00195C18">
        <w:rPr>
          <w:rFonts w:ascii="宋体" w:eastAsia="宋体" w:hAnsi="宋体" w:hint="eastAsia"/>
          <w:kern w:val="0"/>
          <w:sz w:val="24"/>
          <w:szCs w:val="24"/>
        </w:rPr>
        <w:t>:</w:t>
      </w:r>
      <w:r w:rsidRPr="00FD3F89">
        <w:rPr>
          <w:rFonts w:ascii="宋体" w:eastAsia="宋体" w:hAnsi="宋体"/>
          <w:kern w:val="0"/>
          <w:sz w:val="24"/>
          <w:szCs w:val="24"/>
        </w:rPr>
        <w:t>14放在耶和华的殿里为记念</w:t>
      </w:r>
      <w:r w:rsidR="00527916">
        <w:rPr>
          <w:rFonts w:ascii="宋体" w:eastAsia="宋体" w:hAnsi="宋体" w:hint="eastAsia"/>
          <w:kern w:val="0"/>
          <w:sz w:val="24"/>
          <w:szCs w:val="24"/>
        </w:rPr>
        <w:t>，</w:t>
      </w:r>
      <w:r w:rsidRPr="00443B31">
        <w:rPr>
          <w:rFonts w:ascii="宋体" w:eastAsia="宋体" w:hAnsi="宋体" w:hint="eastAsia"/>
          <w:sz w:val="24"/>
          <w:szCs w:val="24"/>
        </w:rPr>
        <w:t>不让</w:t>
      </w:r>
      <w:r w:rsidR="00527916">
        <w:rPr>
          <w:rFonts w:ascii="宋体" w:eastAsia="宋体" w:hAnsi="宋体" w:hint="eastAsia"/>
          <w:sz w:val="24"/>
          <w:szCs w:val="24"/>
        </w:rPr>
        <w:t>约书</w:t>
      </w:r>
      <w:proofErr w:type="gramStart"/>
      <w:r w:rsidR="00527916">
        <w:rPr>
          <w:rFonts w:ascii="宋体" w:eastAsia="宋体" w:hAnsi="宋体" w:hint="eastAsia"/>
          <w:sz w:val="24"/>
          <w:szCs w:val="24"/>
        </w:rPr>
        <w:t>亚</w:t>
      </w:r>
      <w:r w:rsidRPr="00443B31">
        <w:rPr>
          <w:rFonts w:ascii="宋体" w:eastAsia="宋体" w:hAnsi="宋体" w:hint="eastAsia"/>
          <w:sz w:val="24"/>
          <w:szCs w:val="24"/>
        </w:rPr>
        <w:t>一直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戴着</w:t>
      </w:r>
      <w:r w:rsidR="00527916">
        <w:rPr>
          <w:rFonts w:ascii="宋体" w:eastAsia="宋体" w:hAnsi="宋体" w:hint="eastAsia"/>
          <w:sz w:val="24"/>
          <w:szCs w:val="24"/>
        </w:rPr>
        <w:t>，</w:t>
      </w:r>
      <w:r w:rsidR="007041F3">
        <w:rPr>
          <w:rFonts w:ascii="宋体" w:eastAsia="宋体" w:hAnsi="宋体" w:hint="eastAsia"/>
          <w:sz w:val="24"/>
          <w:szCs w:val="24"/>
        </w:rPr>
        <w:t>因为</w:t>
      </w:r>
      <w:r w:rsidRPr="00443B31">
        <w:rPr>
          <w:rFonts w:ascii="宋体" w:eastAsia="宋体" w:hAnsi="宋体" w:hint="eastAsia"/>
          <w:sz w:val="24"/>
          <w:szCs w:val="24"/>
        </w:rPr>
        <w:t>只是为了预表将来的事。</w:t>
      </w:r>
    </w:p>
    <w:p w:rsidR="007E4C24" w:rsidRPr="00443B31" w:rsidRDefault="00FD3F89" w:rsidP="00527916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6</w:t>
      </w:r>
      <w:r w:rsidR="00195C18">
        <w:rPr>
          <w:rFonts w:ascii="宋体" w:eastAsia="宋体" w:hAnsi="宋体" w:hint="eastAsia"/>
          <w:kern w:val="0"/>
          <w:sz w:val="24"/>
          <w:szCs w:val="24"/>
        </w:rPr>
        <w:t>:</w:t>
      </w:r>
      <w:r w:rsidRPr="00FD3F89">
        <w:rPr>
          <w:rFonts w:ascii="宋体" w:eastAsia="宋体" w:hAnsi="宋体"/>
          <w:kern w:val="0"/>
          <w:sz w:val="24"/>
          <w:szCs w:val="24"/>
        </w:rPr>
        <w:t>15</w:t>
      </w:r>
      <w:r w:rsidR="007E4C24" w:rsidRPr="00443B31">
        <w:rPr>
          <w:rFonts w:ascii="宋体" w:eastAsia="宋体" w:hAnsi="宋体" w:hint="eastAsia"/>
          <w:sz w:val="24"/>
          <w:szCs w:val="24"/>
        </w:rPr>
        <w:t>远方的人也要来建造耶和华的殿</w:t>
      </w:r>
      <w:r>
        <w:rPr>
          <w:rFonts w:ascii="宋体" w:eastAsia="宋体" w:hAnsi="宋体" w:hint="eastAsia"/>
          <w:sz w:val="24"/>
          <w:szCs w:val="24"/>
        </w:rPr>
        <w:t>：</w:t>
      </w:r>
      <w:r w:rsidR="007E4C24" w:rsidRPr="00443B31">
        <w:rPr>
          <w:rFonts w:ascii="宋体" w:eastAsia="宋体" w:hAnsi="宋体" w:hint="eastAsia"/>
          <w:sz w:val="24"/>
          <w:szCs w:val="24"/>
        </w:rPr>
        <w:t>这同样是指将来，主耶稣建造千</w:t>
      </w:r>
      <w:proofErr w:type="gramStart"/>
      <w:r w:rsidR="007E4C24" w:rsidRPr="00443B31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="007E4C24" w:rsidRPr="00443B31">
        <w:rPr>
          <w:rFonts w:ascii="宋体" w:eastAsia="宋体" w:hAnsi="宋体" w:hint="eastAsia"/>
          <w:sz w:val="24"/>
          <w:szCs w:val="24"/>
        </w:rPr>
        <w:t>年圣殿时，远方的人也要来参加建造</w:t>
      </w:r>
      <w:r w:rsidR="00527916">
        <w:rPr>
          <w:rFonts w:ascii="宋体" w:eastAsia="宋体" w:hAnsi="宋体" w:hint="eastAsia"/>
          <w:sz w:val="24"/>
          <w:szCs w:val="24"/>
        </w:rPr>
        <w:t>（</w:t>
      </w:r>
      <w:r w:rsidR="007E4C24" w:rsidRPr="00443B31">
        <w:rPr>
          <w:rFonts w:ascii="宋体" w:eastAsia="宋体" w:hAnsi="宋体" w:hint="eastAsia"/>
          <w:sz w:val="24"/>
          <w:szCs w:val="24"/>
        </w:rPr>
        <w:t>该2</w:t>
      </w:r>
      <w:r w:rsidR="003269AB">
        <w:rPr>
          <w:rFonts w:ascii="宋体" w:eastAsia="宋体" w:hAnsi="宋体" w:hint="eastAsia"/>
          <w:sz w:val="24"/>
          <w:szCs w:val="24"/>
        </w:rPr>
        <w:t>:</w:t>
      </w:r>
      <w:r w:rsidR="007E4C24" w:rsidRPr="00443B31">
        <w:rPr>
          <w:rFonts w:ascii="宋体" w:eastAsia="宋体" w:hAnsi="宋体" w:hint="eastAsia"/>
          <w:sz w:val="24"/>
          <w:szCs w:val="24"/>
        </w:rPr>
        <w:t>6-7</w:t>
      </w:r>
      <w:r w:rsidR="00527916">
        <w:rPr>
          <w:rFonts w:ascii="宋体" w:eastAsia="宋体" w:hAnsi="宋体" w:hint="eastAsia"/>
          <w:sz w:val="24"/>
          <w:szCs w:val="24"/>
        </w:rPr>
        <w:t>）。</w:t>
      </w:r>
    </w:p>
    <w:p w:rsidR="008F2E5A" w:rsidRPr="00443B31" w:rsidRDefault="008F2E5A" w:rsidP="007E4C24">
      <w:pPr>
        <w:rPr>
          <w:rFonts w:ascii="宋体" w:eastAsia="宋体" w:hAnsi="宋体"/>
          <w:sz w:val="24"/>
          <w:szCs w:val="24"/>
        </w:rPr>
      </w:pPr>
    </w:p>
    <w:p w:rsidR="00B05010" w:rsidRPr="008B0C2D" w:rsidRDefault="008F2E5A" w:rsidP="008B0C2D">
      <w:pPr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第八个异象</w:t>
      </w:r>
      <w:r w:rsidR="00527916" w:rsidRPr="008B0C2D">
        <w:rPr>
          <w:rFonts w:ascii="宋体" w:eastAsia="宋体" w:hAnsi="宋体" w:hint="eastAsia"/>
          <w:bCs/>
          <w:sz w:val="24"/>
          <w:szCs w:val="24"/>
        </w:rPr>
        <w:t>：</w:t>
      </w:r>
      <w:r w:rsidRPr="008B0C2D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8F2E5A" w:rsidRPr="008B0C2D" w:rsidRDefault="008F2E5A" w:rsidP="008B0C2D">
      <w:pPr>
        <w:pStyle w:val="a7"/>
        <w:numPr>
          <w:ilvl w:val="0"/>
          <w:numId w:val="37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四辆战车(6:1-8)的含义:</w:t>
      </w:r>
    </w:p>
    <w:p w:rsidR="00B55515" w:rsidRPr="00653CB6" w:rsidRDefault="007958E8" w:rsidP="00653CB6">
      <w:pPr>
        <w:ind w:left="840"/>
        <w:rPr>
          <w:rFonts w:ascii="宋体" w:eastAsia="宋体" w:hAnsi="宋体"/>
          <w:sz w:val="24"/>
          <w:szCs w:val="24"/>
        </w:rPr>
      </w:pPr>
      <w:r w:rsidRPr="00653CB6">
        <w:rPr>
          <w:rFonts w:ascii="宋体" w:eastAsia="宋体" w:hAnsi="宋体" w:hint="eastAsia"/>
          <w:bCs/>
          <w:sz w:val="24"/>
          <w:szCs w:val="24"/>
        </w:rPr>
        <w:t>神会差使者惩罚外邦</w:t>
      </w:r>
      <w:r w:rsidR="008660B1" w:rsidRPr="00653CB6">
        <w:rPr>
          <w:rFonts w:ascii="宋体" w:eastAsia="宋体" w:hAnsi="宋体" w:hint="eastAsia"/>
          <w:bCs/>
          <w:sz w:val="24"/>
          <w:szCs w:val="24"/>
        </w:rPr>
        <w:t>（启6章）</w:t>
      </w:r>
      <w:r w:rsidRPr="00653CB6">
        <w:rPr>
          <w:rFonts w:ascii="宋体" w:eastAsia="宋体" w:hAnsi="宋体" w:hint="eastAsia"/>
          <w:bCs/>
          <w:sz w:val="24"/>
          <w:szCs w:val="24"/>
        </w:rPr>
        <w:t>, 好平息祂的忿怒, 预备建立弥赛亚国度</w:t>
      </w:r>
      <w:r w:rsidR="00AB2990" w:rsidRPr="00653CB6">
        <w:rPr>
          <w:rFonts w:ascii="宋体" w:eastAsia="宋体" w:hAnsi="宋体" w:hint="eastAsia"/>
          <w:bCs/>
          <w:sz w:val="24"/>
          <w:szCs w:val="24"/>
        </w:rPr>
        <w:t>。</w:t>
      </w:r>
    </w:p>
    <w:p w:rsidR="00B55515" w:rsidRPr="008B0C2D" w:rsidRDefault="007958E8" w:rsidP="008B0C2D">
      <w:pPr>
        <w:pStyle w:val="a7"/>
        <w:numPr>
          <w:ilvl w:val="0"/>
          <w:numId w:val="37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为约书亚加冕</w:t>
      </w:r>
      <w:r w:rsidR="003269AB" w:rsidRPr="008B0C2D">
        <w:rPr>
          <w:rFonts w:ascii="宋体" w:eastAsia="宋体" w:hAnsi="宋体" w:hint="eastAsia"/>
          <w:bCs/>
          <w:sz w:val="24"/>
          <w:szCs w:val="24"/>
        </w:rPr>
        <w:t>（6:9-15）</w:t>
      </w:r>
      <w:r w:rsidRPr="008B0C2D">
        <w:rPr>
          <w:rFonts w:ascii="宋体" w:eastAsia="宋体" w:hAnsi="宋体" w:hint="eastAsia"/>
          <w:bCs/>
          <w:sz w:val="24"/>
          <w:szCs w:val="24"/>
        </w:rPr>
        <w:t>的含义:</w:t>
      </w:r>
    </w:p>
    <w:p w:rsidR="008F2E5A" w:rsidRPr="00653CB6" w:rsidRDefault="008F2E5A" w:rsidP="00653CB6">
      <w:pPr>
        <w:ind w:left="840"/>
        <w:rPr>
          <w:rFonts w:ascii="宋体" w:eastAsia="宋体" w:hAnsi="宋体"/>
          <w:sz w:val="24"/>
          <w:szCs w:val="24"/>
        </w:rPr>
      </w:pPr>
      <w:r w:rsidRPr="00653CB6">
        <w:rPr>
          <w:rFonts w:ascii="宋体" w:eastAsia="宋体" w:hAnsi="宋体" w:hint="eastAsia"/>
          <w:bCs/>
          <w:sz w:val="24"/>
          <w:szCs w:val="24"/>
        </w:rPr>
        <w:t>从约书亚的加冕指向将来的弥赛亚, 会有君王和祭司的身份, 会建造千</w:t>
      </w:r>
      <w:proofErr w:type="gramStart"/>
      <w:r w:rsidRPr="00653CB6">
        <w:rPr>
          <w:rFonts w:ascii="宋体" w:eastAsia="宋体" w:hAnsi="宋体" w:hint="eastAsia"/>
          <w:bCs/>
          <w:sz w:val="24"/>
          <w:szCs w:val="24"/>
        </w:rPr>
        <w:t>禧</w:t>
      </w:r>
      <w:proofErr w:type="gramEnd"/>
      <w:r w:rsidRPr="00653CB6">
        <w:rPr>
          <w:rFonts w:ascii="宋体" w:eastAsia="宋体" w:hAnsi="宋体" w:hint="eastAsia"/>
          <w:bCs/>
          <w:sz w:val="24"/>
          <w:szCs w:val="24"/>
        </w:rPr>
        <w:t>年圣殿,统治弥赛亚国度, 外</w:t>
      </w:r>
      <w:proofErr w:type="gramStart"/>
      <w:r w:rsidRPr="00653CB6">
        <w:rPr>
          <w:rFonts w:ascii="宋体" w:eastAsia="宋体" w:hAnsi="宋体" w:hint="eastAsia"/>
          <w:bCs/>
          <w:sz w:val="24"/>
          <w:szCs w:val="24"/>
        </w:rPr>
        <w:t>邦</w:t>
      </w:r>
      <w:proofErr w:type="gramEnd"/>
      <w:r w:rsidRPr="00653CB6">
        <w:rPr>
          <w:rFonts w:ascii="宋体" w:eastAsia="宋体" w:hAnsi="宋体" w:hint="eastAsia"/>
          <w:bCs/>
          <w:sz w:val="24"/>
          <w:szCs w:val="24"/>
        </w:rPr>
        <w:t>会来归向耶和华。</w:t>
      </w:r>
    </w:p>
    <w:p w:rsidR="00B55515" w:rsidRPr="008B0C2D" w:rsidRDefault="007958E8" w:rsidP="008B0C2D">
      <w:pPr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我们学到什么?</w:t>
      </w:r>
    </w:p>
    <w:p w:rsidR="007E4C24" w:rsidRPr="008B0C2D" w:rsidRDefault="008F2E5A" w:rsidP="008B0C2D">
      <w:pPr>
        <w:pStyle w:val="a7"/>
        <w:numPr>
          <w:ilvl w:val="0"/>
          <w:numId w:val="37"/>
        </w:numPr>
        <w:ind w:firstLineChars="0"/>
        <w:rPr>
          <w:rFonts w:ascii="宋体" w:eastAsia="宋体" w:hAnsi="宋体"/>
          <w:bCs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神以这些异象来勉励百姓建圣殿, 并应许他们会有弥赛亚国度, 我们看到了神的慈爱与带领。</w:t>
      </w:r>
    </w:p>
    <w:p w:rsidR="00EF30B9" w:rsidRPr="00653CB6" w:rsidRDefault="00EF30B9" w:rsidP="007E4C24">
      <w:pPr>
        <w:rPr>
          <w:rFonts w:ascii="宋体" w:eastAsia="宋体" w:hAnsi="宋体"/>
          <w:sz w:val="24"/>
          <w:szCs w:val="24"/>
        </w:rPr>
      </w:pPr>
    </w:p>
    <w:p w:rsidR="00AD0660" w:rsidRDefault="007E4C24" w:rsidP="007E4C24">
      <w:pPr>
        <w:rPr>
          <w:rFonts w:ascii="宋体" w:eastAsia="宋体" w:hAnsi="宋体"/>
          <w:sz w:val="24"/>
          <w:szCs w:val="24"/>
          <w:u w:val="single"/>
        </w:rPr>
      </w:pPr>
      <w:r w:rsidRPr="00443B31">
        <w:rPr>
          <w:rFonts w:ascii="宋体" w:eastAsia="宋体" w:hAnsi="宋体" w:hint="eastAsia"/>
          <w:sz w:val="24"/>
          <w:szCs w:val="24"/>
          <w:u w:val="single"/>
        </w:rPr>
        <w:t>第七章</w:t>
      </w:r>
    </w:p>
    <w:p w:rsidR="00527916" w:rsidRPr="00AD0660" w:rsidRDefault="00527916" w:rsidP="007E4C24">
      <w:pPr>
        <w:rPr>
          <w:rFonts w:ascii="宋体" w:eastAsia="宋体" w:hAnsi="宋体"/>
          <w:sz w:val="24"/>
          <w:szCs w:val="24"/>
          <w:u w:val="single"/>
        </w:rPr>
      </w:pPr>
    </w:p>
    <w:p w:rsidR="007E4C24" w:rsidRPr="00443B31" w:rsidRDefault="007E4C24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第七章和第八章可以连起来看。有人问，我历年都在哭泣、斋戒，现在被掳归回了，还要不要这样作？神分四次来回答他们</w:t>
      </w:r>
      <w:r w:rsidR="00527916">
        <w:rPr>
          <w:rFonts w:ascii="宋体" w:eastAsia="宋体" w:hAnsi="宋体" w:hint="eastAsia"/>
          <w:sz w:val="24"/>
          <w:szCs w:val="24"/>
        </w:rPr>
        <w:t>：</w:t>
      </w:r>
    </w:p>
    <w:p w:rsidR="007E4C24" w:rsidRPr="00443B31" w:rsidRDefault="007E4C24" w:rsidP="00683E16">
      <w:pPr>
        <w:ind w:leftChars="200" w:left="420"/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第一次，7</w:t>
      </w:r>
      <w:r w:rsidR="003269AB">
        <w:rPr>
          <w:rFonts w:ascii="宋体" w:eastAsia="宋体" w:hAnsi="宋体" w:hint="eastAsia"/>
          <w:sz w:val="24"/>
          <w:szCs w:val="24"/>
        </w:rPr>
        <w:t>:</w:t>
      </w:r>
      <w:r w:rsidRPr="00443B31">
        <w:rPr>
          <w:rFonts w:ascii="宋体" w:eastAsia="宋体" w:hAnsi="宋体" w:hint="eastAsia"/>
          <w:sz w:val="24"/>
          <w:szCs w:val="24"/>
        </w:rPr>
        <w:t>4</w:t>
      </w:r>
      <w:r w:rsidRPr="00443B31">
        <w:rPr>
          <w:rFonts w:ascii="宋体" w:eastAsia="宋体" w:hAnsi="宋体"/>
          <w:sz w:val="24"/>
          <w:szCs w:val="24"/>
        </w:rPr>
        <w:t xml:space="preserve"> </w:t>
      </w:r>
      <w:r w:rsidRPr="00443B31">
        <w:rPr>
          <w:rFonts w:ascii="宋体" w:eastAsia="宋体" w:hAnsi="宋体" w:hint="eastAsia"/>
          <w:sz w:val="24"/>
          <w:szCs w:val="24"/>
        </w:rPr>
        <w:t>万军之耶和华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的就话临到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我说</w:t>
      </w:r>
    </w:p>
    <w:p w:rsidR="007E4C24" w:rsidRPr="00443B31" w:rsidRDefault="007E4C24" w:rsidP="00683E16">
      <w:pPr>
        <w:ind w:leftChars="200" w:left="420"/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第二次，7</w:t>
      </w:r>
      <w:r w:rsidR="003269AB">
        <w:rPr>
          <w:rFonts w:ascii="宋体" w:eastAsia="宋体" w:hAnsi="宋体" w:hint="eastAsia"/>
          <w:sz w:val="24"/>
          <w:szCs w:val="24"/>
        </w:rPr>
        <w:t>:</w:t>
      </w:r>
      <w:r w:rsidRPr="00443B31">
        <w:rPr>
          <w:rFonts w:ascii="宋体" w:eastAsia="宋体" w:hAnsi="宋体" w:hint="eastAsia"/>
          <w:sz w:val="24"/>
          <w:szCs w:val="24"/>
        </w:rPr>
        <w:t>8</w:t>
      </w:r>
      <w:r w:rsidRPr="00443B31">
        <w:rPr>
          <w:rFonts w:ascii="宋体" w:eastAsia="宋体" w:hAnsi="宋体"/>
          <w:sz w:val="24"/>
          <w:szCs w:val="24"/>
        </w:rPr>
        <w:t xml:space="preserve"> </w:t>
      </w:r>
      <w:r w:rsidRPr="00443B31">
        <w:rPr>
          <w:rFonts w:ascii="宋体" w:eastAsia="宋体" w:hAnsi="宋体" w:hint="eastAsia"/>
          <w:sz w:val="24"/>
          <w:szCs w:val="24"/>
        </w:rPr>
        <w:t>耶和华的话又临到撒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利亚</w:t>
      </w:r>
    </w:p>
    <w:p w:rsidR="007E4C24" w:rsidRPr="00443B31" w:rsidRDefault="007E4C24" w:rsidP="00683E16">
      <w:pPr>
        <w:ind w:leftChars="200" w:left="420"/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第三次，8</w:t>
      </w:r>
      <w:r w:rsidR="003269AB">
        <w:rPr>
          <w:rFonts w:ascii="宋体" w:eastAsia="宋体" w:hAnsi="宋体" w:hint="eastAsia"/>
          <w:sz w:val="24"/>
          <w:szCs w:val="24"/>
        </w:rPr>
        <w:t>:</w:t>
      </w:r>
      <w:r w:rsidRPr="00443B31">
        <w:rPr>
          <w:rFonts w:ascii="宋体" w:eastAsia="宋体" w:hAnsi="宋体" w:hint="eastAsia"/>
          <w:sz w:val="24"/>
          <w:szCs w:val="24"/>
        </w:rPr>
        <w:t>1</w:t>
      </w:r>
      <w:r w:rsidRPr="00443B31">
        <w:rPr>
          <w:rFonts w:ascii="宋体" w:eastAsia="宋体" w:hAnsi="宋体"/>
          <w:sz w:val="24"/>
          <w:szCs w:val="24"/>
        </w:rPr>
        <w:t xml:space="preserve"> </w:t>
      </w:r>
      <w:r w:rsidRPr="00443B31">
        <w:rPr>
          <w:rFonts w:ascii="宋体" w:eastAsia="宋体" w:hAnsi="宋体" w:hint="eastAsia"/>
          <w:sz w:val="24"/>
          <w:szCs w:val="24"/>
        </w:rPr>
        <w:t>万军之耶和华的话临到我说</w:t>
      </w:r>
    </w:p>
    <w:p w:rsidR="007E4C24" w:rsidRDefault="007E4C24" w:rsidP="00683E16">
      <w:pPr>
        <w:ind w:leftChars="200" w:left="420"/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第四次，8</w:t>
      </w:r>
      <w:r w:rsidR="003269AB">
        <w:rPr>
          <w:rFonts w:ascii="宋体" w:eastAsia="宋体" w:hAnsi="宋体" w:hint="eastAsia"/>
          <w:sz w:val="24"/>
          <w:szCs w:val="24"/>
        </w:rPr>
        <w:t>:</w:t>
      </w:r>
      <w:r w:rsidRPr="00443B31">
        <w:rPr>
          <w:rFonts w:ascii="宋体" w:eastAsia="宋体" w:hAnsi="宋体" w:hint="eastAsia"/>
          <w:sz w:val="24"/>
          <w:szCs w:val="24"/>
        </w:rPr>
        <w:t>18</w:t>
      </w:r>
      <w:r w:rsidRPr="00443B31">
        <w:rPr>
          <w:rFonts w:ascii="宋体" w:eastAsia="宋体" w:hAnsi="宋体"/>
          <w:sz w:val="24"/>
          <w:szCs w:val="24"/>
        </w:rPr>
        <w:t xml:space="preserve"> </w:t>
      </w:r>
      <w:r w:rsidRPr="00443B31">
        <w:rPr>
          <w:rFonts w:ascii="宋体" w:eastAsia="宋体" w:hAnsi="宋体" w:hint="eastAsia"/>
          <w:sz w:val="24"/>
          <w:szCs w:val="24"/>
        </w:rPr>
        <w:t>万军之耶和华的话临到我说</w:t>
      </w:r>
    </w:p>
    <w:p w:rsidR="00EA2449" w:rsidRPr="00443B31" w:rsidRDefault="00EA2449" w:rsidP="007E4C24">
      <w:pPr>
        <w:rPr>
          <w:rFonts w:ascii="宋体" w:eastAsia="宋体" w:hAnsi="宋体"/>
          <w:sz w:val="24"/>
          <w:szCs w:val="24"/>
        </w:rPr>
      </w:pPr>
    </w:p>
    <w:p w:rsidR="007E4C24" w:rsidRPr="00773DF8" w:rsidRDefault="007E4C24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这四次回答也就是开头</w:t>
      </w:r>
      <w:r w:rsidR="00527916">
        <w:rPr>
          <w:rFonts w:ascii="宋体" w:eastAsia="宋体" w:hAnsi="宋体" w:hint="eastAsia"/>
          <w:sz w:val="24"/>
          <w:szCs w:val="24"/>
        </w:rPr>
        <w:t>提到</w:t>
      </w:r>
      <w:r w:rsidRPr="00443B31">
        <w:rPr>
          <w:rFonts w:ascii="宋体" w:eastAsia="宋体" w:hAnsi="宋体" w:hint="eastAsia"/>
          <w:sz w:val="24"/>
          <w:szCs w:val="24"/>
        </w:rPr>
        <w:t>的“四个信息”</w:t>
      </w:r>
      <w:r w:rsidR="00527916">
        <w:rPr>
          <w:rFonts w:ascii="宋体" w:eastAsia="宋体" w:hAnsi="宋体" w:hint="eastAsia"/>
          <w:sz w:val="24"/>
          <w:szCs w:val="24"/>
        </w:rPr>
        <w:t>（</w:t>
      </w:r>
      <w:r w:rsidRPr="00443B31">
        <w:rPr>
          <w:rFonts w:ascii="宋体" w:eastAsia="宋体" w:hAnsi="宋体" w:hint="eastAsia"/>
          <w:sz w:val="24"/>
          <w:szCs w:val="24"/>
        </w:rPr>
        <w:t>撒</w:t>
      </w:r>
      <w:proofErr w:type="gramStart"/>
      <w:r w:rsidRPr="00443B31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443B31">
        <w:rPr>
          <w:rFonts w:ascii="宋体" w:eastAsia="宋体" w:hAnsi="宋体" w:hint="eastAsia"/>
          <w:sz w:val="24"/>
          <w:szCs w:val="24"/>
        </w:rPr>
        <w:t>利亚书</w:t>
      </w:r>
      <w:r w:rsidR="00773DF8">
        <w:rPr>
          <w:rFonts w:ascii="宋体" w:eastAsia="宋体" w:hAnsi="宋体" w:hint="eastAsia"/>
          <w:sz w:val="24"/>
          <w:szCs w:val="24"/>
        </w:rPr>
        <w:t>的分段是</w:t>
      </w:r>
      <w:r w:rsidRPr="00443B31">
        <w:rPr>
          <w:rFonts w:ascii="宋体" w:eastAsia="宋体" w:hAnsi="宋体" w:hint="eastAsia"/>
          <w:sz w:val="24"/>
          <w:szCs w:val="24"/>
        </w:rPr>
        <w:t>：</w:t>
      </w:r>
      <w:r w:rsidRPr="00773DF8">
        <w:rPr>
          <w:rFonts w:ascii="宋体" w:eastAsia="宋体" w:hAnsi="宋体" w:hint="eastAsia"/>
          <w:sz w:val="24"/>
          <w:szCs w:val="24"/>
        </w:rPr>
        <w:t>八个异象、四个信息、两个</w:t>
      </w:r>
      <w:r w:rsidR="00773DF8" w:rsidRPr="00773DF8">
        <w:rPr>
          <w:rFonts w:ascii="宋体" w:eastAsia="宋体" w:hAnsi="宋体" w:hint="eastAsia"/>
          <w:sz w:val="24"/>
          <w:szCs w:val="24"/>
        </w:rPr>
        <w:t>默示</w:t>
      </w:r>
      <w:r w:rsidR="00527916">
        <w:rPr>
          <w:rFonts w:ascii="宋体" w:eastAsia="宋体" w:hAnsi="宋体" w:hint="eastAsia"/>
          <w:sz w:val="24"/>
          <w:szCs w:val="24"/>
        </w:rPr>
        <w:t>）。</w:t>
      </w:r>
    </w:p>
    <w:p w:rsidR="00F625D2" w:rsidRPr="00EA2449" w:rsidRDefault="00773DF8" w:rsidP="00EA2449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lastRenderedPageBreak/>
        <w:t>7</w:t>
      </w:r>
      <w:r w:rsidR="003269AB">
        <w:rPr>
          <w:rFonts w:ascii="宋体" w:eastAsia="宋体" w:hAnsi="宋体" w:hint="eastAsia"/>
          <w:kern w:val="0"/>
          <w:sz w:val="24"/>
          <w:szCs w:val="24"/>
        </w:rPr>
        <w:t>:</w:t>
      </w:r>
      <w:r w:rsidRPr="00773DF8">
        <w:rPr>
          <w:rFonts w:ascii="宋体" w:eastAsia="宋体" w:hAnsi="宋体"/>
          <w:kern w:val="0"/>
          <w:sz w:val="24"/>
          <w:szCs w:val="24"/>
        </w:rPr>
        <w:t>5</w:t>
      </w:r>
      <w:r w:rsidR="00F625D2" w:rsidRPr="00443B3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犹太人在被掳时期禁食的原因</w:t>
      </w:r>
      <w:r w:rsidR="00EA2449">
        <w:rPr>
          <w:rFonts w:ascii="宋体" w:eastAsia="宋体" w:hAnsi="宋体" w:hint="eastAsia"/>
          <w:sz w:val="24"/>
          <w:szCs w:val="24"/>
        </w:rPr>
        <w:t>（十月、四月在后面第8章会提到，</w:t>
      </w:r>
      <w:proofErr w:type="gramStart"/>
      <w:r w:rsidR="00EA244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EA2449">
        <w:rPr>
          <w:rFonts w:ascii="宋体" w:eastAsia="宋体" w:hAnsi="宋体" w:hint="eastAsia"/>
          <w:sz w:val="24"/>
          <w:szCs w:val="24"/>
        </w:rPr>
        <w:t>并列在这里。 均在列王记下25章中）</w:t>
      </w:r>
      <w:r w:rsidR="00EA2449" w:rsidRPr="00443B31">
        <w:rPr>
          <w:rFonts w:ascii="宋体" w:eastAsia="宋体" w:hAnsi="宋体" w:hint="eastAsia"/>
          <w:sz w:val="24"/>
          <w:szCs w:val="24"/>
        </w:rPr>
        <w:t>：</w:t>
      </w:r>
    </w:p>
    <w:p w:rsidR="00F625D2" w:rsidRPr="00443B31" w:rsidRDefault="0049625E" w:rsidP="00F625D2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十</w:t>
      </w:r>
      <w:r w:rsidR="00F625D2" w:rsidRPr="00443B3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月: 耶路撒冷开始被围困</w:t>
      </w:r>
      <w:r w:rsidR="00DF578A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（</w:t>
      </w:r>
      <w:r w:rsidR="00DF578A" w:rsidRPr="00443B31">
        <w:rPr>
          <w:rFonts w:ascii="宋体" w:eastAsia="宋体" w:hAnsi="宋体" w:hint="eastAsia"/>
          <w:sz w:val="24"/>
          <w:szCs w:val="24"/>
        </w:rPr>
        <w:t>西底家第</w:t>
      </w:r>
      <w:r w:rsidR="00DF578A">
        <w:rPr>
          <w:rFonts w:ascii="宋体" w:eastAsia="宋体" w:hAnsi="宋体" w:hint="eastAsia"/>
          <w:sz w:val="24"/>
          <w:szCs w:val="24"/>
        </w:rPr>
        <w:t>9</w:t>
      </w:r>
      <w:r w:rsidR="00DF578A" w:rsidRPr="00443B31">
        <w:rPr>
          <w:rFonts w:ascii="宋体" w:eastAsia="宋体" w:hAnsi="宋体" w:hint="eastAsia"/>
          <w:sz w:val="24"/>
          <w:szCs w:val="24"/>
        </w:rPr>
        <w:t>年</w:t>
      </w:r>
      <w:r w:rsidR="00DF578A">
        <w:rPr>
          <w:rFonts w:ascii="宋体" w:eastAsia="宋体" w:hAnsi="宋体" w:hint="eastAsia"/>
          <w:sz w:val="24"/>
          <w:szCs w:val="24"/>
        </w:rPr>
        <w:t>）</w:t>
      </w:r>
    </w:p>
    <w:p w:rsidR="00F625D2" w:rsidRPr="00443B31" w:rsidRDefault="0049625E" w:rsidP="00F625D2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color w:val="222222"/>
          <w:sz w:val="24"/>
          <w:szCs w:val="24"/>
        </w:rPr>
        <w:t>四</w:t>
      </w:r>
      <w:r w:rsidR="00F625D2" w:rsidRPr="00443B31">
        <w:rPr>
          <w:rFonts w:ascii="宋体" w:eastAsia="宋体" w:hAnsi="宋体" w:cs="Arial" w:hint="eastAsia"/>
          <w:color w:val="222222"/>
          <w:sz w:val="24"/>
          <w:szCs w:val="24"/>
        </w:rPr>
        <w:t>月：耶路撒冷被攻破</w:t>
      </w:r>
      <w:r w:rsidR="00DF578A">
        <w:rPr>
          <w:rFonts w:ascii="宋体" w:eastAsia="宋体" w:hAnsi="宋体" w:cs="Arial" w:hint="eastAsia"/>
          <w:color w:val="222222"/>
          <w:sz w:val="24"/>
          <w:szCs w:val="24"/>
        </w:rPr>
        <w:t>（</w:t>
      </w:r>
      <w:r w:rsidR="00DF578A" w:rsidRPr="00443B31">
        <w:rPr>
          <w:rFonts w:ascii="宋体" w:eastAsia="宋体" w:hAnsi="宋体" w:hint="eastAsia"/>
          <w:sz w:val="24"/>
          <w:szCs w:val="24"/>
        </w:rPr>
        <w:t>西底家第</w:t>
      </w:r>
      <w:r w:rsidR="00DF578A">
        <w:rPr>
          <w:rFonts w:ascii="宋体" w:eastAsia="宋体" w:hAnsi="宋体" w:hint="eastAsia"/>
          <w:sz w:val="24"/>
          <w:szCs w:val="24"/>
        </w:rPr>
        <w:t>11</w:t>
      </w:r>
      <w:r w:rsidR="00DF578A" w:rsidRPr="00443B31">
        <w:rPr>
          <w:rFonts w:ascii="宋体" w:eastAsia="宋体" w:hAnsi="宋体" w:hint="eastAsia"/>
          <w:sz w:val="24"/>
          <w:szCs w:val="24"/>
        </w:rPr>
        <w:t>年</w:t>
      </w:r>
      <w:r w:rsidR="00DF578A">
        <w:rPr>
          <w:rFonts w:ascii="宋体" w:eastAsia="宋体" w:hAnsi="宋体" w:hint="eastAsia"/>
          <w:sz w:val="24"/>
          <w:szCs w:val="24"/>
        </w:rPr>
        <w:t>）</w:t>
      </w:r>
    </w:p>
    <w:p w:rsidR="00F625D2" w:rsidRPr="00443B31" w:rsidRDefault="0049625E" w:rsidP="00F625D2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color w:val="222222"/>
          <w:sz w:val="24"/>
          <w:szCs w:val="24"/>
        </w:rPr>
        <w:t>五</w:t>
      </w:r>
      <w:r w:rsidR="00F625D2" w:rsidRPr="00443B31">
        <w:rPr>
          <w:rFonts w:ascii="宋体" w:eastAsia="宋体" w:hAnsi="宋体" w:cs="Arial" w:hint="eastAsia"/>
          <w:color w:val="222222"/>
          <w:sz w:val="24"/>
          <w:szCs w:val="24"/>
        </w:rPr>
        <w:t>月：圣殿被毁</w:t>
      </w:r>
      <w:r w:rsidR="00DF578A">
        <w:rPr>
          <w:rFonts w:ascii="宋体" w:eastAsia="宋体" w:hAnsi="宋体" w:cs="Arial" w:hint="eastAsia"/>
          <w:color w:val="222222"/>
          <w:sz w:val="24"/>
          <w:szCs w:val="24"/>
        </w:rPr>
        <w:t>（</w:t>
      </w:r>
      <w:r w:rsidR="00DF578A" w:rsidRPr="00443B31">
        <w:rPr>
          <w:rFonts w:ascii="宋体" w:eastAsia="宋体" w:hAnsi="宋体" w:hint="eastAsia"/>
          <w:sz w:val="24"/>
          <w:szCs w:val="24"/>
        </w:rPr>
        <w:t>西底家第</w:t>
      </w:r>
      <w:r w:rsidR="00DF578A">
        <w:rPr>
          <w:rFonts w:ascii="宋体" w:eastAsia="宋体" w:hAnsi="宋体" w:hint="eastAsia"/>
          <w:sz w:val="24"/>
          <w:szCs w:val="24"/>
        </w:rPr>
        <w:t>11</w:t>
      </w:r>
      <w:r w:rsidR="00DF578A" w:rsidRPr="00443B31">
        <w:rPr>
          <w:rFonts w:ascii="宋体" w:eastAsia="宋体" w:hAnsi="宋体" w:hint="eastAsia"/>
          <w:sz w:val="24"/>
          <w:szCs w:val="24"/>
        </w:rPr>
        <w:t>年</w:t>
      </w:r>
      <w:r w:rsidR="00DF578A">
        <w:rPr>
          <w:rFonts w:ascii="宋体" w:eastAsia="宋体" w:hAnsi="宋体" w:hint="eastAsia"/>
          <w:sz w:val="24"/>
          <w:szCs w:val="24"/>
        </w:rPr>
        <w:t>）</w:t>
      </w:r>
    </w:p>
    <w:p w:rsidR="00F625D2" w:rsidRPr="00443B31" w:rsidRDefault="0049625E" w:rsidP="00F625D2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七</w:t>
      </w:r>
      <w:r w:rsidR="00F625D2" w:rsidRPr="00443B3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月：基大利被杀</w:t>
      </w:r>
      <w:r w:rsidR="00DF578A">
        <w:rPr>
          <w:rFonts w:ascii="宋体" w:eastAsia="宋体" w:hAnsi="宋体" w:cs="Arial" w:hint="eastAsia"/>
          <w:color w:val="222222"/>
          <w:sz w:val="24"/>
          <w:szCs w:val="24"/>
        </w:rPr>
        <w:t>（</w:t>
      </w:r>
      <w:r w:rsidR="00DF578A" w:rsidRPr="00443B31">
        <w:rPr>
          <w:rFonts w:ascii="宋体" w:eastAsia="宋体" w:hAnsi="宋体" w:hint="eastAsia"/>
          <w:sz w:val="24"/>
          <w:szCs w:val="24"/>
        </w:rPr>
        <w:t>西底家第</w:t>
      </w:r>
      <w:r w:rsidR="00DF578A">
        <w:rPr>
          <w:rFonts w:ascii="宋体" w:eastAsia="宋体" w:hAnsi="宋体" w:hint="eastAsia"/>
          <w:sz w:val="24"/>
          <w:szCs w:val="24"/>
        </w:rPr>
        <w:t>11</w:t>
      </w:r>
      <w:r w:rsidR="00DF578A" w:rsidRPr="00443B31">
        <w:rPr>
          <w:rFonts w:ascii="宋体" w:eastAsia="宋体" w:hAnsi="宋体" w:hint="eastAsia"/>
          <w:sz w:val="24"/>
          <w:szCs w:val="24"/>
        </w:rPr>
        <w:t>年</w:t>
      </w:r>
      <w:r w:rsidR="00DF578A">
        <w:rPr>
          <w:rFonts w:ascii="宋体" w:eastAsia="宋体" w:hAnsi="宋体" w:hint="eastAsia"/>
          <w:sz w:val="24"/>
          <w:szCs w:val="24"/>
        </w:rPr>
        <w:t>）</w:t>
      </w:r>
    </w:p>
    <w:p w:rsidR="001470FF" w:rsidRPr="00EA2449" w:rsidRDefault="00F625D2" w:rsidP="001470FF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443B3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禁食的原因: 纪念耶路撒冷被巴比伦攻陷的亡国悲痛。</w:t>
      </w:r>
    </w:p>
    <w:p w:rsidR="00EA2449" w:rsidRPr="00704A78" w:rsidRDefault="00EA2449" w:rsidP="00EA2449">
      <w:pPr>
        <w:pStyle w:val="a7"/>
        <w:ind w:left="840" w:firstLineChars="0" w:firstLine="0"/>
        <w:rPr>
          <w:rFonts w:ascii="宋体" w:eastAsia="宋体" w:hAnsi="宋体" w:cs="Arial"/>
          <w:color w:val="222222"/>
          <w:sz w:val="24"/>
          <w:szCs w:val="24"/>
        </w:rPr>
      </w:pPr>
    </w:p>
    <w:p w:rsidR="00B55515" w:rsidRPr="008B0C2D" w:rsidRDefault="007958E8" w:rsidP="008B0C2D">
      <w:pPr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第一篇信息(7:1-7)的重点：</w:t>
      </w:r>
    </w:p>
    <w:p w:rsidR="009A5B15" w:rsidRPr="008B0C2D" w:rsidRDefault="009A5B15" w:rsidP="008B0C2D">
      <w:pPr>
        <w:pStyle w:val="a7"/>
        <w:numPr>
          <w:ilvl w:val="0"/>
          <w:numId w:val="38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百姓问是否五月还要继续禁食</w:t>
      </w:r>
      <w:r w:rsidR="00014D09" w:rsidRPr="008B0C2D">
        <w:rPr>
          <w:rFonts w:ascii="宋体" w:eastAsia="宋体" w:hAnsi="宋体" w:hint="eastAsia"/>
          <w:bCs/>
          <w:sz w:val="24"/>
          <w:szCs w:val="24"/>
        </w:rPr>
        <w:t>，</w:t>
      </w:r>
    </w:p>
    <w:p w:rsidR="005A1712" w:rsidRPr="008B0C2D" w:rsidRDefault="009A5B15" w:rsidP="008B0C2D">
      <w:pPr>
        <w:pStyle w:val="a7"/>
        <w:numPr>
          <w:ilvl w:val="0"/>
          <w:numId w:val="38"/>
        </w:numPr>
        <w:ind w:firstLineChars="0"/>
        <w:rPr>
          <w:rFonts w:ascii="宋体" w:eastAsia="宋体" w:hAnsi="宋体"/>
          <w:bCs/>
          <w:sz w:val="24"/>
          <w:szCs w:val="24"/>
        </w:rPr>
      </w:pPr>
      <w:proofErr w:type="gramStart"/>
      <w:r w:rsidRPr="008B0C2D">
        <w:rPr>
          <w:rFonts w:ascii="宋体" w:eastAsia="宋体" w:hAnsi="宋体" w:hint="eastAsia"/>
          <w:bCs/>
          <w:sz w:val="24"/>
          <w:szCs w:val="24"/>
        </w:rPr>
        <w:t>神</w:t>
      </w:r>
      <w:r w:rsidR="00014D09" w:rsidRPr="008B0C2D">
        <w:rPr>
          <w:rFonts w:ascii="宋体" w:eastAsia="宋体" w:hAnsi="宋体" w:hint="eastAsia"/>
          <w:bCs/>
          <w:sz w:val="24"/>
          <w:szCs w:val="24"/>
        </w:rPr>
        <w:t>回答</w:t>
      </w:r>
      <w:proofErr w:type="gramEnd"/>
      <w:r w:rsidR="00014D09" w:rsidRPr="008B0C2D">
        <w:rPr>
          <w:rFonts w:ascii="宋体" w:eastAsia="宋体" w:hAnsi="宋体" w:hint="eastAsia"/>
          <w:bCs/>
          <w:sz w:val="24"/>
          <w:szCs w:val="24"/>
        </w:rPr>
        <w:t>说，</w:t>
      </w:r>
      <w:r w:rsidRPr="008B0C2D">
        <w:rPr>
          <w:rFonts w:ascii="宋体" w:eastAsia="宋体" w:hAnsi="宋体" w:hint="eastAsia"/>
          <w:bCs/>
          <w:sz w:val="24"/>
          <w:szCs w:val="24"/>
        </w:rPr>
        <w:t>不喜悦他们表面上的禁食, 要他们真心悔改, 听先知的话。</w:t>
      </w:r>
    </w:p>
    <w:p w:rsidR="00B55515" w:rsidRPr="008B0C2D" w:rsidRDefault="007958E8" w:rsidP="008B0C2D">
      <w:pPr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第二篇信息(7:8-14)的重点：</w:t>
      </w:r>
    </w:p>
    <w:p w:rsidR="009A5B15" w:rsidRPr="008B0C2D" w:rsidRDefault="009A5B15" w:rsidP="008B0C2D">
      <w:pPr>
        <w:pStyle w:val="a7"/>
        <w:numPr>
          <w:ilvl w:val="0"/>
          <w:numId w:val="39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神要他们爱弟兄、照顾弱者, 他们却不听,</w:t>
      </w:r>
    </w:p>
    <w:p w:rsidR="005A1712" w:rsidRPr="008B0C2D" w:rsidRDefault="009A5B15" w:rsidP="008B0C2D">
      <w:pPr>
        <w:pStyle w:val="a7"/>
        <w:numPr>
          <w:ilvl w:val="0"/>
          <w:numId w:val="39"/>
        </w:numPr>
        <w:ind w:firstLineChars="0"/>
        <w:rPr>
          <w:rFonts w:ascii="宋体" w:eastAsia="宋体" w:hAnsi="宋体"/>
          <w:bCs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神发怒, 不听他们的祷告, 将他们分散在万国中。</w:t>
      </w:r>
    </w:p>
    <w:p w:rsidR="00B55515" w:rsidRPr="008B0C2D" w:rsidRDefault="007958E8" w:rsidP="008B0C2D">
      <w:pPr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从这两篇信息中我们学到什么?</w:t>
      </w:r>
    </w:p>
    <w:p w:rsidR="009A5B15" w:rsidRPr="008B0C2D" w:rsidRDefault="009A5B15" w:rsidP="008B0C2D">
      <w:pPr>
        <w:pStyle w:val="a7"/>
        <w:numPr>
          <w:ilvl w:val="0"/>
          <w:numId w:val="40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听命胜于献祭(撒上15:22)。</w:t>
      </w:r>
    </w:p>
    <w:p w:rsidR="009A5B15" w:rsidRPr="008B0C2D" w:rsidRDefault="009A5B15" w:rsidP="008B0C2D">
      <w:pPr>
        <w:pStyle w:val="a7"/>
        <w:numPr>
          <w:ilvl w:val="0"/>
          <w:numId w:val="40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人是看外貌, 耶和华是看内心(撒上16:7)。</w:t>
      </w:r>
    </w:p>
    <w:p w:rsidR="009A5B15" w:rsidRPr="008B0C2D" w:rsidRDefault="009A5B15" w:rsidP="008B0C2D">
      <w:pPr>
        <w:pStyle w:val="a7"/>
        <w:numPr>
          <w:ilvl w:val="0"/>
          <w:numId w:val="40"/>
        </w:numPr>
        <w:ind w:firstLineChars="0"/>
        <w:rPr>
          <w:rFonts w:ascii="宋体" w:eastAsia="宋体" w:hAnsi="宋体"/>
          <w:sz w:val="24"/>
          <w:szCs w:val="24"/>
        </w:rPr>
      </w:pPr>
      <w:r w:rsidRPr="008B0C2D">
        <w:rPr>
          <w:rFonts w:ascii="宋体" w:eastAsia="宋体" w:hAnsi="宋体" w:hint="eastAsia"/>
          <w:bCs/>
          <w:sz w:val="24"/>
          <w:szCs w:val="24"/>
        </w:rPr>
        <w:t>若内心不顺服神, 不听祂的话, 一切的服事就不讨神喜悦。</w:t>
      </w:r>
    </w:p>
    <w:p w:rsidR="00C134A1" w:rsidRPr="00443B31" w:rsidRDefault="00C134A1" w:rsidP="007E4C24">
      <w:pPr>
        <w:rPr>
          <w:rFonts w:ascii="宋体" w:eastAsia="宋体" w:hAnsi="宋体"/>
          <w:sz w:val="24"/>
          <w:szCs w:val="24"/>
        </w:rPr>
      </w:pPr>
    </w:p>
    <w:p w:rsidR="00A76EAE" w:rsidRPr="00C134A1" w:rsidRDefault="007E4C24" w:rsidP="007E4C24">
      <w:pPr>
        <w:rPr>
          <w:rFonts w:ascii="宋体" w:eastAsia="宋体" w:hAnsi="宋体"/>
          <w:sz w:val="24"/>
          <w:szCs w:val="24"/>
          <w:u w:val="single"/>
        </w:rPr>
      </w:pPr>
      <w:r w:rsidRPr="00443B31">
        <w:rPr>
          <w:rFonts w:ascii="宋体" w:eastAsia="宋体" w:hAnsi="宋体" w:hint="eastAsia"/>
          <w:sz w:val="24"/>
          <w:szCs w:val="24"/>
          <w:u w:val="single"/>
        </w:rPr>
        <w:t>第八章</w:t>
      </w:r>
      <w:r w:rsidR="006F1450">
        <w:rPr>
          <w:rFonts w:ascii="宋体" w:eastAsia="宋体" w:hAnsi="宋体"/>
          <w:sz w:val="24"/>
          <w:szCs w:val="24"/>
        </w:rPr>
        <w:t xml:space="preserve">  </w:t>
      </w:r>
    </w:p>
    <w:p w:rsidR="007E4C24" w:rsidRDefault="007E4C24" w:rsidP="007E4C24">
      <w:pPr>
        <w:rPr>
          <w:rFonts w:ascii="宋体" w:eastAsia="宋体" w:hAnsi="宋体"/>
          <w:sz w:val="24"/>
          <w:szCs w:val="24"/>
        </w:rPr>
      </w:pPr>
      <w:r w:rsidRPr="00443B31">
        <w:rPr>
          <w:rFonts w:ascii="宋体" w:eastAsia="宋体" w:hAnsi="宋体" w:hint="eastAsia"/>
          <w:sz w:val="24"/>
          <w:szCs w:val="24"/>
        </w:rPr>
        <w:t>第七章的两</w:t>
      </w:r>
      <w:r w:rsidR="00014D09">
        <w:rPr>
          <w:rFonts w:ascii="宋体" w:eastAsia="宋体" w:hAnsi="宋体" w:hint="eastAsia"/>
          <w:sz w:val="24"/>
          <w:szCs w:val="24"/>
        </w:rPr>
        <w:t>个信息</w:t>
      </w:r>
      <w:r w:rsidRPr="00443B31">
        <w:rPr>
          <w:rFonts w:ascii="宋体" w:eastAsia="宋体" w:hAnsi="宋体" w:hint="eastAsia"/>
          <w:sz w:val="24"/>
          <w:szCs w:val="24"/>
        </w:rPr>
        <w:t>都是负面的，</w:t>
      </w:r>
      <w:r w:rsidR="00014D09">
        <w:rPr>
          <w:rFonts w:ascii="宋体" w:eastAsia="宋体" w:hAnsi="宋体" w:hint="eastAsia"/>
          <w:sz w:val="24"/>
          <w:szCs w:val="24"/>
        </w:rPr>
        <w:t>而</w:t>
      </w:r>
      <w:r w:rsidRPr="00443B31">
        <w:rPr>
          <w:rFonts w:ascii="宋体" w:eastAsia="宋体" w:hAnsi="宋体" w:hint="eastAsia"/>
          <w:sz w:val="24"/>
          <w:szCs w:val="24"/>
        </w:rPr>
        <w:t>第八章的两</w:t>
      </w:r>
      <w:r w:rsidR="00014D09">
        <w:rPr>
          <w:rFonts w:ascii="宋体" w:eastAsia="宋体" w:hAnsi="宋体" w:hint="eastAsia"/>
          <w:sz w:val="24"/>
          <w:szCs w:val="24"/>
        </w:rPr>
        <w:t>个信息</w:t>
      </w:r>
      <w:r w:rsidRPr="00443B31">
        <w:rPr>
          <w:rFonts w:ascii="宋体" w:eastAsia="宋体" w:hAnsi="宋体" w:hint="eastAsia"/>
          <w:sz w:val="24"/>
          <w:szCs w:val="24"/>
        </w:rPr>
        <w:t>都是正面的。</w:t>
      </w:r>
    </w:p>
    <w:p w:rsidR="005A143F" w:rsidRPr="001C410E" w:rsidRDefault="005A143F" w:rsidP="007E4C24">
      <w:pPr>
        <w:rPr>
          <w:rFonts w:ascii="宋体" w:eastAsia="宋体" w:hAnsi="宋体"/>
          <w:sz w:val="24"/>
          <w:szCs w:val="24"/>
        </w:rPr>
      </w:pPr>
    </w:p>
    <w:p w:rsidR="005A143F" w:rsidRPr="008B0C2D" w:rsidRDefault="005A143F" w:rsidP="008B0C2D">
      <w:pPr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第三篇信息(8:1-17)的重点</w:t>
      </w:r>
      <w:r w:rsidR="0096319F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：</w:t>
      </w:r>
    </w:p>
    <w:p w:rsidR="005A143F" w:rsidRPr="008B0C2D" w:rsidRDefault="005A143F" w:rsidP="008B0C2D">
      <w:pPr>
        <w:pStyle w:val="a7"/>
        <w:numPr>
          <w:ilvl w:val="0"/>
          <w:numId w:val="41"/>
        </w:numPr>
        <w:ind w:firstLineChars="0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神将来要复兴以色列</w:t>
      </w:r>
    </w:p>
    <w:p w:rsidR="005A143F" w:rsidRPr="00683E16" w:rsidRDefault="005A143F" w:rsidP="00683E16">
      <w:pPr>
        <w:ind w:left="840"/>
        <w:rPr>
          <w:rFonts w:ascii="宋体" w:eastAsia="宋体" w:hAnsi="宋体" w:cs="Arial"/>
          <w:color w:val="222222"/>
          <w:sz w:val="24"/>
          <w:szCs w:val="24"/>
        </w:rPr>
      </w:pPr>
      <w:r w:rsidRPr="00683E16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弥赛亚要住在锡安</w:t>
      </w:r>
    </w:p>
    <w:p w:rsidR="005A143F" w:rsidRPr="00683E16" w:rsidRDefault="005A143F" w:rsidP="00683E16">
      <w:pPr>
        <w:ind w:left="840"/>
        <w:rPr>
          <w:rFonts w:ascii="宋体" w:eastAsia="宋体" w:hAnsi="宋体" w:cs="Arial"/>
          <w:color w:val="222222"/>
          <w:sz w:val="24"/>
          <w:szCs w:val="24"/>
        </w:rPr>
      </w:pPr>
      <w:r w:rsidRPr="00683E16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百姓长寿,安居乐业</w:t>
      </w:r>
    </w:p>
    <w:p w:rsidR="005A143F" w:rsidRPr="00683E16" w:rsidRDefault="005A143F" w:rsidP="00683E16">
      <w:pPr>
        <w:ind w:left="840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683E16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余民归回,物产丰富</w:t>
      </w:r>
    </w:p>
    <w:p w:rsidR="005A143F" w:rsidRPr="008B0C2D" w:rsidRDefault="005A143F" w:rsidP="008B0C2D">
      <w:pPr>
        <w:pStyle w:val="a7"/>
        <w:numPr>
          <w:ilvl w:val="0"/>
          <w:numId w:val="41"/>
        </w:numPr>
        <w:ind w:firstLineChars="0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勉励百姓要手里强壮,建造圣殿(9节)</w:t>
      </w:r>
    </w:p>
    <w:p w:rsidR="005A143F" w:rsidRPr="008B0C2D" w:rsidRDefault="005A143F" w:rsidP="008B0C2D">
      <w:pPr>
        <w:pStyle w:val="a7"/>
        <w:numPr>
          <w:ilvl w:val="0"/>
          <w:numId w:val="41"/>
        </w:numPr>
        <w:ind w:firstLineChars="0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行公义,爱弟兄(16-17节)</w:t>
      </w:r>
    </w:p>
    <w:p w:rsidR="007E4C24" w:rsidRPr="00443B31" w:rsidRDefault="007E4C24" w:rsidP="007E4C24">
      <w:pPr>
        <w:rPr>
          <w:rFonts w:ascii="宋体" w:eastAsia="宋体" w:hAnsi="宋体"/>
          <w:sz w:val="24"/>
          <w:szCs w:val="24"/>
        </w:rPr>
      </w:pPr>
    </w:p>
    <w:p w:rsidR="00443B31" w:rsidRPr="008B0C2D" w:rsidRDefault="00443B31" w:rsidP="008B0C2D">
      <w:pPr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bookmarkStart w:id="1" w:name="_Hlk517257814"/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第四篇信息(8:18-23)的重点</w:t>
      </w:r>
      <w:r w:rsidR="0096319F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：</w:t>
      </w:r>
    </w:p>
    <w:p w:rsidR="00443B31" w:rsidRPr="008B0C2D" w:rsidRDefault="00443B31" w:rsidP="008B0C2D">
      <w:pPr>
        <w:pStyle w:val="a7"/>
        <w:numPr>
          <w:ilvl w:val="0"/>
          <w:numId w:val="42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神要赐福以色列,使禁食的日子变成快乐、节庆</w:t>
      </w:r>
      <w:r w:rsidR="000566D3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的</w:t>
      </w: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日子</w:t>
      </w:r>
    </w:p>
    <w:p w:rsidR="00443B31" w:rsidRPr="008B0C2D" w:rsidRDefault="00443B31" w:rsidP="008B0C2D">
      <w:pPr>
        <w:pStyle w:val="a7"/>
        <w:numPr>
          <w:ilvl w:val="0"/>
          <w:numId w:val="42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万民会到耶路撒冷向耶和华求恩</w:t>
      </w:r>
    </w:p>
    <w:p w:rsidR="00443B31" w:rsidRPr="008B0C2D" w:rsidRDefault="000566D3" w:rsidP="008B0C2D">
      <w:pPr>
        <w:pStyle w:val="a7"/>
        <w:numPr>
          <w:ilvl w:val="0"/>
          <w:numId w:val="42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以色列</w:t>
      </w:r>
      <w:r w:rsidR="00443B31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人会成为神的见证人(8:23)</w:t>
      </w:r>
    </w:p>
    <w:bookmarkEnd w:id="1"/>
    <w:p w:rsidR="0096319F" w:rsidRDefault="0096319F" w:rsidP="0096319F">
      <w:pPr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</w:p>
    <w:p w:rsidR="00443B31" w:rsidRPr="008B0C2D" w:rsidRDefault="00443B31" w:rsidP="008B0C2D">
      <w:pPr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神拣选以色列的目的如何达成?</w:t>
      </w:r>
    </w:p>
    <w:p w:rsidR="00443B31" w:rsidRPr="008B0C2D" w:rsidRDefault="00443B31" w:rsidP="008B0C2D">
      <w:pPr>
        <w:pStyle w:val="a7"/>
        <w:numPr>
          <w:ilvl w:val="0"/>
          <w:numId w:val="43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在千</w:t>
      </w:r>
      <w:proofErr w:type="gramStart"/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禧</w:t>
      </w:r>
      <w:proofErr w:type="gramEnd"/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年以色列会成为神的见证人,那时出</w:t>
      </w:r>
      <w:r w:rsidR="00C40780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埃及记</w:t>
      </w: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19:5-6所说的“祭司的国度,圣洁的国民”</w:t>
      </w:r>
      <w:r w:rsidR="000566D3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就</w:t>
      </w:r>
      <w:r w:rsidR="00C40780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达成</w:t>
      </w:r>
      <w:r w:rsidR="000566D3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了。</w:t>
      </w:r>
    </w:p>
    <w:p w:rsidR="00443B31" w:rsidRPr="008B0C2D" w:rsidRDefault="00443B31" w:rsidP="008B0C2D">
      <w:pPr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我们学到什么?</w:t>
      </w:r>
    </w:p>
    <w:p w:rsidR="00443B31" w:rsidRPr="008B0C2D" w:rsidRDefault="00443B31" w:rsidP="008B0C2D">
      <w:pPr>
        <w:pStyle w:val="a7"/>
        <w:numPr>
          <w:ilvl w:val="0"/>
          <w:numId w:val="43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人会失败,但神</w:t>
      </w:r>
      <w:r w:rsidR="008B0C2D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对以色列</w:t>
      </w: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的计划不会失败</w:t>
      </w:r>
      <w:r w:rsidR="00875380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。</w:t>
      </w:r>
    </w:p>
    <w:p w:rsidR="00114506" w:rsidRPr="008B0C2D" w:rsidRDefault="00443B31" w:rsidP="008B0C2D">
      <w:pPr>
        <w:pStyle w:val="a7"/>
        <w:numPr>
          <w:ilvl w:val="0"/>
          <w:numId w:val="43"/>
        </w:numPr>
        <w:ind w:firstLineChars="0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人若不与神同行,只会白白受苦,神还是会完成祂的计划</w:t>
      </w:r>
      <w:r w:rsidR="00875380" w:rsidRPr="008B0C2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。</w:t>
      </w:r>
    </w:p>
    <w:sectPr w:rsidR="00114506" w:rsidRPr="008B0C2D" w:rsidSect="00985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37A" w:rsidRDefault="00E5037A" w:rsidP="00E40FF5">
      <w:r>
        <w:separator/>
      </w:r>
    </w:p>
  </w:endnote>
  <w:endnote w:type="continuationSeparator" w:id="0">
    <w:p w:rsidR="00E5037A" w:rsidRDefault="00E5037A" w:rsidP="00E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6241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5C4F" w:rsidRDefault="00335C4F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335C4F" w:rsidRDefault="00335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37A" w:rsidRDefault="00E5037A" w:rsidP="00E40FF5">
      <w:r>
        <w:separator/>
      </w:r>
    </w:p>
  </w:footnote>
  <w:footnote w:type="continuationSeparator" w:id="0">
    <w:p w:rsidR="00E5037A" w:rsidRDefault="00E5037A" w:rsidP="00E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35C4F" w:rsidRPr="00274150" w:rsidRDefault="00335C4F">
        <w:pPr>
          <w:pStyle w:val="a3"/>
          <w:jc w:val="right"/>
          <w:rPr>
            <w:sz w:val="24"/>
            <w:szCs w:val="24"/>
          </w:rPr>
        </w:pPr>
        <w:r>
          <w:rPr>
            <w:lang w:val="zh-CN"/>
          </w:rPr>
          <w:t xml:space="preserve"> </w:t>
        </w:r>
        <w:r w:rsidRPr="00274150">
          <w:rPr>
            <w:b/>
            <w:bCs/>
            <w:sz w:val="24"/>
            <w:szCs w:val="24"/>
          </w:rPr>
          <w:fldChar w:fldCharType="begin"/>
        </w:r>
        <w:r w:rsidRPr="00274150">
          <w:rPr>
            <w:b/>
            <w:bCs/>
            <w:sz w:val="24"/>
            <w:szCs w:val="24"/>
          </w:rPr>
          <w:instrText>PAGE</w:instrText>
        </w:r>
        <w:r w:rsidRPr="00274150">
          <w:rPr>
            <w:b/>
            <w:bCs/>
            <w:sz w:val="24"/>
            <w:szCs w:val="24"/>
          </w:rPr>
          <w:fldChar w:fldCharType="separate"/>
        </w:r>
        <w:r w:rsidRPr="00274150">
          <w:rPr>
            <w:b/>
            <w:bCs/>
            <w:sz w:val="24"/>
            <w:szCs w:val="24"/>
            <w:lang w:val="zh-CN"/>
          </w:rPr>
          <w:t>2</w:t>
        </w:r>
        <w:r w:rsidRPr="00274150">
          <w:rPr>
            <w:b/>
            <w:bCs/>
            <w:sz w:val="24"/>
            <w:szCs w:val="24"/>
          </w:rPr>
          <w:fldChar w:fldCharType="end"/>
        </w:r>
        <w:r w:rsidRPr="00274150">
          <w:rPr>
            <w:sz w:val="24"/>
            <w:szCs w:val="24"/>
            <w:lang w:val="zh-CN"/>
          </w:rPr>
          <w:t xml:space="preserve"> / </w:t>
        </w:r>
        <w:r w:rsidRPr="00274150">
          <w:rPr>
            <w:b/>
            <w:bCs/>
            <w:sz w:val="24"/>
            <w:szCs w:val="24"/>
          </w:rPr>
          <w:fldChar w:fldCharType="begin"/>
        </w:r>
        <w:r w:rsidRPr="00274150">
          <w:rPr>
            <w:b/>
            <w:bCs/>
            <w:sz w:val="24"/>
            <w:szCs w:val="24"/>
          </w:rPr>
          <w:instrText>NUMPAGES</w:instrText>
        </w:r>
        <w:r w:rsidRPr="00274150">
          <w:rPr>
            <w:b/>
            <w:bCs/>
            <w:sz w:val="24"/>
            <w:szCs w:val="24"/>
          </w:rPr>
          <w:fldChar w:fldCharType="separate"/>
        </w:r>
        <w:r w:rsidRPr="00274150">
          <w:rPr>
            <w:b/>
            <w:bCs/>
            <w:sz w:val="24"/>
            <w:szCs w:val="24"/>
            <w:lang w:val="zh-CN"/>
          </w:rPr>
          <w:t>2</w:t>
        </w:r>
        <w:r w:rsidRPr="00274150">
          <w:rPr>
            <w:b/>
            <w:bCs/>
            <w:sz w:val="24"/>
            <w:szCs w:val="24"/>
          </w:rPr>
          <w:fldChar w:fldCharType="end"/>
        </w:r>
      </w:p>
    </w:sdtContent>
  </w:sdt>
  <w:p w:rsidR="00335C4F" w:rsidRDefault="00335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D29"/>
    <w:multiLevelType w:val="hybridMultilevel"/>
    <w:tmpl w:val="1BA0455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4B3774B"/>
    <w:multiLevelType w:val="hybridMultilevel"/>
    <w:tmpl w:val="73E44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06C57"/>
    <w:multiLevelType w:val="hybridMultilevel"/>
    <w:tmpl w:val="32CC43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6757E6"/>
    <w:multiLevelType w:val="hybridMultilevel"/>
    <w:tmpl w:val="AAE20EF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66A0EB1"/>
    <w:multiLevelType w:val="hybridMultilevel"/>
    <w:tmpl w:val="92ECF14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276D58"/>
    <w:multiLevelType w:val="hybridMultilevel"/>
    <w:tmpl w:val="20ACE0BA"/>
    <w:lvl w:ilvl="0" w:tplc="D8864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4C94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410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E84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28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009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C4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CD5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659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90015"/>
    <w:multiLevelType w:val="hybridMultilevel"/>
    <w:tmpl w:val="2B54BEF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0BB5281"/>
    <w:multiLevelType w:val="hybridMultilevel"/>
    <w:tmpl w:val="0C323C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9513E91"/>
    <w:multiLevelType w:val="hybridMultilevel"/>
    <w:tmpl w:val="19CCE6A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BFC1E3B"/>
    <w:multiLevelType w:val="hybridMultilevel"/>
    <w:tmpl w:val="F1EA2594"/>
    <w:lvl w:ilvl="0" w:tplc="0172D3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C6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2C4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3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05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12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A80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09C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E5D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1AD8"/>
    <w:multiLevelType w:val="hybridMultilevel"/>
    <w:tmpl w:val="2402BA1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1C403F"/>
    <w:multiLevelType w:val="hybridMultilevel"/>
    <w:tmpl w:val="DD84BFE4"/>
    <w:lvl w:ilvl="0" w:tplc="0409000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1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7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2" w15:restartNumberingAfterBreak="0">
    <w:nsid w:val="35D564AC"/>
    <w:multiLevelType w:val="hybridMultilevel"/>
    <w:tmpl w:val="AE44DA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8332EF3"/>
    <w:multiLevelType w:val="hybridMultilevel"/>
    <w:tmpl w:val="CDBA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7B700B"/>
    <w:multiLevelType w:val="hybridMultilevel"/>
    <w:tmpl w:val="2960CC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9FD6DEE"/>
    <w:multiLevelType w:val="hybridMultilevel"/>
    <w:tmpl w:val="31CA62E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4AE06C1"/>
    <w:multiLevelType w:val="hybridMultilevel"/>
    <w:tmpl w:val="74C05B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4A7BAC"/>
    <w:multiLevelType w:val="hybridMultilevel"/>
    <w:tmpl w:val="71FA228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CE94DEA"/>
    <w:multiLevelType w:val="hybridMultilevel"/>
    <w:tmpl w:val="8B3AC688"/>
    <w:lvl w:ilvl="0" w:tplc="F8964C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8CD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36A8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A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2E8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04C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1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C9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AD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002C7"/>
    <w:multiLevelType w:val="hybridMultilevel"/>
    <w:tmpl w:val="38A449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8A303F"/>
    <w:multiLevelType w:val="hybridMultilevel"/>
    <w:tmpl w:val="04743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DC39C9"/>
    <w:multiLevelType w:val="hybridMultilevel"/>
    <w:tmpl w:val="0876D132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A22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018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E45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0FA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CA8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218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4ED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06D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C39F8"/>
    <w:multiLevelType w:val="hybridMultilevel"/>
    <w:tmpl w:val="33E8BB4A"/>
    <w:lvl w:ilvl="0" w:tplc="A7CA7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9A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241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2A1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294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66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46D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AF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4E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3BF3"/>
    <w:multiLevelType w:val="hybridMultilevel"/>
    <w:tmpl w:val="AFB67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DD6EE5"/>
    <w:multiLevelType w:val="hybridMultilevel"/>
    <w:tmpl w:val="17045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122712"/>
    <w:multiLevelType w:val="hybridMultilevel"/>
    <w:tmpl w:val="11F2AD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64C5EAC"/>
    <w:multiLevelType w:val="multilevel"/>
    <w:tmpl w:val="727E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A5318D"/>
    <w:multiLevelType w:val="hybridMultilevel"/>
    <w:tmpl w:val="79D8DC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6A3A6E"/>
    <w:multiLevelType w:val="hybridMultilevel"/>
    <w:tmpl w:val="96664784"/>
    <w:lvl w:ilvl="0" w:tplc="FB3A73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04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EA0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0A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E6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33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852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AEB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86A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23997"/>
    <w:multiLevelType w:val="hybridMultilevel"/>
    <w:tmpl w:val="2454F57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CF8564A"/>
    <w:multiLevelType w:val="hybridMultilevel"/>
    <w:tmpl w:val="239EABB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F284BF9"/>
    <w:multiLevelType w:val="hybridMultilevel"/>
    <w:tmpl w:val="C8E45DC6"/>
    <w:lvl w:ilvl="0" w:tplc="04090009">
      <w:start w:val="1"/>
      <w:numFmt w:val="bullet"/>
      <w:lvlText w:val=""/>
      <w:lvlJc w:val="left"/>
      <w:pPr>
        <w:ind w:left="367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535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661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7035" w:hanging="420"/>
      </w:pPr>
      <w:rPr>
        <w:rFonts w:ascii="Wingdings" w:hAnsi="Wingdings" w:hint="default"/>
      </w:rPr>
    </w:lvl>
  </w:abstractNum>
  <w:abstractNum w:abstractNumId="32" w15:restartNumberingAfterBreak="0">
    <w:nsid w:val="68F66710"/>
    <w:multiLevelType w:val="hybridMultilevel"/>
    <w:tmpl w:val="526A1618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C6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2C4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3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05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12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A80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09C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E5D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241AA"/>
    <w:multiLevelType w:val="hybridMultilevel"/>
    <w:tmpl w:val="9624784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065C8E"/>
    <w:multiLevelType w:val="hybridMultilevel"/>
    <w:tmpl w:val="E9B2D9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0050DC"/>
    <w:multiLevelType w:val="hybridMultilevel"/>
    <w:tmpl w:val="6D664B6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78F24040"/>
    <w:multiLevelType w:val="hybridMultilevel"/>
    <w:tmpl w:val="7EC60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0329FC"/>
    <w:multiLevelType w:val="hybridMultilevel"/>
    <w:tmpl w:val="BC4A155C"/>
    <w:lvl w:ilvl="0" w:tplc="E974C3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060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469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4EA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054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8A7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E9F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03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A9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C4CFB"/>
    <w:multiLevelType w:val="hybridMultilevel"/>
    <w:tmpl w:val="035E94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983920"/>
    <w:multiLevelType w:val="hybridMultilevel"/>
    <w:tmpl w:val="9052387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01AA1"/>
    <w:multiLevelType w:val="hybridMultilevel"/>
    <w:tmpl w:val="903E41A6"/>
    <w:lvl w:ilvl="0" w:tplc="0D54BE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A22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018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E45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0FA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CA8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218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4ED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06D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18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7"/>
  </w:num>
  <w:num w:numId="8">
    <w:abstractNumId w:val="28"/>
  </w:num>
  <w:num w:numId="9">
    <w:abstractNumId w:val="5"/>
  </w:num>
  <w:num w:numId="10">
    <w:abstractNumId w:val="7"/>
  </w:num>
  <w:num w:numId="11">
    <w:abstractNumId w:val="10"/>
  </w:num>
  <w:num w:numId="12">
    <w:abstractNumId w:val="2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1"/>
  </w:num>
  <w:num w:numId="16">
    <w:abstractNumId w:val="34"/>
  </w:num>
  <w:num w:numId="17">
    <w:abstractNumId w:val="25"/>
  </w:num>
  <w:num w:numId="18">
    <w:abstractNumId w:val="27"/>
  </w:num>
  <w:num w:numId="19">
    <w:abstractNumId w:val="1"/>
  </w:num>
  <w:num w:numId="20">
    <w:abstractNumId w:val="26"/>
  </w:num>
  <w:num w:numId="21">
    <w:abstractNumId w:val="24"/>
  </w:num>
  <w:num w:numId="22">
    <w:abstractNumId w:val="13"/>
  </w:num>
  <w:num w:numId="23">
    <w:abstractNumId w:val="21"/>
  </w:num>
  <w:num w:numId="24">
    <w:abstractNumId w:val="36"/>
  </w:num>
  <w:num w:numId="25">
    <w:abstractNumId w:val="32"/>
  </w:num>
  <w:num w:numId="26">
    <w:abstractNumId w:val="6"/>
  </w:num>
  <w:num w:numId="27">
    <w:abstractNumId w:val="8"/>
  </w:num>
  <w:num w:numId="28">
    <w:abstractNumId w:val="2"/>
  </w:num>
  <w:num w:numId="29">
    <w:abstractNumId w:val="33"/>
  </w:num>
  <w:num w:numId="30">
    <w:abstractNumId w:val="39"/>
  </w:num>
  <w:num w:numId="31">
    <w:abstractNumId w:val="3"/>
  </w:num>
  <w:num w:numId="32">
    <w:abstractNumId w:val="4"/>
  </w:num>
  <w:num w:numId="33">
    <w:abstractNumId w:val="15"/>
  </w:num>
  <w:num w:numId="34">
    <w:abstractNumId w:val="17"/>
  </w:num>
  <w:num w:numId="35">
    <w:abstractNumId w:val="29"/>
  </w:num>
  <w:num w:numId="36">
    <w:abstractNumId w:val="0"/>
  </w:num>
  <w:num w:numId="37">
    <w:abstractNumId w:val="20"/>
  </w:num>
  <w:num w:numId="38">
    <w:abstractNumId w:val="38"/>
  </w:num>
  <w:num w:numId="39">
    <w:abstractNumId w:val="30"/>
  </w:num>
  <w:num w:numId="40">
    <w:abstractNumId w:val="12"/>
  </w:num>
  <w:num w:numId="41">
    <w:abstractNumId w:val="19"/>
  </w:num>
  <w:num w:numId="42">
    <w:abstractNumId w:val="1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0"/>
    <w:rsid w:val="000050F9"/>
    <w:rsid w:val="00013285"/>
    <w:rsid w:val="00014D09"/>
    <w:rsid w:val="000566D3"/>
    <w:rsid w:val="00057583"/>
    <w:rsid w:val="00065ACB"/>
    <w:rsid w:val="00067177"/>
    <w:rsid w:val="00075732"/>
    <w:rsid w:val="000801D2"/>
    <w:rsid w:val="00093C12"/>
    <w:rsid w:val="00094D6C"/>
    <w:rsid w:val="00097B1A"/>
    <w:rsid w:val="000A65B3"/>
    <w:rsid w:val="000C6B1E"/>
    <w:rsid w:val="000C72D4"/>
    <w:rsid w:val="000F0E2F"/>
    <w:rsid w:val="00107226"/>
    <w:rsid w:val="00114506"/>
    <w:rsid w:val="00122618"/>
    <w:rsid w:val="001432E2"/>
    <w:rsid w:val="001470FF"/>
    <w:rsid w:val="00160F5E"/>
    <w:rsid w:val="00163FDB"/>
    <w:rsid w:val="00177B59"/>
    <w:rsid w:val="0019547A"/>
    <w:rsid w:val="0019591A"/>
    <w:rsid w:val="00195C18"/>
    <w:rsid w:val="001A7A79"/>
    <w:rsid w:val="001B1EB6"/>
    <w:rsid w:val="001B4567"/>
    <w:rsid w:val="001B573A"/>
    <w:rsid w:val="001C20BB"/>
    <w:rsid w:val="001C410E"/>
    <w:rsid w:val="001C64D5"/>
    <w:rsid w:val="001E6CAB"/>
    <w:rsid w:val="001F2323"/>
    <w:rsid w:val="001F7BB1"/>
    <w:rsid w:val="002014F9"/>
    <w:rsid w:val="002128E5"/>
    <w:rsid w:val="00213FFF"/>
    <w:rsid w:val="00232BD6"/>
    <w:rsid w:val="00242132"/>
    <w:rsid w:val="002455D9"/>
    <w:rsid w:val="002530A7"/>
    <w:rsid w:val="002658EE"/>
    <w:rsid w:val="00274150"/>
    <w:rsid w:val="00287279"/>
    <w:rsid w:val="002933F7"/>
    <w:rsid w:val="002940C5"/>
    <w:rsid w:val="002C168F"/>
    <w:rsid w:val="002C331F"/>
    <w:rsid w:val="002C3E5E"/>
    <w:rsid w:val="002D0420"/>
    <w:rsid w:val="002E43F9"/>
    <w:rsid w:val="002E7759"/>
    <w:rsid w:val="003269AB"/>
    <w:rsid w:val="003337DA"/>
    <w:rsid w:val="003347D8"/>
    <w:rsid w:val="00335C4F"/>
    <w:rsid w:val="003410BD"/>
    <w:rsid w:val="00364094"/>
    <w:rsid w:val="00370A00"/>
    <w:rsid w:val="00372F8D"/>
    <w:rsid w:val="00376064"/>
    <w:rsid w:val="003822F0"/>
    <w:rsid w:val="0038460D"/>
    <w:rsid w:val="00384889"/>
    <w:rsid w:val="00384903"/>
    <w:rsid w:val="0038495C"/>
    <w:rsid w:val="003875BE"/>
    <w:rsid w:val="003A42C1"/>
    <w:rsid w:val="003A7D62"/>
    <w:rsid w:val="003D3D3C"/>
    <w:rsid w:val="003D757C"/>
    <w:rsid w:val="003F5D13"/>
    <w:rsid w:val="00401F9F"/>
    <w:rsid w:val="0041556B"/>
    <w:rsid w:val="00430838"/>
    <w:rsid w:val="00440758"/>
    <w:rsid w:val="00443B31"/>
    <w:rsid w:val="004444EF"/>
    <w:rsid w:val="00445EF4"/>
    <w:rsid w:val="00455E0C"/>
    <w:rsid w:val="0047210B"/>
    <w:rsid w:val="00475418"/>
    <w:rsid w:val="00477514"/>
    <w:rsid w:val="00491489"/>
    <w:rsid w:val="004926D1"/>
    <w:rsid w:val="0049625E"/>
    <w:rsid w:val="004A7E89"/>
    <w:rsid w:val="004B4E89"/>
    <w:rsid w:val="004B6B65"/>
    <w:rsid w:val="004D5FCE"/>
    <w:rsid w:val="004D7A36"/>
    <w:rsid w:val="004E232E"/>
    <w:rsid w:val="004F68F9"/>
    <w:rsid w:val="00527916"/>
    <w:rsid w:val="00557C03"/>
    <w:rsid w:val="0056090F"/>
    <w:rsid w:val="00566961"/>
    <w:rsid w:val="00573805"/>
    <w:rsid w:val="00590271"/>
    <w:rsid w:val="005A143F"/>
    <w:rsid w:val="005A1712"/>
    <w:rsid w:val="005A75AA"/>
    <w:rsid w:val="005D3EF1"/>
    <w:rsid w:val="005E165B"/>
    <w:rsid w:val="005F0793"/>
    <w:rsid w:val="005F3622"/>
    <w:rsid w:val="005F4CD8"/>
    <w:rsid w:val="00614D36"/>
    <w:rsid w:val="006167C7"/>
    <w:rsid w:val="0062361F"/>
    <w:rsid w:val="0063066A"/>
    <w:rsid w:val="006317E8"/>
    <w:rsid w:val="00631AD0"/>
    <w:rsid w:val="006361A9"/>
    <w:rsid w:val="00651EE3"/>
    <w:rsid w:val="00653CB6"/>
    <w:rsid w:val="0065505C"/>
    <w:rsid w:val="00655109"/>
    <w:rsid w:val="00655AAF"/>
    <w:rsid w:val="006617EE"/>
    <w:rsid w:val="00683E16"/>
    <w:rsid w:val="00685479"/>
    <w:rsid w:val="00690A2A"/>
    <w:rsid w:val="006975B1"/>
    <w:rsid w:val="006B1B3A"/>
    <w:rsid w:val="006C3EE9"/>
    <w:rsid w:val="006D7BB2"/>
    <w:rsid w:val="006E0C96"/>
    <w:rsid w:val="006F1450"/>
    <w:rsid w:val="007028D3"/>
    <w:rsid w:val="007041F3"/>
    <w:rsid w:val="00704A78"/>
    <w:rsid w:val="00704E60"/>
    <w:rsid w:val="0071001D"/>
    <w:rsid w:val="007116FA"/>
    <w:rsid w:val="00726C4C"/>
    <w:rsid w:val="00730031"/>
    <w:rsid w:val="00743233"/>
    <w:rsid w:val="00743826"/>
    <w:rsid w:val="00753B35"/>
    <w:rsid w:val="00757003"/>
    <w:rsid w:val="00762F97"/>
    <w:rsid w:val="00773DF8"/>
    <w:rsid w:val="00782D19"/>
    <w:rsid w:val="00783FB6"/>
    <w:rsid w:val="00793614"/>
    <w:rsid w:val="00793742"/>
    <w:rsid w:val="007958E8"/>
    <w:rsid w:val="00796488"/>
    <w:rsid w:val="007A2B1D"/>
    <w:rsid w:val="007A4381"/>
    <w:rsid w:val="007B0958"/>
    <w:rsid w:val="007B171A"/>
    <w:rsid w:val="007B6447"/>
    <w:rsid w:val="007C45D2"/>
    <w:rsid w:val="007D1E5E"/>
    <w:rsid w:val="007E4C24"/>
    <w:rsid w:val="007E5A51"/>
    <w:rsid w:val="00813B2A"/>
    <w:rsid w:val="00825E7A"/>
    <w:rsid w:val="00837974"/>
    <w:rsid w:val="00864A06"/>
    <w:rsid w:val="008660B1"/>
    <w:rsid w:val="00875380"/>
    <w:rsid w:val="008800DD"/>
    <w:rsid w:val="0088231A"/>
    <w:rsid w:val="00891588"/>
    <w:rsid w:val="008967F1"/>
    <w:rsid w:val="008A1036"/>
    <w:rsid w:val="008A7501"/>
    <w:rsid w:val="008B0999"/>
    <w:rsid w:val="008B0C2D"/>
    <w:rsid w:val="008E063C"/>
    <w:rsid w:val="008F2E5A"/>
    <w:rsid w:val="008F5F7F"/>
    <w:rsid w:val="008F6CCB"/>
    <w:rsid w:val="00902D0E"/>
    <w:rsid w:val="0091612F"/>
    <w:rsid w:val="00916C83"/>
    <w:rsid w:val="00942088"/>
    <w:rsid w:val="00963138"/>
    <w:rsid w:val="0096319F"/>
    <w:rsid w:val="00984501"/>
    <w:rsid w:val="00985AA5"/>
    <w:rsid w:val="0099213F"/>
    <w:rsid w:val="009970E7"/>
    <w:rsid w:val="009A5B15"/>
    <w:rsid w:val="009A7DAA"/>
    <w:rsid w:val="009E1E8F"/>
    <w:rsid w:val="009F194F"/>
    <w:rsid w:val="009F493E"/>
    <w:rsid w:val="00A05EE1"/>
    <w:rsid w:val="00A14204"/>
    <w:rsid w:val="00A3107A"/>
    <w:rsid w:val="00A52DD5"/>
    <w:rsid w:val="00A54E98"/>
    <w:rsid w:val="00A600CF"/>
    <w:rsid w:val="00A713F1"/>
    <w:rsid w:val="00A76EAE"/>
    <w:rsid w:val="00A93EC4"/>
    <w:rsid w:val="00AA0E2F"/>
    <w:rsid w:val="00AA41E0"/>
    <w:rsid w:val="00AA6BC2"/>
    <w:rsid w:val="00AB06CF"/>
    <w:rsid w:val="00AB2990"/>
    <w:rsid w:val="00AD0660"/>
    <w:rsid w:val="00AE18B7"/>
    <w:rsid w:val="00AE2897"/>
    <w:rsid w:val="00AE43CD"/>
    <w:rsid w:val="00AF010E"/>
    <w:rsid w:val="00AF5DDE"/>
    <w:rsid w:val="00AF741C"/>
    <w:rsid w:val="00B039F6"/>
    <w:rsid w:val="00B05010"/>
    <w:rsid w:val="00B24491"/>
    <w:rsid w:val="00B31E32"/>
    <w:rsid w:val="00B414AA"/>
    <w:rsid w:val="00B55515"/>
    <w:rsid w:val="00B62280"/>
    <w:rsid w:val="00B63616"/>
    <w:rsid w:val="00B836A1"/>
    <w:rsid w:val="00B92A05"/>
    <w:rsid w:val="00BA21B1"/>
    <w:rsid w:val="00BB42DB"/>
    <w:rsid w:val="00BD5B23"/>
    <w:rsid w:val="00BF77CD"/>
    <w:rsid w:val="00C134A1"/>
    <w:rsid w:val="00C15029"/>
    <w:rsid w:val="00C21BAB"/>
    <w:rsid w:val="00C26812"/>
    <w:rsid w:val="00C40780"/>
    <w:rsid w:val="00C438CD"/>
    <w:rsid w:val="00C44C09"/>
    <w:rsid w:val="00C47BC4"/>
    <w:rsid w:val="00C50B1F"/>
    <w:rsid w:val="00C67374"/>
    <w:rsid w:val="00C90553"/>
    <w:rsid w:val="00C94B64"/>
    <w:rsid w:val="00C97CF2"/>
    <w:rsid w:val="00CA4F52"/>
    <w:rsid w:val="00CC0700"/>
    <w:rsid w:val="00CC4430"/>
    <w:rsid w:val="00CD162B"/>
    <w:rsid w:val="00CD7502"/>
    <w:rsid w:val="00CE5EBE"/>
    <w:rsid w:val="00CE77A0"/>
    <w:rsid w:val="00CF613F"/>
    <w:rsid w:val="00D1333F"/>
    <w:rsid w:val="00D254E7"/>
    <w:rsid w:val="00D324C2"/>
    <w:rsid w:val="00D34BBA"/>
    <w:rsid w:val="00D4245C"/>
    <w:rsid w:val="00D455B0"/>
    <w:rsid w:val="00D85760"/>
    <w:rsid w:val="00D9328D"/>
    <w:rsid w:val="00DA7AAF"/>
    <w:rsid w:val="00DD4E54"/>
    <w:rsid w:val="00DD5E85"/>
    <w:rsid w:val="00DE7351"/>
    <w:rsid w:val="00DF578A"/>
    <w:rsid w:val="00E23C26"/>
    <w:rsid w:val="00E36802"/>
    <w:rsid w:val="00E400A8"/>
    <w:rsid w:val="00E40FF5"/>
    <w:rsid w:val="00E5037A"/>
    <w:rsid w:val="00E50B27"/>
    <w:rsid w:val="00E52224"/>
    <w:rsid w:val="00E577E2"/>
    <w:rsid w:val="00E77F1F"/>
    <w:rsid w:val="00E958EC"/>
    <w:rsid w:val="00EA2449"/>
    <w:rsid w:val="00EA446D"/>
    <w:rsid w:val="00EA5F58"/>
    <w:rsid w:val="00EA7C2E"/>
    <w:rsid w:val="00EB0537"/>
    <w:rsid w:val="00EB65F7"/>
    <w:rsid w:val="00EB66E2"/>
    <w:rsid w:val="00EB68F2"/>
    <w:rsid w:val="00EB68F3"/>
    <w:rsid w:val="00EC089F"/>
    <w:rsid w:val="00EC360C"/>
    <w:rsid w:val="00ED0A81"/>
    <w:rsid w:val="00ED23F4"/>
    <w:rsid w:val="00EF30B9"/>
    <w:rsid w:val="00EF69D0"/>
    <w:rsid w:val="00F02AE5"/>
    <w:rsid w:val="00F02B3E"/>
    <w:rsid w:val="00F0799C"/>
    <w:rsid w:val="00F11E8E"/>
    <w:rsid w:val="00F57201"/>
    <w:rsid w:val="00F625D2"/>
    <w:rsid w:val="00F62A0D"/>
    <w:rsid w:val="00F6503B"/>
    <w:rsid w:val="00FA4792"/>
    <w:rsid w:val="00FB0301"/>
    <w:rsid w:val="00FB15EC"/>
    <w:rsid w:val="00FB683C"/>
    <w:rsid w:val="00FB758A"/>
    <w:rsid w:val="00FC1C51"/>
    <w:rsid w:val="00FD2CC9"/>
    <w:rsid w:val="00FD3DEF"/>
    <w:rsid w:val="00FD3F89"/>
    <w:rsid w:val="00FD58DA"/>
    <w:rsid w:val="00FE0226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BC8AC"/>
  <w15:chartTrackingRefBased/>
  <w15:docId w15:val="{1AEAF9BB-1FFD-4EB8-AC2B-BCDDBD6D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F5"/>
    <w:rPr>
      <w:sz w:val="18"/>
      <w:szCs w:val="18"/>
    </w:rPr>
  </w:style>
  <w:style w:type="paragraph" w:styleId="a7">
    <w:name w:val="List Paragraph"/>
    <w:basedOn w:val="a"/>
    <w:uiPriority w:val="34"/>
    <w:qFormat/>
    <w:rsid w:val="00F625D2"/>
    <w:pPr>
      <w:ind w:firstLineChars="200" w:firstLine="42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69D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EF69D0"/>
    <w:rPr>
      <w:rFonts w:ascii="Arial" w:eastAsia="宋体" w:hAnsi="Arial" w:cs="Arial"/>
      <w:vanish/>
      <w:kern w:val="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69D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69D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EF69D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0207">
                  <w:marLeft w:val="0"/>
                  <w:marRight w:val="0"/>
                  <w:marTop w:val="0"/>
                  <w:marBottom w:val="0"/>
                  <w:divBdr>
                    <w:top w:val="single" w:sz="6" w:space="0" w:color="67904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8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chy\Documents\&#33258;&#23450;&#20041;%20Office%20&#27169;&#26495;\&#19969;&#35328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C820-D344-4AB2-A5B5-E52ADA06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丁言模板</Template>
  <TotalTime>1410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yxchy</dc:creator>
  <cp:keywords/>
  <dc:description/>
  <cp:lastModifiedBy>Yan Ding</cp:lastModifiedBy>
  <cp:revision>206</cp:revision>
  <dcterms:created xsi:type="dcterms:W3CDTF">2018-06-11T03:17:00Z</dcterms:created>
  <dcterms:modified xsi:type="dcterms:W3CDTF">2019-03-07T20:32:00Z</dcterms:modified>
</cp:coreProperties>
</file>