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6F" w:rsidRPr="003B2549" w:rsidRDefault="00DD0B6F" w:rsidP="006D051C">
      <w:pPr>
        <w:rPr>
          <w:rFonts w:ascii="宋体" w:eastAsia="宋体" w:hAnsi="宋体"/>
          <w:b/>
          <w:sz w:val="24"/>
          <w:szCs w:val="24"/>
        </w:rPr>
      </w:pPr>
      <w:r w:rsidRPr="003B2549">
        <w:rPr>
          <w:rFonts w:ascii="宋体" w:eastAsia="宋体" w:hAnsi="宋体" w:hint="eastAsia"/>
          <w:b/>
          <w:sz w:val="24"/>
          <w:szCs w:val="24"/>
        </w:rPr>
        <w:t>第五课</w:t>
      </w:r>
      <w:r w:rsidRPr="003B2549">
        <w:rPr>
          <w:rFonts w:ascii="宋体" w:eastAsia="宋体" w:hAnsi="宋体"/>
          <w:b/>
          <w:sz w:val="24"/>
          <w:szCs w:val="24"/>
        </w:rPr>
        <w:tab/>
      </w:r>
      <w:r w:rsidRPr="003B2549">
        <w:rPr>
          <w:rFonts w:ascii="宋体" w:eastAsia="宋体" w:hAnsi="宋体"/>
          <w:b/>
          <w:sz w:val="24"/>
          <w:szCs w:val="24"/>
        </w:rPr>
        <w:tab/>
      </w:r>
      <w:r w:rsidR="004C30E0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3B2549">
        <w:rPr>
          <w:rFonts w:ascii="宋体" w:eastAsia="宋体" w:hAnsi="宋体"/>
          <w:b/>
          <w:sz w:val="24"/>
          <w:szCs w:val="24"/>
        </w:rPr>
        <w:tab/>
      </w:r>
      <w:r w:rsidRPr="003B2549">
        <w:rPr>
          <w:rFonts w:ascii="宋体" w:eastAsia="宋体" w:hAnsi="宋体" w:hint="eastAsia"/>
          <w:b/>
          <w:sz w:val="24"/>
          <w:szCs w:val="24"/>
        </w:rPr>
        <w:t>何西阿书9-14章</w:t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/>
          <w:b/>
          <w:sz w:val="24"/>
          <w:szCs w:val="24"/>
        </w:rPr>
        <w:tab/>
      </w:r>
      <w:r w:rsidR="00EF403B" w:rsidRPr="003B2549">
        <w:rPr>
          <w:rFonts w:ascii="宋体" w:eastAsia="宋体" w:hAnsi="宋体" w:hint="eastAsia"/>
          <w:b/>
          <w:sz w:val="24"/>
          <w:szCs w:val="24"/>
        </w:rPr>
        <w:t>2/3/2019</w:t>
      </w:r>
    </w:p>
    <w:p w:rsidR="00F76E97" w:rsidRDefault="00F76E97" w:rsidP="00A259FE">
      <w:pPr>
        <w:rPr>
          <w:rFonts w:ascii="宋体" w:eastAsia="宋体" w:hAnsi="宋体"/>
          <w:sz w:val="24"/>
          <w:szCs w:val="24"/>
        </w:rPr>
      </w:pPr>
    </w:p>
    <w:p w:rsidR="00A259FE" w:rsidRDefault="00CB6452" w:rsidP="00A259F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何西阿书</w:t>
      </w:r>
      <w:r w:rsidR="00985845">
        <w:rPr>
          <w:rFonts w:ascii="宋体" w:eastAsia="宋体" w:hAnsi="宋体" w:hint="eastAsia"/>
          <w:sz w:val="24"/>
          <w:szCs w:val="24"/>
        </w:rPr>
        <w:t>的</w:t>
      </w:r>
      <w:r w:rsidR="00217538">
        <w:rPr>
          <w:rFonts w:ascii="宋体" w:eastAsia="宋体" w:hAnsi="宋体" w:hint="eastAsia"/>
          <w:sz w:val="24"/>
          <w:szCs w:val="24"/>
        </w:rPr>
        <w:t>详细</w:t>
      </w:r>
      <w:r w:rsidR="00985845">
        <w:rPr>
          <w:rFonts w:ascii="宋体" w:eastAsia="宋体" w:hAnsi="宋体" w:hint="eastAsia"/>
          <w:sz w:val="24"/>
          <w:szCs w:val="24"/>
        </w:rPr>
        <w:t>分段</w:t>
      </w:r>
      <w:r w:rsidR="00A259FE">
        <w:rPr>
          <w:rFonts w:ascii="宋体" w:eastAsia="宋体" w:hAnsi="宋体" w:hint="eastAsia"/>
          <w:sz w:val="24"/>
          <w:szCs w:val="24"/>
        </w:rPr>
        <w:t>：</w:t>
      </w:r>
    </w:p>
    <w:p w:rsidR="00B07F30" w:rsidRPr="00A259FE" w:rsidRDefault="00B07F30" w:rsidP="00A259FE">
      <w:pPr>
        <w:rPr>
          <w:rFonts w:ascii="宋体" w:eastAsia="宋体" w:hAnsi="宋体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1"/>
        <w:gridCol w:w="652"/>
        <w:gridCol w:w="652"/>
        <w:gridCol w:w="592"/>
        <w:gridCol w:w="567"/>
        <w:gridCol w:w="567"/>
        <w:gridCol w:w="567"/>
        <w:gridCol w:w="567"/>
        <w:gridCol w:w="567"/>
        <w:gridCol w:w="567"/>
        <w:gridCol w:w="567"/>
        <w:gridCol w:w="576"/>
        <w:gridCol w:w="576"/>
        <w:gridCol w:w="549"/>
      </w:tblGrid>
      <w:tr w:rsidR="00A259FE" w:rsidRPr="00A259FE" w:rsidTr="00EB7493">
        <w:tc>
          <w:tcPr>
            <w:tcW w:w="2547" w:type="dxa"/>
            <w:gridSpan w:val="4"/>
          </w:tcPr>
          <w:p w:rsidR="00A259FE" w:rsidRPr="00A259FE" w:rsidRDefault="00A259FE" w:rsidP="00A259FE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b/>
                <w:sz w:val="24"/>
                <w:szCs w:val="24"/>
              </w:rPr>
              <w:t>何西阿之伤痛</w:t>
            </w:r>
          </w:p>
        </w:tc>
        <w:tc>
          <w:tcPr>
            <w:tcW w:w="5670" w:type="dxa"/>
            <w:gridSpan w:val="10"/>
          </w:tcPr>
          <w:p w:rsidR="00A259FE" w:rsidRPr="00A259FE" w:rsidRDefault="00A259FE" w:rsidP="00A259FE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b/>
                <w:sz w:val="24"/>
                <w:szCs w:val="24"/>
              </w:rPr>
              <w:t>耶和华之伤痛</w:t>
            </w:r>
          </w:p>
        </w:tc>
      </w:tr>
      <w:tr w:rsidR="00A259FE" w:rsidRPr="00A259FE" w:rsidTr="00EB7493">
        <w:tc>
          <w:tcPr>
            <w:tcW w:w="2547" w:type="dxa"/>
            <w:gridSpan w:val="4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个人历史</w:t>
            </w:r>
          </w:p>
        </w:tc>
        <w:tc>
          <w:tcPr>
            <w:tcW w:w="5670" w:type="dxa"/>
            <w:gridSpan w:val="10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国家历史</w:t>
            </w:r>
          </w:p>
        </w:tc>
      </w:tr>
      <w:tr w:rsidR="00A259FE" w:rsidRPr="00A259FE" w:rsidTr="00EB7493">
        <w:tc>
          <w:tcPr>
            <w:tcW w:w="2547" w:type="dxa"/>
            <w:gridSpan w:val="4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1-3</w:t>
            </w:r>
          </w:p>
        </w:tc>
        <w:tc>
          <w:tcPr>
            <w:tcW w:w="5670" w:type="dxa"/>
            <w:gridSpan w:val="10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4-14</w:t>
            </w:r>
          </w:p>
        </w:tc>
      </w:tr>
      <w:tr w:rsidR="00A259FE" w:rsidRPr="00A259FE" w:rsidTr="00EB7493">
        <w:tc>
          <w:tcPr>
            <w:tcW w:w="1303" w:type="dxa"/>
            <w:gridSpan w:val="2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第一次</w:t>
            </w:r>
          </w:p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婚娶</w:t>
            </w:r>
          </w:p>
        </w:tc>
        <w:tc>
          <w:tcPr>
            <w:tcW w:w="1244" w:type="dxa"/>
            <w:gridSpan w:val="2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第二次</w:t>
            </w:r>
          </w:p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婚娶</w:t>
            </w:r>
          </w:p>
        </w:tc>
        <w:tc>
          <w:tcPr>
            <w:tcW w:w="2268" w:type="dxa"/>
            <w:gridSpan w:val="4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斥责以色列的罪行</w:t>
            </w:r>
          </w:p>
        </w:tc>
        <w:tc>
          <w:tcPr>
            <w:tcW w:w="1701" w:type="dxa"/>
            <w:gridSpan w:val="3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宣告以色列的</w:t>
            </w:r>
          </w:p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审判</w:t>
            </w:r>
          </w:p>
        </w:tc>
        <w:tc>
          <w:tcPr>
            <w:tcW w:w="1701" w:type="dxa"/>
            <w:gridSpan w:val="3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预言以色列的</w:t>
            </w:r>
          </w:p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复兴</w:t>
            </w:r>
          </w:p>
        </w:tc>
      </w:tr>
      <w:tr w:rsidR="00A259FE" w:rsidRPr="00A259FE" w:rsidTr="00EB7493">
        <w:tc>
          <w:tcPr>
            <w:tcW w:w="1303" w:type="dxa"/>
            <w:gridSpan w:val="2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象征以色列之淫行</w:t>
            </w:r>
          </w:p>
        </w:tc>
        <w:tc>
          <w:tcPr>
            <w:tcW w:w="1244" w:type="dxa"/>
            <w:gridSpan w:val="2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象征耶和华之恩慈</w:t>
            </w:r>
          </w:p>
        </w:tc>
        <w:tc>
          <w:tcPr>
            <w:tcW w:w="2268" w:type="dxa"/>
            <w:gridSpan w:val="4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神是圣洁的</w:t>
            </w:r>
          </w:p>
        </w:tc>
        <w:tc>
          <w:tcPr>
            <w:tcW w:w="1701" w:type="dxa"/>
            <w:gridSpan w:val="3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神是公义的</w:t>
            </w:r>
          </w:p>
        </w:tc>
        <w:tc>
          <w:tcPr>
            <w:tcW w:w="1701" w:type="dxa"/>
            <w:gridSpan w:val="3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神是慈爱的</w:t>
            </w:r>
          </w:p>
        </w:tc>
      </w:tr>
      <w:tr w:rsidR="00A259FE" w:rsidRPr="00A259FE" w:rsidTr="00EB7493">
        <w:tc>
          <w:tcPr>
            <w:tcW w:w="651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59FE">
              <w:rPr>
                <w:rFonts w:ascii="宋体" w:eastAsia="宋体" w:hAnsi="宋体" w:hint="eastAsia"/>
                <w:sz w:val="24"/>
                <w:szCs w:val="24"/>
              </w:rPr>
              <w:t>命娶淫妇</w:t>
            </w:r>
            <w:proofErr w:type="gramEnd"/>
          </w:p>
        </w:tc>
        <w:tc>
          <w:tcPr>
            <w:tcW w:w="652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59FE">
              <w:rPr>
                <w:rFonts w:ascii="宋体" w:eastAsia="宋体" w:hAnsi="宋体" w:hint="eastAsia"/>
                <w:sz w:val="24"/>
                <w:szCs w:val="24"/>
              </w:rPr>
              <w:t>斥责国</w:t>
            </w:r>
            <w:proofErr w:type="gramEnd"/>
            <w:r w:rsidRPr="00A259FE">
              <w:rPr>
                <w:rFonts w:ascii="宋体" w:eastAsia="宋体" w:hAnsi="宋体" w:hint="eastAsia"/>
                <w:sz w:val="24"/>
                <w:szCs w:val="24"/>
              </w:rPr>
              <w:t>淫</w:t>
            </w:r>
          </w:p>
        </w:tc>
        <w:tc>
          <w:tcPr>
            <w:tcW w:w="652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再娶淫妇</w:t>
            </w:r>
          </w:p>
        </w:tc>
        <w:tc>
          <w:tcPr>
            <w:tcW w:w="592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59FE">
              <w:rPr>
                <w:rFonts w:ascii="宋体" w:eastAsia="宋体" w:hAnsi="宋体" w:hint="eastAsia"/>
                <w:sz w:val="24"/>
                <w:szCs w:val="24"/>
              </w:rPr>
              <w:t>预言国复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以色列之罪行</w:t>
            </w:r>
          </w:p>
        </w:tc>
        <w:tc>
          <w:tcPr>
            <w:tcW w:w="567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耶和华之忿怒</w:t>
            </w:r>
          </w:p>
        </w:tc>
        <w:tc>
          <w:tcPr>
            <w:tcW w:w="567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以色列</w:t>
            </w:r>
            <w:proofErr w:type="gramStart"/>
            <w:r w:rsidRPr="00A259FE">
              <w:rPr>
                <w:rFonts w:ascii="宋体" w:eastAsia="宋体" w:hAnsi="宋体" w:hint="eastAsia"/>
                <w:sz w:val="24"/>
                <w:szCs w:val="24"/>
              </w:rPr>
              <w:t>之伪悔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以色列之真相</w:t>
            </w:r>
          </w:p>
        </w:tc>
        <w:tc>
          <w:tcPr>
            <w:tcW w:w="567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审判之宣告</w:t>
            </w:r>
          </w:p>
        </w:tc>
        <w:tc>
          <w:tcPr>
            <w:tcW w:w="567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审判之方法</w:t>
            </w:r>
          </w:p>
        </w:tc>
        <w:tc>
          <w:tcPr>
            <w:tcW w:w="567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审判之效果</w:t>
            </w:r>
          </w:p>
        </w:tc>
        <w:tc>
          <w:tcPr>
            <w:tcW w:w="576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以色列</w:t>
            </w:r>
            <w:proofErr w:type="gramStart"/>
            <w:r w:rsidRPr="00A259FE">
              <w:rPr>
                <w:rFonts w:ascii="宋体" w:eastAsia="宋体" w:hAnsi="宋体" w:hint="eastAsia"/>
                <w:sz w:val="24"/>
                <w:szCs w:val="24"/>
              </w:rPr>
              <w:t>之过去</w:t>
            </w:r>
            <w:proofErr w:type="gramEnd"/>
          </w:p>
        </w:tc>
        <w:tc>
          <w:tcPr>
            <w:tcW w:w="576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以色列</w:t>
            </w:r>
            <w:proofErr w:type="gramStart"/>
            <w:r w:rsidRPr="00A259FE">
              <w:rPr>
                <w:rFonts w:ascii="宋体" w:eastAsia="宋体" w:hAnsi="宋体" w:hint="eastAsia"/>
                <w:sz w:val="24"/>
                <w:szCs w:val="24"/>
              </w:rPr>
              <w:t>之现在</w:t>
            </w:r>
            <w:proofErr w:type="gramEnd"/>
          </w:p>
        </w:tc>
        <w:tc>
          <w:tcPr>
            <w:tcW w:w="549" w:type="dxa"/>
            <w:tcBorders>
              <w:bottom w:val="nil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以色列之将来</w:t>
            </w:r>
          </w:p>
        </w:tc>
      </w:tr>
      <w:tr w:rsidR="00A259FE" w:rsidRPr="00A259FE" w:rsidTr="00EB7493">
        <w:tc>
          <w:tcPr>
            <w:tcW w:w="651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3上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3下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12-13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A259FE" w:rsidRPr="00A259FE" w:rsidTr="00EB7493">
        <w:tc>
          <w:tcPr>
            <w:tcW w:w="1303" w:type="dxa"/>
            <w:gridSpan w:val="2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1-2</w:t>
            </w:r>
          </w:p>
        </w:tc>
        <w:tc>
          <w:tcPr>
            <w:tcW w:w="1244" w:type="dxa"/>
            <w:gridSpan w:val="2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4-7</w:t>
            </w:r>
          </w:p>
        </w:tc>
        <w:tc>
          <w:tcPr>
            <w:tcW w:w="1701" w:type="dxa"/>
            <w:gridSpan w:val="3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8-10</w:t>
            </w:r>
          </w:p>
        </w:tc>
        <w:tc>
          <w:tcPr>
            <w:tcW w:w="1701" w:type="dxa"/>
            <w:gridSpan w:val="3"/>
          </w:tcPr>
          <w:p w:rsidR="00A259FE" w:rsidRPr="00A259FE" w:rsidRDefault="00A259FE" w:rsidP="00A259FE">
            <w:pPr>
              <w:rPr>
                <w:rFonts w:ascii="宋体" w:eastAsia="宋体" w:hAnsi="宋体"/>
                <w:sz w:val="24"/>
                <w:szCs w:val="24"/>
              </w:rPr>
            </w:pPr>
            <w:r w:rsidRPr="00A259FE">
              <w:rPr>
                <w:rFonts w:ascii="宋体" w:eastAsia="宋体" w:hAnsi="宋体" w:hint="eastAsia"/>
                <w:sz w:val="24"/>
                <w:szCs w:val="24"/>
              </w:rPr>
              <w:t>11-14</w:t>
            </w:r>
          </w:p>
        </w:tc>
      </w:tr>
    </w:tbl>
    <w:p w:rsidR="00CD37FE" w:rsidRDefault="00CD37FE" w:rsidP="006D051C">
      <w:pPr>
        <w:rPr>
          <w:rFonts w:ascii="宋体" w:eastAsia="宋体" w:hAnsi="宋体"/>
          <w:sz w:val="24"/>
          <w:szCs w:val="24"/>
        </w:rPr>
      </w:pPr>
    </w:p>
    <w:p w:rsidR="00EF403B" w:rsidRDefault="00EF403B" w:rsidP="006D051C">
      <w:pPr>
        <w:rPr>
          <w:rFonts w:ascii="宋体" w:eastAsia="宋体" w:hAnsi="宋体"/>
          <w:sz w:val="24"/>
          <w:szCs w:val="24"/>
        </w:rPr>
      </w:pPr>
    </w:p>
    <w:p w:rsidR="006D051C" w:rsidRDefault="006D051C" w:rsidP="006D051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Pr="00ED27BD">
        <w:rPr>
          <w:rFonts w:ascii="宋体" w:eastAsia="宋体" w:hAnsi="宋体" w:hint="eastAsia"/>
          <w:sz w:val="24"/>
          <w:szCs w:val="24"/>
        </w:rPr>
        <w:t>9章</w:t>
      </w:r>
      <w:r w:rsidR="00CE6CC7">
        <w:rPr>
          <w:rFonts w:ascii="宋体" w:eastAsia="宋体" w:hAnsi="宋体" w:hint="eastAsia"/>
          <w:sz w:val="24"/>
          <w:szCs w:val="24"/>
        </w:rPr>
        <w:t xml:space="preserve"> </w:t>
      </w:r>
      <w:r w:rsidR="00CB6452">
        <w:rPr>
          <w:rFonts w:ascii="宋体" w:eastAsia="宋体" w:hAnsi="宋体" w:hint="eastAsia"/>
          <w:sz w:val="24"/>
          <w:szCs w:val="24"/>
        </w:rPr>
        <w:t>审判的</w:t>
      </w:r>
      <w:r w:rsidR="00985845">
        <w:rPr>
          <w:rFonts w:ascii="宋体" w:eastAsia="宋体" w:hAnsi="宋体" w:hint="eastAsia"/>
          <w:sz w:val="24"/>
          <w:szCs w:val="24"/>
        </w:rPr>
        <w:t>具体</w:t>
      </w:r>
      <w:r w:rsidR="00CB6452">
        <w:rPr>
          <w:rFonts w:ascii="宋体" w:eastAsia="宋体" w:hAnsi="宋体" w:hint="eastAsia"/>
          <w:sz w:val="24"/>
          <w:szCs w:val="24"/>
        </w:rPr>
        <w:t>方法</w:t>
      </w:r>
    </w:p>
    <w:p w:rsidR="00A549D5" w:rsidRDefault="00A549D5" w:rsidP="006D051C">
      <w:pPr>
        <w:rPr>
          <w:rFonts w:ascii="宋体" w:eastAsia="宋体" w:hAnsi="宋体"/>
          <w:sz w:val="24"/>
          <w:szCs w:val="24"/>
        </w:rPr>
      </w:pPr>
    </w:p>
    <w:p w:rsidR="00EF403B" w:rsidRPr="006E3D34" w:rsidRDefault="00CD37FE" w:rsidP="006E3D34">
      <w:pPr>
        <w:pStyle w:val="a9"/>
        <w:numPr>
          <w:ilvl w:val="0"/>
          <w:numId w:val="24"/>
        </w:numPr>
        <w:ind w:firstLineChars="0"/>
        <w:rPr>
          <w:rFonts w:ascii="宋体" w:eastAsia="宋体" w:hAnsi="宋体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以色列像妓女喜爱赏赐那样去拥抱偶像，神就把他们从应许之地拿去，</w:t>
      </w:r>
      <w:r w:rsidR="006959F9" w:rsidRPr="006E3D34">
        <w:rPr>
          <w:rFonts w:ascii="宋体" w:eastAsia="宋体" w:hAnsi="宋体" w:hint="eastAsia"/>
          <w:sz w:val="24"/>
          <w:szCs w:val="24"/>
        </w:rPr>
        <w:t>使他们</w:t>
      </w:r>
      <w:r w:rsidRPr="006E3D34">
        <w:rPr>
          <w:rFonts w:ascii="宋体" w:eastAsia="宋体" w:hAnsi="宋体" w:hint="eastAsia"/>
          <w:sz w:val="24"/>
          <w:szCs w:val="24"/>
        </w:rPr>
        <w:t>被亚述掳去当奴隶，吃不洁净的食物。</w:t>
      </w:r>
    </w:p>
    <w:p w:rsidR="00EF403B" w:rsidRPr="006E3D34" w:rsidRDefault="006959F9" w:rsidP="006E3D34">
      <w:pPr>
        <w:pStyle w:val="a9"/>
        <w:numPr>
          <w:ilvl w:val="0"/>
          <w:numId w:val="24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kern w:val="0"/>
          <w:sz w:val="24"/>
          <w:szCs w:val="24"/>
        </w:rPr>
        <w:t>先知</w:t>
      </w:r>
      <w:r w:rsidR="009F1CEC" w:rsidRPr="006E3D34">
        <w:rPr>
          <w:rFonts w:ascii="宋体" w:eastAsia="宋体" w:hAnsi="宋体" w:hint="eastAsia"/>
          <w:kern w:val="0"/>
          <w:sz w:val="24"/>
          <w:szCs w:val="24"/>
        </w:rPr>
        <w:t>何西阿不断警告他们，</w:t>
      </w:r>
      <w:r w:rsidR="00CD37FE" w:rsidRPr="006E3D34">
        <w:rPr>
          <w:rFonts w:ascii="宋体" w:eastAsia="宋体" w:hAnsi="宋体" w:hint="eastAsia"/>
          <w:kern w:val="0"/>
          <w:sz w:val="24"/>
          <w:szCs w:val="24"/>
        </w:rPr>
        <w:t>但</w:t>
      </w:r>
      <w:r w:rsidR="009F1CEC" w:rsidRPr="006E3D34">
        <w:rPr>
          <w:rFonts w:ascii="宋体" w:eastAsia="宋体" w:hAnsi="宋体" w:hint="eastAsia"/>
          <w:kern w:val="0"/>
          <w:sz w:val="24"/>
          <w:szCs w:val="24"/>
        </w:rPr>
        <w:t>以色列人一直都没有真正悔改，所以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他们</w:t>
      </w:r>
      <w:r w:rsidR="00CD37FE" w:rsidRPr="006E3D34">
        <w:rPr>
          <w:rFonts w:ascii="宋体" w:eastAsia="宋体" w:hAnsi="宋体" w:hint="eastAsia"/>
          <w:kern w:val="0"/>
          <w:sz w:val="24"/>
          <w:szCs w:val="24"/>
        </w:rPr>
        <w:t>献上的祭物神都不喜悦，他们的居所都要成为荒场</w:t>
      </w:r>
      <w:r w:rsidR="009F1CEC" w:rsidRPr="006E3D34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EF403B" w:rsidRPr="006E3D34" w:rsidRDefault="00CD37FE" w:rsidP="006E3D34">
      <w:pPr>
        <w:pStyle w:val="a9"/>
        <w:numPr>
          <w:ilvl w:val="0"/>
          <w:numId w:val="24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kern w:val="0"/>
          <w:sz w:val="24"/>
          <w:szCs w:val="24"/>
        </w:rPr>
        <w:t>他们不听先知的劝诫，对先知充满怨恨</w:t>
      </w:r>
      <w:r w:rsidR="006959F9" w:rsidRPr="006E3D34">
        <w:rPr>
          <w:rFonts w:ascii="宋体" w:eastAsia="宋体" w:hAnsi="宋体" w:hint="eastAsia"/>
          <w:kern w:val="0"/>
          <w:sz w:val="24"/>
          <w:szCs w:val="24"/>
        </w:rPr>
        <w:t>，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以法莲的败坏就如</w:t>
      </w:r>
      <w:proofErr w:type="gramStart"/>
      <w:r w:rsidRPr="006E3D34">
        <w:rPr>
          <w:rFonts w:ascii="宋体" w:eastAsia="宋体" w:hAnsi="宋体" w:hint="eastAsia"/>
          <w:kern w:val="0"/>
          <w:sz w:val="24"/>
          <w:szCs w:val="24"/>
        </w:rPr>
        <w:t>从前</w:t>
      </w:r>
      <w:r w:rsidRPr="006E3D34">
        <w:rPr>
          <w:rFonts w:ascii="宋体" w:eastAsia="宋体" w:hAnsi="宋体"/>
          <w:kern w:val="0"/>
          <w:sz w:val="24"/>
          <w:szCs w:val="24"/>
        </w:rPr>
        <w:t>基比亚</w:t>
      </w:r>
      <w:proofErr w:type="gramEnd"/>
      <w:r w:rsidRPr="006E3D34">
        <w:rPr>
          <w:rFonts w:ascii="宋体" w:eastAsia="宋体" w:hAnsi="宋体"/>
          <w:kern w:val="0"/>
          <w:sz w:val="24"/>
          <w:szCs w:val="24"/>
        </w:rPr>
        <w:t>一样</w:t>
      </w:r>
      <w:r w:rsidR="006959F9" w:rsidRPr="006E3D34">
        <w:rPr>
          <w:rFonts w:ascii="宋体" w:eastAsia="宋体" w:hAnsi="宋体" w:hint="eastAsia"/>
          <w:kern w:val="0"/>
          <w:sz w:val="24"/>
          <w:szCs w:val="24"/>
        </w:rPr>
        <w:t>，</w:t>
      </w:r>
      <w:proofErr w:type="gramStart"/>
      <w:r w:rsidR="006959F9" w:rsidRPr="006E3D34">
        <w:rPr>
          <w:rFonts w:ascii="宋体" w:eastAsia="宋体" w:hAnsi="宋体" w:hint="eastAsia"/>
          <w:kern w:val="0"/>
          <w:sz w:val="24"/>
          <w:szCs w:val="24"/>
        </w:rPr>
        <w:t>神必要</w:t>
      </w:r>
      <w:proofErr w:type="gramEnd"/>
      <w:r w:rsidR="006959F9" w:rsidRPr="006E3D34">
        <w:rPr>
          <w:rFonts w:ascii="宋体" w:eastAsia="宋体" w:hAnsi="宋体" w:hint="eastAsia"/>
          <w:kern w:val="0"/>
          <w:sz w:val="24"/>
          <w:szCs w:val="24"/>
        </w:rPr>
        <w:t>追讨他们的罪孽。</w:t>
      </w:r>
    </w:p>
    <w:p w:rsidR="006E3D34" w:rsidRPr="002264B1" w:rsidRDefault="006959F9" w:rsidP="00FA483A">
      <w:pPr>
        <w:pStyle w:val="a9"/>
        <w:numPr>
          <w:ilvl w:val="0"/>
          <w:numId w:val="24"/>
        </w:numPr>
        <w:ind w:firstLineChars="0"/>
        <w:rPr>
          <w:rFonts w:ascii="宋体" w:eastAsia="宋体" w:hAnsi="宋体" w:hint="eastAsia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最初以色列</w:t>
      </w:r>
      <w:proofErr w:type="gramStart"/>
      <w:r w:rsidRPr="006E3D34">
        <w:rPr>
          <w:rFonts w:ascii="宋体" w:eastAsia="宋体" w:hAnsi="宋体" w:hint="eastAsia"/>
          <w:sz w:val="24"/>
          <w:szCs w:val="24"/>
        </w:rPr>
        <w:t>是讨神喜悦</w:t>
      </w:r>
      <w:proofErr w:type="gramEnd"/>
      <w:r w:rsidRPr="006E3D34">
        <w:rPr>
          <w:rFonts w:ascii="宋体" w:eastAsia="宋体" w:hAnsi="宋体" w:hint="eastAsia"/>
          <w:sz w:val="24"/>
          <w:szCs w:val="24"/>
        </w:rPr>
        <w:t>的，后来因拜偶像成为可憎。耶和华要剥夺他们的荣耀，使</w:t>
      </w:r>
      <w:proofErr w:type="gramStart"/>
      <w:r w:rsidRPr="006E3D34">
        <w:rPr>
          <w:rFonts w:ascii="宋体" w:eastAsia="宋体" w:hAnsi="宋体" w:hint="eastAsia"/>
          <w:sz w:val="24"/>
          <w:szCs w:val="24"/>
        </w:rPr>
        <w:t>他们</w:t>
      </w:r>
      <w:r w:rsidRPr="006E3D34">
        <w:rPr>
          <w:rFonts w:ascii="宋体" w:eastAsia="宋体" w:hAnsi="宋体"/>
          <w:kern w:val="0"/>
          <w:sz w:val="24"/>
          <w:szCs w:val="24"/>
        </w:rPr>
        <w:t>胎</w:t>
      </w:r>
      <w:proofErr w:type="gramEnd"/>
      <w:r w:rsidRPr="006E3D34">
        <w:rPr>
          <w:rFonts w:ascii="宋体" w:eastAsia="宋体" w:hAnsi="宋体"/>
          <w:kern w:val="0"/>
          <w:sz w:val="24"/>
          <w:szCs w:val="24"/>
        </w:rPr>
        <w:t>坠乳干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，他们要在列国中漂流。</w:t>
      </w:r>
    </w:p>
    <w:p w:rsidR="0029489D" w:rsidRPr="00697056" w:rsidRDefault="0029489D" w:rsidP="00FA483A">
      <w:pPr>
        <w:rPr>
          <w:rFonts w:ascii="宋体" w:eastAsia="宋体" w:hAnsi="宋体" w:hint="eastAsia"/>
          <w:sz w:val="24"/>
          <w:szCs w:val="24"/>
        </w:rPr>
      </w:pPr>
    </w:p>
    <w:p w:rsidR="00C61180" w:rsidRDefault="00C61180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="00711AC5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章</w:t>
      </w:r>
      <w:r w:rsidR="004E038E">
        <w:rPr>
          <w:rFonts w:ascii="宋体" w:eastAsia="宋体" w:hAnsi="宋体" w:hint="eastAsia"/>
          <w:sz w:val="24"/>
          <w:szCs w:val="24"/>
        </w:rPr>
        <w:t xml:space="preserve"> 神审判的结果</w:t>
      </w:r>
    </w:p>
    <w:p w:rsidR="00A549D5" w:rsidRPr="00ED27BD" w:rsidRDefault="00A549D5" w:rsidP="00FA483A">
      <w:pPr>
        <w:rPr>
          <w:rFonts w:ascii="宋体" w:eastAsia="宋体" w:hAnsi="宋体"/>
          <w:sz w:val="24"/>
          <w:szCs w:val="24"/>
        </w:rPr>
      </w:pPr>
    </w:p>
    <w:p w:rsidR="00EF403B" w:rsidRPr="006E3D34" w:rsidRDefault="00D82FB6" w:rsidP="006E3D34">
      <w:pPr>
        <w:pStyle w:val="a9"/>
        <w:numPr>
          <w:ilvl w:val="0"/>
          <w:numId w:val="25"/>
        </w:numPr>
        <w:ind w:firstLineChars="0"/>
        <w:rPr>
          <w:rFonts w:ascii="宋体" w:eastAsia="宋体" w:hAnsi="宋体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以色列不断增添偶像，神要拆毁他们的偶像和偶像祭坛。</w:t>
      </w:r>
    </w:p>
    <w:p w:rsidR="00EF403B" w:rsidRPr="006E3D34" w:rsidRDefault="00D82FB6" w:rsidP="006E3D34">
      <w:pPr>
        <w:pStyle w:val="a9"/>
        <w:numPr>
          <w:ilvl w:val="0"/>
          <w:numId w:val="25"/>
        </w:numPr>
        <w:ind w:firstLineChars="0"/>
        <w:rPr>
          <w:rFonts w:ascii="宋体" w:eastAsia="宋体" w:hAnsi="宋体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他们的金牛犊要被当作礼物送给亚述王，北国最后的王要像水面的沫子一样灭没</w:t>
      </w:r>
      <w:r w:rsidR="00EF403B" w:rsidRPr="006E3D34">
        <w:rPr>
          <w:rFonts w:ascii="宋体" w:eastAsia="宋体" w:hAnsi="宋体" w:hint="eastAsia"/>
          <w:sz w:val="24"/>
          <w:szCs w:val="24"/>
        </w:rPr>
        <w:t>。</w:t>
      </w:r>
    </w:p>
    <w:p w:rsidR="00D82FB6" w:rsidRPr="006E3D34" w:rsidRDefault="00D82FB6" w:rsidP="006E3D34">
      <w:pPr>
        <w:pStyle w:val="a9"/>
        <w:numPr>
          <w:ilvl w:val="0"/>
          <w:numId w:val="25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神的惩罚临到他们，列</w:t>
      </w:r>
      <w:proofErr w:type="gramStart"/>
      <w:r w:rsidRPr="006E3D34">
        <w:rPr>
          <w:rFonts w:ascii="宋体" w:eastAsia="宋体" w:hAnsi="宋体" w:hint="eastAsia"/>
          <w:sz w:val="24"/>
          <w:szCs w:val="24"/>
        </w:rPr>
        <w:t>邦</w:t>
      </w:r>
      <w:proofErr w:type="gramEnd"/>
      <w:r w:rsidRPr="006E3D34">
        <w:rPr>
          <w:rFonts w:ascii="宋体" w:eastAsia="宋体" w:hAnsi="宋体" w:hint="eastAsia"/>
          <w:sz w:val="24"/>
          <w:szCs w:val="24"/>
        </w:rPr>
        <w:t>要聚集攻击他们，他们的</w:t>
      </w:r>
      <w:proofErr w:type="gramStart"/>
      <w:r w:rsidRPr="006E3D34">
        <w:rPr>
          <w:rFonts w:ascii="宋体" w:eastAsia="宋体" w:hAnsi="宋体" w:hint="eastAsia"/>
          <w:sz w:val="24"/>
          <w:szCs w:val="24"/>
        </w:rPr>
        <w:t>丘坛都</w:t>
      </w:r>
      <w:proofErr w:type="gramEnd"/>
      <w:r w:rsidRPr="006E3D34">
        <w:rPr>
          <w:rFonts w:ascii="宋体" w:eastAsia="宋体" w:hAnsi="宋体" w:hint="eastAsia"/>
          <w:sz w:val="24"/>
          <w:szCs w:val="24"/>
        </w:rPr>
        <w:t>必被毁灭</w:t>
      </w:r>
      <w:r w:rsidR="00A549D5" w:rsidRPr="006E3D34">
        <w:rPr>
          <w:rFonts w:ascii="宋体" w:eastAsia="宋体" w:hAnsi="宋体" w:hint="eastAsia"/>
          <w:sz w:val="24"/>
          <w:szCs w:val="24"/>
        </w:rPr>
        <w:t>，他们要被亚述奴役，因他们</w:t>
      </w:r>
      <w:r w:rsidR="00A549D5" w:rsidRPr="006E3D34">
        <w:rPr>
          <w:rFonts w:ascii="宋体" w:eastAsia="宋体" w:hAnsi="宋体"/>
          <w:kern w:val="0"/>
          <w:sz w:val="24"/>
          <w:szCs w:val="24"/>
        </w:rPr>
        <w:t>耕种的是奸恶，收割的是罪孽</w:t>
      </w:r>
      <w:r w:rsidR="00A549D5" w:rsidRPr="006E3D34">
        <w:rPr>
          <w:rFonts w:ascii="宋体" w:eastAsia="宋体" w:hAnsi="宋体" w:hint="eastAsia"/>
          <w:kern w:val="0"/>
          <w:sz w:val="24"/>
          <w:szCs w:val="24"/>
        </w:rPr>
        <w:t>，他们要在亚述残忍的折磨中亡国。</w:t>
      </w:r>
    </w:p>
    <w:p w:rsidR="00032615" w:rsidRDefault="00032615" w:rsidP="00E858C7">
      <w:pPr>
        <w:rPr>
          <w:rFonts w:ascii="宋体" w:eastAsia="宋体" w:hAnsi="宋体"/>
          <w:kern w:val="0"/>
          <w:sz w:val="24"/>
          <w:szCs w:val="24"/>
        </w:rPr>
      </w:pPr>
    </w:p>
    <w:p w:rsidR="00996AF4" w:rsidRDefault="00697056" w:rsidP="00697056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王下</w:t>
      </w:r>
      <w:r>
        <w:rPr>
          <w:rFonts w:ascii="宋体" w:eastAsia="宋体" w:hAnsi="宋体" w:hint="eastAsia"/>
          <w:kern w:val="0"/>
          <w:sz w:val="24"/>
          <w:szCs w:val="24"/>
        </w:rPr>
        <w:t>17：7-8，13-14，18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 w:rsidR="00F54550">
        <w:rPr>
          <w:rFonts w:ascii="宋体" w:eastAsia="宋体" w:hAnsi="宋体" w:hint="eastAsia"/>
          <w:kern w:val="0"/>
          <w:sz w:val="24"/>
          <w:szCs w:val="24"/>
        </w:rPr>
        <w:t>“</w:t>
      </w:r>
      <w:r w:rsidRPr="00697056">
        <w:rPr>
          <w:rFonts w:ascii="宋体" w:eastAsia="宋体" w:hAnsi="宋体"/>
          <w:kern w:val="0"/>
          <w:sz w:val="24"/>
          <w:szCs w:val="24"/>
        </w:rPr>
        <w:t>这是因以色列人得罪那领他们出埃及地，脱离埃及王法老手</w:t>
      </w:r>
      <w:r w:rsidRPr="00697056">
        <w:rPr>
          <w:rFonts w:ascii="宋体" w:eastAsia="宋体" w:hAnsi="宋体"/>
          <w:kern w:val="0"/>
          <w:sz w:val="24"/>
          <w:szCs w:val="24"/>
        </w:rPr>
        <w:lastRenderedPageBreak/>
        <w:t>的耶和华他们的神，去敬畏别神，随从耶和华在他们面前所赶出外</w:t>
      </w:r>
      <w:proofErr w:type="gramStart"/>
      <w:r w:rsidRPr="00697056">
        <w:rPr>
          <w:rFonts w:ascii="宋体" w:eastAsia="宋体" w:hAnsi="宋体"/>
          <w:kern w:val="0"/>
          <w:sz w:val="24"/>
          <w:szCs w:val="24"/>
        </w:rPr>
        <w:t>邦</w:t>
      </w:r>
      <w:proofErr w:type="gramEnd"/>
      <w:r w:rsidRPr="00697056">
        <w:rPr>
          <w:rFonts w:ascii="宋体" w:eastAsia="宋体" w:hAnsi="宋体"/>
          <w:kern w:val="0"/>
          <w:sz w:val="24"/>
          <w:szCs w:val="24"/>
        </w:rPr>
        <w:t>人的风俗和以色列诸王所立的条规。</w:t>
      </w:r>
      <w:r>
        <w:rPr>
          <w:rFonts w:ascii="宋体" w:eastAsia="宋体" w:hAnsi="宋体" w:hint="eastAsia"/>
          <w:kern w:val="0"/>
          <w:sz w:val="24"/>
          <w:szCs w:val="24"/>
        </w:rPr>
        <w:t>……</w:t>
      </w:r>
    </w:p>
    <w:p w:rsidR="0085799C" w:rsidRDefault="00697056" w:rsidP="00697056">
      <w:pPr>
        <w:rPr>
          <w:rFonts w:ascii="宋体" w:eastAsia="宋体" w:hAnsi="宋体"/>
          <w:kern w:val="0"/>
          <w:sz w:val="24"/>
          <w:szCs w:val="24"/>
        </w:rPr>
      </w:pPr>
      <w:r w:rsidRPr="00697056">
        <w:rPr>
          <w:rFonts w:ascii="宋体" w:eastAsia="宋体" w:hAnsi="宋体"/>
          <w:kern w:val="0"/>
          <w:sz w:val="24"/>
          <w:szCs w:val="24"/>
        </w:rPr>
        <w:t>但</w:t>
      </w:r>
      <w:proofErr w:type="gramStart"/>
      <w:r w:rsidRPr="00697056">
        <w:rPr>
          <w:rFonts w:ascii="宋体" w:eastAsia="宋体" w:hAnsi="宋体"/>
          <w:kern w:val="0"/>
          <w:sz w:val="24"/>
          <w:szCs w:val="24"/>
        </w:rPr>
        <w:t>耶和华借众先知</w:t>
      </w:r>
      <w:proofErr w:type="gramEnd"/>
      <w:r w:rsidRPr="00697056">
        <w:rPr>
          <w:rFonts w:ascii="宋体" w:eastAsia="宋体" w:hAnsi="宋体"/>
          <w:kern w:val="0"/>
          <w:sz w:val="24"/>
          <w:szCs w:val="24"/>
        </w:rPr>
        <w:t>，先见</w:t>
      </w:r>
      <w:proofErr w:type="gramStart"/>
      <w:r w:rsidRPr="00697056">
        <w:rPr>
          <w:rFonts w:ascii="宋体" w:eastAsia="宋体" w:hAnsi="宋体"/>
          <w:kern w:val="0"/>
          <w:sz w:val="24"/>
          <w:szCs w:val="24"/>
        </w:rPr>
        <w:t>劝戒</w:t>
      </w:r>
      <w:proofErr w:type="gramEnd"/>
      <w:r w:rsidRPr="00697056">
        <w:rPr>
          <w:rFonts w:ascii="宋体" w:eastAsia="宋体" w:hAnsi="宋体"/>
          <w:kern w:val="0"/>
          <w:sz w:val="24"/>
          <w:szCs w:val="24"/>
        </w:rPr>
        <w:t>以色列人和犹大人说，当离开你们的恶行，谨守我的</w:t>
      </w:r>
      <w:proofErr w:type="gramStart"/>
      <w:r w:rsidRPr="00697056">
        <w:rPr>
          <w:rFonts w:ascii="宋体" w:eastAsia="宋体" w:hAnsi="宋体"/>
          <w:kern w:val="0"/>
          <w:sz w:val="24"/>
          <w:szCs w:val="24"/>
        </w:rPr>
        <w:t>诫</w:t>
      </w:r>
      <w:proofErr w:type="gramEnd"/>
      <w:r w:rsidRPr="00697056">
        <w:rPr>
          <w:rFonts w:ascii="宋体" w:eastAsia="宋体" w:hAnsi="宋体"/>
          <w:kern w:val="0"/>
          <w:sz w:val="24"/>
          <w:szCs w:val="24"/>
        </w:rPr>
        <w:t>命律例，遵行我吩咐你们列祖，并借我仆人众先知所传给你们的律法。他们却不听从，</w:t>
      </w:r>
      <w:proofErr w:type="gramStart"/>
      <w:r w:rsidRPr="00697056">
        <w:rPr>
          <w:rFonts w:ascii="宋体" w:eastAsia="宋体" w:hAnsi="宋体"/>
          <w:kern w:val="0"/>
          <w:sz w:val="24"/>
          <w:szCs w:val="24"/>
        </w:rPr>
        <w:t>竟硬着</w:t>
      </w:r>
      <w:proofErr w:type="gramEnd"/>
      <w:r w:rsidRPr="00697056">
        <w:rPr>
          <w:rFonts w:ascii="宋体" w:eastAsia="宋体" w:hAnsi="宋体"/>
          <w:kern w:val="0"/>
          <w:sz w:val="24"/>
          <w:szCs w:val="24"/>
        </w:rPr>
        <w:t>颈项，效法他们列祖，不信服耶和华他们的神，</w:t>
      </w:r>
      <w:r>
        <w:rPr>
          <w:rFonts w:ascii="宋体" w:eastAsia="宋体" w:hAnsi="宋体" w:hint="eastAsia"/>
          <w:kern w:val="0"/>
          <w:sz w:val="24"/>
          <w:szCs w:val="24"/>
        </w:rPr>
        <w:t>……</w:t>
      </w:r>
    </w:p>
    <w:p w:rsidR="00697056" w:rsidRPr="00697056" w:rsidRDefault="00697056" w:rsidP="00697056">
      <w:pPr>
        <w:rPr>
          <w:rFonts w:ascii="宋体" w:eastAsia="宋体" w:hAnsi="宋体"/>
          <w:kern w:val="0"/>
          <w:sz w:val="24"/>
          <w:szCs w:val="24"/>
        </w:rPr>
      </w:pPr>
      <w:r w:rsidRPr="00697056">
        <w:rPr>
          <w:rFonts w:ascii="宋体" w:eastAsia="宋体" w:hAnsi="宋体"/>
          <w:kern w:val="0"/>
          <w:sz w:val="24"/>
          <w:szCs w:val="24"/>
        </w:rPr>
        <w:t>所以耶和华向以色列人大大发怒，从自己面前赶出他们，只剩下犹大一个支派。</w:t>
      </w:r>
      <w:r w:rsidR="00F54550">
        <w:rPr>
          <w:rFonts w:ascii="宋体" w:eastAsia="宋体" w:hAnsi="宋体" w:hint="eastAsia"/>
          <w:kern w:val="0"/>
          <w:sz w:val="24"/>
          <w:szCs w:val="24"/>
        </w:rPr>
        <w:t>”</w:t>
      </w:r>
    </w:p>
    <w:p w:rsidR="00EF403B" w:rsidRPr="00697056" w:rsidRDefault="00EF403B" w:rsidP="00FA483A">
      <w:pPr>
        <w:rPr>
          <w:rFonts w:ascii="宋体" w:eastAsia="宋体" w:hAnsi="宋体"/>
          <w:sz w:val="24"/>
          <w:szCs w:val="24"/>
        </w:rPr>
      </w:pPr>
    </w:p>
    <w:p w:rsidR="00721C97" w:rsidRDefault="00A9005E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="00324815">
        <w:rPr>
          <w:rFonts w:ascii="宋体" w:eastAsia="宋体" w:hAnsi="宋体" w:hint="eastAsia"/>
          <w:sz w:val="24"/>
          <w:szCs w:val="24"/>
        </w:rPr>
        <w:t>11</w:t>
      </w:r>
      <w:r w:rsidR="00721C97" w:rsidRPr="00ED27BD">
        <w:rPr>
          <w:rFonts w:ascii="宋体" w:eastAsia="宋体" w:hAnsi="宋体" w:hint="eastAsia"/>
          <w:sz w:val="24"/>
          <w:szCs w:val="24"/>
        </w:rPr>
        <w:t>章</w:t>
      </w:r>
      <w:r w:rsidR="00E44F43">
        <w:rPr>
          <w:rFonts w:ascii="宋体" w:eastAsia="宋体" w:hAnsi="宋体"/>
          <w:sz w:val="24"/>
          <w:szCs w:val="24"/>
        </w:rPr>
        <w:t xml:space="preserve"> </w:t>
      </w:r>
      <w:r w:rsidR="00E44F43">
        <w:rPr>
          <w:rFonts w:ascii="宋体" w:eastAsia="宋体" w:hAnsi="宋体" w:hint="eastAsia"/>
          <w:sz w:val="24"/>
          <w:szCs w:val="24"/>
        </w:rPr>
        <w:t>以色列幼年时神对他们的爱</w:t>
      </w:r>
    </w:p>
    <w:p w:rsidR="00324815" w:rsidRPr="00E003BD" w:rsidRDefault="00324815" w:rsidP="00FA483A">
      <w:pPr>
        <w:rPr>
          <w:rFonts w:ascii="宋体" w:eastAsia="宋体" w:hAnsi="宋体"/>
          <w:sz w:val="24"/>
          <w:szCs w:val="24"/>
        </w:rPr>
      </w:pPr>
    </w:p>
    <w:p w:rsidR="00EF403B" w:rsidRPr="006E3D34" w:rsidRDefault="00F822C1" w:rsidP="006E3D34">
      <w:pPr>
        <w:pStyle w:val="a9"/>
        <w:numPr>
          <w:ilvl w:val="0"/>
          <w:numId w:val="26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何西阿书</w:t>
      </w:r>
      <w:r w:rsidR="00721C97" w:rsidRPr="006E3D34">
        <w:rPr>
          <w:rFonts w:ascii="宋体" w:eastAsia="宋体" w:hAnsi="宋体" w:hint="eastAsia"/>
          <w:sz w:val="24"/>
          <w:szCs w:val="24"/>
        </w:rPr>
        <w:t>的</w:t>
      </w:r>
      <w:r w:rsidR="006A58F4" w:rsidRPr="006E3D34">
        <w:rPr>
          <w:rFonts w:ascii="宋体" w:eastAsia="宋体" w:hAnsi="宋体" w:hint="eastAsia"/>
          <w:sz w:val="24"/>
          <w:szCs w:val="24"/>
        </w:rPr>
        <w:t>主题</w:t>
      </w:r>
      <w:r w:rsidR="00721C97" w:rsidRPr="006E3D34">
        <w:rPr>
          <w:rFonts w:ascii="宋体" w:eastAsia="宋体" w:hAnsi="宋体" w:hint="eastAsia"/>
          <w:sz w:val="24"/>
          <w:szCs w:val="24"/>
        </w:rPr>
        <w:t>就是神的爱</w:t>
      </w:r>
      <w:r w:rsidR="00F61456" w:rsidRPr="006E3D34">
        <w:rPr>
          <w:rFonts w:ascii="宋体" w:eastAsia="宋体" w:hAnsi="宋体" w:hint="eastAsia"/>
          <w:sz w:val="24"/>
          <w:szCs w:val="24"/>
        </w:rPr>
        <w:t>。</w:t>
      </w:r>
      <w:r w:rsidR="009A6322" w:rsidRPr="006E3D34">
        <w:rPr>
          <w:rFonts w:ascii="宋体" w:eastAsia="宋体" w:hAnsi="宋体"/>
          <w:kern w:val="0"/>
          <w:sz w:val="24"/>
          <w:szCs w:val="24"/>
        </w:rPr>
        <w:t>以色列年幼时，</w:t>
      </w:r>
      <w:r w:rsidR="00F61456" w:rsidRPr="006E3D34">
        <w:rPr>
          <w:rFonts w:ascii="宋体" w:eastAsia="宋体" w:hAnsi="宋体" w:hint="eastAsia"/>
          <w:kern w:val="0"/>
          <w:sz w:val="24"/>
          <w:szCs w:val="24"/>
        </w:rPr>
        <w:t>贫穷卑微时，神就</w:t>
      </w:r>
      <w:r w:rsidR="009A6322" w:rsidRPr="006E3D34">
        <w:rPr>
          <w:rFonts w:ascii="宋体" w:eastAsia="宋体" w:hAnsi="宋体"/>
          <w:kern w:val="0"/>
          <w:sz w:val="24"/>
          <w:szCs w:val="24"/>
        </w:rPr>
        <w:t>爱他</w:t>
      </w:r>
      <w:r w:rsidR="00F61456" w:rsidRPr="006E3D34">
        <w:rPr>
          <w:rFonts w:ascii="宋体" w:eastAsia="宋体" w:hAnsi="宋体" w:hint="eastAsia"/>
          <w:kern w:val="0"/>
          <w:sz w:val="24"/>
          <w:szCs w:val="24"/>
        </w:rPr>
        <w:t>们，用膀臂抱着他们，差先知招呼他们，</w:t>
      </w:r>
      <w:proofErr w:type="gramStart"/>
      <w:r w:rsidR="00F61456" w:rsidRPr="006E3D34">
        <w:rPr>
          <w:rFonts w:ascii="宋体" w:eastAsia="宋体" w:hAnsi="宋体" w:hint="eastAsia"/>
          <w:kern w:val="0"/>
          <w:sz w:val="24"/>
          <w:szCs w:val="24"/>
        </w:rPr>
        <w:t>用</w:t>
      </w:r>
      <w:r w:rsidR="00F61456" w:rsidRPr="006E3D34">
        <w:rPr>
          <w:rFonts w:ascii="宋体" w:eastAsia="宋体" w:hAnsi="宋体"/>
          <w:kern w:val="0"/>
          <w:sz w:val="24"/>
          <w:szCs w:val="24"/>
        </w:rPr>
        <w:t>慈绳爱索</w:t>
      </w:r>
      <w:proofErr w:type="gramEnd"/>
      <w:r w:rsidR="00F61456" w:rsidRPr="006E3D34">
        <w:rPr>
          <w:rFonts w:ascii="宋体" w:eastAsia="宋体" w:hAnsi="宋体"/>
          <w:kern w:val="0"/>
          <w:sz w:val="24"/>
          <w:szCs w:val="24"/>
        </w:rPr>
        <w:t>牵引他们</w:t>
      </w:r>
      <w:r w:rsidR="00EF403B" w:rsidRPr="006E3D34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EF403B" w:rsidRPr="006E3D34" w:rsidRDefault="00F61456" w:rsidP="006E3D34">
      <w:pPr>
        <w:pStyle w:val="a9"/>
        <w:numPr>
          <w:ilvl w:val="0"/>
          <w:numId w:val="26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kern w:val="0"/>
          <w:sz w:val="24"/>
          <w:szCs w:val="24"/>
        </w:rPr>
        <w:t>他们却越发远离神，</w:t>
      </w:r>
      <w:proofErr w:type="gramStart"/>
      <w:r w:rsidRPr="006E3D34">
        <w:rPr>
          <w:rFonts w:ascii="宋体" w:eastAsia="宋体" w:hAnsi="宋体"/>
          <w:kern w:val="0"/>
          <w:sz w:val="24"/>
          <w:szCs w:val="24"/>
        </w:rPr>
        <w:t>向诸巴力</w:t>
      </w:r>
      <w:proofErr w:type="gramEnd"/>
      <w:r w:rsidRPr="006E3D34">
        <w:rPr>
          <w:rFonts w:ascii="宋体" w:eastAsia="宋体" w:hAnsi="宋体"/>
          <w:kern w:val="0"/>
          <w:sz w:val="24"/>
          <w:szCs w:val="24"/>
        </w:rPr>
        <w:t>献祭，给雕刻的偶像烧香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，因此刀剑必临到他们。</w:t>
      </w:r>
    </w:p>
    <w:p w:rsidR="009A6322" w:rsidRPr="006E3D34" w:rsidRDefault="00F61456" w:rsidP="006E3D34">
      <w:pPr>
        <w:pStyle w:val="a9"/>
        <w:numPr>
          <w:ilvl w:val="0"/>
          <w:numId w:val="26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但是</w:t>
      </w:r>
      <w:proofErr w:type="gramStart"/>
      <w:r w:rsidRPr="006E3D34">
        <w:rPr>
          <w:rFonts w:ascii="宋体" w:eastAsia="宋体" w:hAnsi="宋体" w:hint="eastAsia"/>
          <w:sz w:val="24"/>
          <w:szCs w:val="24"/>
        </w:rPr>
        <w:t>神不会</w:t>
      </w:r>
      <w:proofErr w:type="gramEnd"/>
      <w:r w:rsidRPr="006E3D34">
        <w:rPr>
          <w:rFonts w:ascii="宋体" w:eastAsia="宋体" w:hAnsi="宋体" w:hint="eastAsia"/>
          <w:sz w:val="24"/>
          <w:szCs w:val="24"/>
        </w:rPr>
        <w:t>舍弃以色列，将来主再来时</w:t>
      </w:r>
      <w:r w:rsidR="00F06E21" w:rsidRPr="006E3D34">
        <w:rPr>
          <w:rFonts w:ascii="宋体" w:eastAsia="宋体" w:hAnsi="宋体" w:hint="eastAsia"/>
          <w:sz w:val="24"/>
          <w:szCs w:val="24"/>
        </w:rPr>
        <w:t>，</w:t>
      </w:r>
      <w:r w:rsidRPr="006E3D34">
        <w:rPr>
          <w:rFonts w:ascii="宋体" w:eastAsia="宋体" w:hAnsi="宋体" w:hint="eastAsia"/>
          <w:sz w:val="24"/>
          <w:szCs w:val="24"/>
        </w:rPr>
        <w:t>神要复兴以色列，他们</w:t>
      </w:r>
      <w:r w:rsidR="00F06E21" w:rsidRPr="006E3D34">
        <w:rPr>
          <w:rFonts w:ascii="宋体" w:eastAsia="宋体" w:hAnsi="宋体" w:hint="eastAsia"/>
          <w:sz w:val="24"/>
          <w:szCs w:val="24"/>
        </w:rPr>
        <w:t>会</w:t>
      </w:r>
      <w:r w:rsidRPr="006E3D34">
        <w:rPr>
          <w:rFonts w:ascii="宋体" w:eastAsia="宋体" w:hAnsi="宋体" w:hint="eastAsia"/>
          <w:sz w:val="24"/>
          <w:szCs w:val="24"/>
        </w:rPr>
        <w:t>响应神的呼唤，从四面八方归回到以色列地。虽然以色列家背离神，犹大却向神有忠心。</w:t>
      </w:r>
    </w:p>
    <w:p w:rsidR="00541B05" w:rsidRPr="00A012C7" w:rsidRDefault="00541B05" w:rsidP="00A012C7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2058AB" w:rsidRDefault="0082599A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="00541B05">
        <w:rPr>
          <w:rFonts w:ascii="宋体" w:eastAsia="宋体" w:hAnsi="宋体" w:hint="eastAsia"/>
          <w:sz w:val="24"/>
          <w:szCs w:val="24"/>
        </w:rPr>
        <w:t>12</w:t>
      </w:r>
      <w:r w:rsidR="002058AB" w:rsidRPr="00ED27BD">
        <w:rPr>
          <w:rFonts w:ascii="宋体" w:eastAsia="宋体" w:hAnsi="宋体" w:hint="eastAsia"/>
          <w:sz w:val="24"/>
          <w:szCs w:val="24"/>
        </w:rPr>
        <w:t>章</w:t>
      </w:r>
      <w:r w:rsidR="00A16307">
        <w:rPr>
          <w:rFonts w:ascii="宋体" w:eastAsia="宋体" w:hAnsi="宋体" w:hint="eastAsia"/>
          <w:sz w:val="24"/>
          <w:szCs w:val="24"/>
        </w:rPr>
        <w:t xml:space="preserve"> 以色列的现在</w:t>
      </w:r>
    </w:p>
    <w:p w:rsidR="00541B05" w:rsidRPr="00ED27BD" w:rsidRDefault="00541B05" w:rsidP="00FA483A">
      <w:pPr>
        <w:rPr>
          <w:rFonts w:ascii="宋体" w:eastAsia="宋体" w:hAnsi="宋体"/>
          <w:sz w:val="24"/>
          <w:szCs w:val="24"/>
        </w:rPr>
      </w:pPr>
    </w:p>
    <w:p w:rsidR="00EF403B" w:rsidRPr="006E3D34" w:rsidRDefault="00EE1256" w:rsidP="006E3D34">
      <w:pPr>
        <w:pStyle w:val="a9"/>
        <w:widowControl/>
        <w:numPr>
          <w:ilvl w:val="0"/>
          <w:numId w:val="2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北国目前的状态是追求地上的财富，</w:t>
      </w:r>
      <w:r w:rsidR="00C71FD7" w:rsidRPr="006E3D34">
        <w:rPr>
          <w:rFonts w:ascii="宋体" w:eastAsia="宋体" w:hAnsi="宋体"/>
          <w:kern w:val="0"/>
          <w:sz w:val="24"/>
          <w:szCs w:val="24"/>
        </w:rPr>
        <w:t>增添虚谎和强暴</w:t>
      </w:r>
      <w:r w:rsidR="00C71FD7" w:rsidRPr="006E3D34">
        <w:rPr>
          <w:rFonts w:ascii="宋体" w:eastAsia="宋体" w:hAnsi="宋体" w:hint="eastAsia"/>
          <w:kern w:val="0"/>
          <w:sz w:val="24"/>
          <w:szCs w:val="24"/>
        </w:rPr>
        <w:t>，</w:t>
      </w:r>
      <w:r w:rsidRPr="006E3D34">
        <w:rPr>
          <w:rFonts w:ascii="宋体" w:eastAsia="宋体" w:hAnsi="宋体" w:hint="eastAsia"/>
          <w:sz w:val="24"/>
          <w:szCs w:val="24"/>
        </w:rPr>
        <w:t>行诡诈，爱欺骗</w:t>
      </w:r>
      <w:r w:rsidR="00C71FD7" w:rsidRPr="006E3D34">
        <w:rPr>
          <w:rFonts w:ascii="宋体" w:eastAsia="宋体" w:hAnsi="宋体" w:hint="eastAsia"/>
          <w:sz w:val="24"/>
          <w:szCs w:val="24"/>
        </w:rPr>
        <w:t>，依靠亚述，并认为财富都是自己劳碌的来的</w:t>
      </w:r>
      <w:r w:rsidRPr="006E3D34">
        <w:rPr>
          <w:rFonts w:ascii="宋体" w:eastAsia="宋体" w:hAnsi="宋体" w:hint="eastAsia"/>
          <w:sz w:val="24"/>
          <w:szCs w:val="24"/>
        </w:rPr>
        <w:t>。</w:t>
      </w:r>
    </w:p>
    <w:p w:rsidR="00EF403B" w:rsidRPr="006E3D34" w:rsidRDefault="00C71FD7" w:rsidP="006E3D34">
      <w:pPr>
        <w:pStyle w:val="a9"/>
        <w:widowControl/>
        <w:numPr>
          <w:ilvl w:val="0"/>
          <w:numId w:val="27"/>
        </w:numPr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回顾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先祖雅各赤手空拳离开家，经过多年艰苦生活，因神的眷顾满满而归，神在以色列身上大有恩典。</w:t>
      </w:r>
    </w:p>
    <w:p w:rsidR="00C71FD7" w:rsidRPr="006E3D34" w:rsidRDefault="00C71FD7" w:rsidP="006E3D34">
      <w:pPr>
        <w:pStyle w:val="a9"/>
        <w:widowControl/>
        <w:numPr>
          <w:ilvl w:val="0"/>
          <w:numId w:val="27"/>
        </w:numPr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kern w:val="0"/>
          <w:sz w:val="24"/>
          <w:szCs w:val="24"/>
        </w:rPr>
        <w:t>如今雅各的子孙以色列比他生活舒适，怎么不从历史中吸取教训呢？先知呼唤以色列归向神，</w:t>
      </w:r>
      <w:r w:rsidRPr="006E3D34">
        <w:rPr>
          <w:rFonts w:ascii="宋体" w:eastAsia="宋体" w:hAnsi="宋体"/>
          <w:kern w:val="0"/>
          <w:sz w:val="24"/>
          <w:szCs w:val="24"/>
        </w:rPr>
        <w:t>谨守仁爱，公平，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常常</w:t>
      </w:r>
      <w:r w:rsidRPr="006E3D34">
        <w:rPr>
          <w:rFonts w:ascii="宋体" w:eastAsia="宋体" w:hAnsi="宋体"/>
          <w:kern w:val="0"/>
          <w:sz w:val="24"/>
          <w:szCs w:val="24"/>
        </w:rPr>
        <w:t>等候神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220D93" w:rsidRPr="00ED27BD" w:rsidRDefault="00220D93" w:rsidP="00FA483A">
      <w:pPr>
        <w:rPr>
          <w:rFonts w:ascii="宋体" w:eastAsia="宋体" w:hAnsi="宋体"/>
          <w:sz w:val="24"/>
          <w:szCs w:val="24"/>
        </w:rPr>
      </w:pPr>
    </w:p>
    <w:p w:rsidR="00220D93" w:rsidRDefault="006E4B89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="004D586A">
        <w:rPr>
          <w:rFonts w:ascii="宋体" w:eastAsia="宋体" w:hAnsi="宋体" w:hint="eastAsia"/>
          <w:sz w:val="24"/>
          <w:szCs w:val="24"/>
        </w:rPr>
        <w:t>13</w:t>
      </w:r>
      <w:r w:rsidR="00220D93" w:rsidRPr="00ED27BD">
        <w:rPr>
          <w:rFonts w:ascii="宋体" w:eastAsia="宋体" w:hAnsi="宋体" w:hint="eastAsia"/>
          <w:sz w:val="24"/>
          <w:szCs w:val="24"/>
        </w:rPr>
        <w:t>章</w:t>
      </w:r>
      <w:r w:rsidR="00A16307">
        <w:rPr>
          <w:rFonts w:ascii="宋体" w:eastAsia="宋体" w:hAnsi="宋体" w:hint="eastAsia"/>
          <w:sz w:val="24"/>
          <w:szCs w:val="24"/>
        </w:rPr>
        <w:t xml:space="preserve"> 以色列的现在</w:t>
      </w:r>
    </w:p>
    <w:p w:rsidR="00A16307" w:rsidRDefault="00A16307" w:rsidP="00FA483A">
      <w:pPr>
        <w:rPr>
          <w:rFonts w:ascii="宋体" w:eastAsia="宋体" w:hAnsi="宋体"/>
          <w:sz w:val="24"/>
          <w:szCs w:val="24"/>
        </w:rPr>
      </w:pPr>
    </w:p>
    <w:p w:rsidR="00EF403B" w:rsidRPr="006E3D34" w:rsidRDefault="00C71FD7" w:rsidP="006E3D34">
      <w:pPr>
        <w:pStyle w:val="a9"/>
        <w:widowControl/>
        <w:numPr>
          <w:ilvl w:val="0"/>
          <w:numId w:val="28"/>
        </w:numPr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kern w:val="0"/>
          <w:sz w:val="24"/>
          <w:szCs w:val="24"/>
        </w:rPr>
        <w:t>以法莲一</w:t>
      </w:r>
      <w:proofErr w:type="gramStart"/>
      <w:r w:rsidRPr="006E3D34">
        <w:rPr>
          <w:rFonts w:ascii="宋体" w:eastAsia="宋体" w:hAnsi="宋体" w:hint="eastAsia"/>
          <w:kern w:val="0"/>
          <w:sz w:val="24"/>
          <w:szCs w:val="24"/>
        </w:rPr>
        <w:t>开始拜巴力</w:t>
      </w:r>
      <w:proofErr w:type="gramEnd"/>
      <w:r w:rsidRPr="006E3D34">
        <w:rPr>
          <w:rFonts w:ascii="宋体" w:eastAsia="宋体" w:hAnsi="宋体" w:hint="eastAsia"/>
          <w:kern w:val="0"/>
          <w:sz w:val="24"/>
          <w:szCs w:val="24"/>
        </w:rPr>
        <w:t>，</w:t>
      </w:r>
      <w:proofErr w:type="gramStart"/>
      <w:r w:rsidRPr="006E3D34">
        <w:rPr>
          <w:rFonts w:ascii="宋体" w:eastAsia="宋体" w:hAnsi="宋体" w:hint="eastAsia"/>
          <w:kern w:val="0"/>
          <w:sz w:val="24"/>
          <w:szCs w:val="24"/>
        </w:rPr>
        <w:t>属灵生命</w:t>
      </w:r>
      <w:proofErr w:type="gramEnd"/>
      <w:r w:rsidRPr="006E3D34">
        <w:rPr>
          <w:rFonts w:ascii="宋体" w:eastAsia="宋体" w:hAnsi="宋体" w:hint="eastAsia"/>
          <w:kern w:val="0"/>
          <w:sz w:val="24"/>
          <w:szCs w:val="24"/>
        </w:rPr>
        <w:t>就死了；他们还造更多的偶像，</w:t>
      </w:r>
      <w:r w:rsidRPr="006E3D34">
        <w:rPr>
          <w:rFonts w:ascii="宋体" w:eastAsia="宋体" w:hAnsi="宋体"/>
          <w:kern w:val="0"/>
          <w:sz w:val="24"/>
          <w:szCs w:val="24"/>
        </w:rPr>
        <w:t>向牛犊亲嘴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。所以他们要</w:t>
      </w:r>
      <w:r w:rsidR="00E55247" w:rsidRPr="006E3D34">
        <w:rPr>
          <w:rFonts w:ascii="宋体" w:eastAsia="宋体" w:hAnsi="宋体" w:hint="eastAsia"/>
          <w:kern w:val="0"/>
          <w:sz w:val="24"/>
          <w:szCs w:val="24"/>
        </w:rPr>
        <w:t>像糠秕被风吹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去那样被掳。先知再次宣告，以色列不可有别神，不可离弃把他们从埃及地带出来的神。</w:t>
      </w:r>
    </w:p>
    <w:p w:rsidR="00EF403B" w:rsidRPr="006E3D34" w:rsidRDefault="00BD467E" w:rsidP="006E3D34">
      <w:pPr>
        <w:pStyle w:val="a9"/>
        <w:widowControl/>
        <w:numPr>
          <w:ilvl w:val="0"/>
          <w:numId w:val="28"/>
        </w:numPr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但</w:t>
      </w:r>
      <w:r w:rsidR="00C71FD7" w:rsidRPr="006E3D34">
        <w:rPr>
          <w:rFonts w:ascii="宋体" w:eastAsia="宋体" w:hAnsi="宋体" w:hint="eastAsia"/>
          <w:kern w:val="0"/>
          <w:sz w:val="24"/>
          <w:szCs w:val="24"/>
        </w:rPr>
        <w:t>正如当初摩西预言的那样，</w:t>
      </w:r>
      <w:r w:rsidR="00E55247" w:rsidRPr="006E3D34">
        <w:rPr>
          <w:rFonts w:ascii="宋体" w:eastAsia="宋体" w:hAnsi="宋体" w:hint="eastAsia"/>
          <w:kern w:val="0"/>
          <w:sz w:val="24"/>
          <w:szCs w:val="24"/>
        </w:rPr>
        <w:t>他们</w:t>
      </w:r>
      <w:r w:rsidR="00C71FD7" w:rsidRPr="006E3D34">
        <w:rPr>
          <w:rFonts w:ascii="宋体" w:eastAsia="宋体" w:hAnsi="宋体" w:hint="eastAsia"/>
          <w:kern w:val="0"/>
          <w:sz w:val="24"/>
          <w:szCs w:val="24"/>
        </w:rPr>
        <w:t>得了饱足，就心高气傲，忘了神</w:t>
      </w:r>
      <w:r w:rsidR="00C84BE8">
        <w:rPr>
          <w:rFonts w:ascii="宋体" w:eastAsia="宋体" w:hAnsi="宋体" w:hint="eastAsia"/>
          <w:kern w:val="0"/>
          <w:sz w:val="24"/>
          <w:szCs w:val="24"/>
        </w:rPr>
        <w:t>（申8</w:t>
      </w:r>
      <w:r>
        <w:rPr>
          <w:rFonts w:ascii="宋体" w:eastAsia="宋体" w:hAnsi="宋体" w:hint="eastAsia"/>
          <w:kern w:val="0"/>
          <w:sz w:val="24"/>
          <w:szCs w:val="24"/>
        </w:rPr>
        <w:t>:</w:t>
      </w:r>
      <w:r w:rsidR="00C84BE8">
        <w:rPr>
          <w:rFonts w:ascii="宋体" w:eastAsia="宋体" w:hAnsi="宋体" w:hint="eastAsia"/>
          <w:kern w:val="0"/>
          <w:sz w:val="24"/>
          <w:szCs w:val="24"/>
        </w:rPr>
        <w:t>12</w:t>
      </w:r>
      <w:r>
        <w:rPr>
          <w:rFonts w:ascii="宋体" w:eastAsia="宋体" w:hAnsi="宋体" w:hint="eastAsia"/>
          <w:kern w:val="0"/>
          <w:sz w:val="24"/>
          <w:szCs w:val="24"/>
        </w:rPr>
        <w:t>-14</w:t>
      </w:r>
      <w:r w:rsidR="00C84BE8">
        <w:rPr>
          <w:rFonts w:ascii="宋体" w:eastAsia="宋体" w:hAnsi="宋体" w:hint="eastAsia"/>
          <w:kern w:val="0"/>
          <w:sz w:val="24"/>
          <w:szCs w:val="24"/>
        </w:rPr>
        <w:t>）</w:t>
      </w:r>
      <w:r w:rsidR="00C71FD7" w:rsidRPr="006E3D34">
        <w:rPr>
          <w:rFonts w:ascii="宋体" w:eastAsia="宋体" w:hAnsi="宋体" w:hint="eastAsia"/>
          <w:kern w:val="0"/>
          <w:sz w:val="24"/>
          <w:szCs w:val="24"/>
        </w:rPr>
        <w:t>。神要</w:t>
      </w:r>
      <w:r w:rsidR="00CF2BEC" w:rsidRPr="006E3D34">
        <w:rPr>
          <w:rFonts w:ascii="宋体" w:eastAsia="宋体" w:hAnsi="宋体" w:hint="eastAsia"/>
          <w:kern w:val="0"/>
          <w:sz w:val="24"/>
          <w:szCs w:val="24"/>
        </w:rPr>
        <w:t>废掉他们自立的王，撕开他们隐藏的罪孽，把他们交给敌人，让他们受当受的惩罚。</w:t>
      </w:r>
    </w:p>
    <w:p w:rsidR="00FA21EE" w:rsidRPr="00157388" w:rsidRDefault="00CF2BEC" w:rsidP="00FA483A">
      <w:pPr>
        <w:pStyle w:val="a9"/>
        <w:widowControl/>
        <w:numPr>
          <w:ilvl w:val="0"/>
          <w:numId w:val="28"/>
        </w:numPr>
        <w:ind w:firstLineChars="0"/>
        <w:jc w:val="left"/>
        <w:rPr>
          <w:rFonts w:ascii="宋体" w:eastAsia="宋体" w:hAnsi="宋体" w:hint="eastAsia"/>
          <w:kern w:val="0"/>
          <w:sz w:val="24"/>
          <w:szCs w:val="24"/>
        </w:rPr>
      </w:pPr>
      <w:r w:rsidRPr="006E3D34">
        <w:rPr>
          <w:rFonts w:ascii="宋体" w:eastAsia="宋体" w:hAnsi="宋体" w:hint="eastAsia"/>
          <w:kern w:val="0"/>
          <w:sz w:val="24"/>
          <w:szCs w:val="24"/>
        </w:rPr>
        <w:t>最终</w:t>
      </w:r>
      <w:r w:rsidR="00277155" w:rsidRPr="006E3D34">
        <w:rPr>
          <w:rFonts w:ascii="宋体" w:eastAsia="宋体" w:hAnsi="宋体" w:hint="eastAsia"/>
          <w:kern w:val="0"/>
          <w:sz w:val="24"/>
          <w:szCs w:val="24"/>
        </w:rPr>
        <w:t>神</w:t>
      </w:r>
      <w:r w:rsidRPr="006E3D34">
        <w:rPr>
          <w:rFonts w:ascii="宋体" w:eastAsia="宋体" w:hAnsi="宋体" w:hint="eastAsia"/>
          <w:kern w:val="0"/>
          <w:sz w:val="24"/>
          <w:szCs w:val="24"/>
        </w:rPr>
        <w:t>还是要救赎以色列。</w:t>
      </w:r>
    </w:p>
    <w:p w:rsidR="006E3D34" w:rsidRPr="00ED27BD" w:rsidRDefault="006E3D34" w:rsidP="00FA483A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FA21EE" w:rsidRDefault="002815DA" w:rsidP="00FA48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="004D586A">
        <w:rPr>
          <w:rFonts w:ascii="宋体" w:eastAsia="宋体" w:hAnsi="宋体" w:hint="eastAsia"/>
          <w:sz w:val="24"/>
          <w:szCs w:val="24"/>
        </w:rPr>
        <w:t>14</w:t>
      </w:r>
      <w:r w:rsidR="00FA21EE" w:rsidRPr="00ED27BD">
        <w:rPr>
          <w:rFonts w:ascii="宋体" w:eastAsia="宋体" w:hAnsi="宋体" w:hint="eastAsia"/>
          <w:sz w:val="24"/>
          <w:szCs w:val="24"/>
        </w:rPr>
        <w:t>章</w:t>
      </w:r>
      <w:r w:rsidR="00F74E85">
        <w:rPr>
          <w:rFonts w:ascii="宋体" w:eastAsia="宋体" w:hAnsi="宋体" w:hint="eastAsia"/>
          <w:sz w:val="24"/>
          <w:szCs w:val="24"/>
        </w:rPr>
        <w:t xml:space="preserve"> </w:t>
      </w:r>
      <w:r w:rsidR="00FA21EE" w:rsidRPr="00ED27BD">
        <w:rPr>
          <w:rFonts w:ascii="宋体" w:eastAsia="宋体" w:hAnsi="宋体" w:hint="eastAsia"/>
          <w:sz w:val="24"/>
          <w:szCs w:val="24"/>
        </w:rPr>
        <w:t>劝勉</w:t>
      </w:r>
      <w:r w:rsidR="008965FA" w:rsidRPr="00ED27BD">
        <w:rPr>
          <w:rFonts w:ascii="宋体" w:eastAsia="宋体" w:hAnsi="宋体" w:hint="eastAsia"/>
          <w:sz w:val="24"/>
          <w:szCs w:val="24"/>
        </w:rPr>
        <w:t>和安慰的信息</w:t>
      </w:r>
    </w:p>
    <w:p w:rsidR="002815DA" w:rsidRDefault="002815DA" w:rsidP="00FA483A">
      <w:pPr>
        <w:rPr>
          <w:rFonts w:ascii="宋体" w:eastAsia="宋体" w:hAnsi="宋体"/>
          <w:sz w:val="24"/>
          <w:szCs w:val="24"/>
        </w:rPr>
      </w:pPr>
    </w:p>
    <w:p w:rsidR="00EF403B" w:rsidRPr="006E3D34" w:rsidRDefault="008846CD" w:rsidP="006E3D34">
      <w:pPr>
        <w:pStyle w:val="a9"/>
        <w:numPr>
          <w:ilvl w:val="0"/>
          <w:numId w:val="29"/>
        </w:numPr>
        <w:ind w:firstLineChars="0"/>
        <w:rPr>
          <w:rFonts w:ascii="宋体" w:eastAsia="宋体" w:hAnsi="宋体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将来主再来时以色列会悔改，全家归向神，到那时他们会真正认识神，神向他们的怒气就消转。</w:t>
      </w:r>
    </w:p>
    <w:p w:rsidR="00EF403B" w:rsidRPr="006E3D34" w:rsidRDefault="008846CD" w:rsidP="006E3D34">
      <w:pPr>
        <w:pStyle w:val="a9"/>
        <w:numPr>
          <w:ilvl w:val="0"/>
          <w:numId w:val="29"/>
        </w:numPr>
        <w:ind w:firstLineChars="0"/>
        <w:rPr>
          <w:rFonts w:ascii="宋体" w:eastAsia="宋体" w:hAnsi="宋体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神向以色列要如甘露，以色列就如百合花开放，香气如黎巴嫩的香柏树，他们将彻底离弃偶像。</w:t>
      </w:r>
    </w:p>
    <w:p w:rsidR="00D74A67" w:rsidRPr="00157388" w:rsidRDefault="008846CD" w:rsidP="00FA483A">
      <w:pPr>
        <w:pStyle w:val="a9"/>
        <w:numPr>
          <w:ilvl w:val="0"/>
          <w:numId w:val="29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6E3D34">
        <w:rPr>
          <w:rFonts w:ascii="宋体" w:eastAsia="宋体" w:hAnsi="宋体" w:hint="eastAsia"/>
          <w:sz w:val="24"/>
          <w:szCs w:val="24"/>
        </w:rPr>
        <w:t>先知最后呼唤读者靠耶和华的智慧来明白这一切，敬畏神，行在耶和华的道上。</w:t>
      </w:r>
    </w:p>
    <w:sectPr w:rsidR="00D74A67" w:rsidRPr="00157388" w:rsidSect="00985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9E" w:rsidRDefault="00952D9E" w:rsidP="00E40FF5">
      <w:r>
        <w:separator/>
      </w:r>
    </w:p>
  </w:endnote>
  <w:endnote w:type="continuationSeparator" w:id="0">
    <w:p w:rsidR="00952D9E" w:rsidRDefault="00952D9E" w:rsidP="00E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9555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403B" w:rsidRDefault="00EF403B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7E02C1" w:rsidRDefault="007E02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9E" w:rsidRDefault="00952D9E" w:rsidP="00E40FF5">
      <w:r>
        <w:separator/>
      </w:r>
    </w:p>
  </w:footnote>
  <w:footnote w:type="continuationSeparator" w:id="0">
    <w:p w:rsidR="00952D9E" w:rsidRDefault="00952D9E" w:rsidP="00E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EF403B" w:rsidRDefault="00EF403B">
        <w:pPr>
          <w:pStyle w:val="a3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F403B" w:rsidRDefault="00EF40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17E"/>
    <w:multiLevelType w:val="hybridMultilevel"/>
    <w:tmpl w:val="7BEEB4CE"/>
    <w:lvl w:ilvl="0" w:tplc="EE3642EA">
      <w:start w:val="1"/>
      <w:numFmt w:val="decimal"/>
      <w:lvlText w:val="%1-"/>
      <w:lvlJc w:val="left"/>
      <w:pPr>
        <w:ind w:left="9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1F25DD0"/>
    <w:multiLevelType w:val="hybridMultilevel"/>
    <w:tmpl w:val="9AC4BC6E"/>
    <w:lvl w:ilvl="0" w:tplc="DB5E6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92A83"/>
    <w:multiLevelType w:val="hybridMultilevel"/>
    <w:tmpl w:val="57E44D6A"/>
    <w:lvl w:ilvl="0" w:tplc="01A46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182918"/>
    <w:multiLevelType w:val="hybridMultilevel"/>
    <w:tmpl w:val="6A2EB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F073F0"/>
    <w:multiLevelType w:val="hybridMultilevel"/>
    <w:tmpl w:val="E5601BB2"/>
    <w:lvl w:ilvl="0" w:tplc="49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A06AC5"/>
    <w:multiLevelType w:val="hybridMultilevel"/>
    <w:tmpl w:val="24BE16C2"/>
    <w:lvl w:ilvl="0" w:tplc="659EFCF0">
      <w:start w:val="1"/>
      <w:numFmt w:val="decimal"/>
      <w:lvlText w:val="%1-"/>
      <w:lvlJc w:val="left"/>
      <w:pPr>
        <w:ind w:left="9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17DB62AC"/>
    <w:multiLevelType w:val="hybridMultilevel"/>
    <w:tmpl w:val="8BF01E02"/>
    <w:lvl w:ilvl="0" w:tplc="B59E22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3A16FA"/>
    <w:multiLevelType w:val="hybridMultilevel"/>
    <w:tmpl w:val="4A82DEF0"/>
    <w:lvl w:ilvl="0" w:tplc="9336EAE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86097A"/>
    <w:multiLevelType w:val="hybridMultilevel"/>
    <w:tmpl w:val="F10AD540"/>
    <w:lvl w:ilvl="0" w:tplc="9A401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0F7B1F"/>
    <w:multiLevelType w:val="hybridMultilevel"/>
    <w:tmpl w:val="5706F29E"/>
    <w:lvl w:ilvl="0" w:tplc="F118D6CE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D67A83"/>
    <w:multiLevelType w:val="hybridMultilevel"/>
    <w:tmpl w:val="E3C47A10"/>
    <w:lvl w:ilvl="0" w:tplc="3D7E9BA8">
      <w:start w:val="1"/>
      <w:numFmt w:val="decimal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20CC6154"/>
    <w:multiLevelType w:val="hybridMultilevel"/>
    <w:tmpl w:val="13B8B8B0"/>
    <w:lvl w:ilvl="0" w:tplc="C66EFA3A">
      <w:start w:val="1"/>
      <w:numFmt w:val="decimal"/>
      <w:lvlText w:val="%1-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1380970"/>
    <w:multiLevelType w:val="hybridMultilevel"/>
    <w:tmpl w:val="A17C9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336CED"/>
    <w:multiLevelType w:val="hybridMultilevel"/>
    <w:tmpl w:val="19E23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410AE9"/>
    <w:multiLevelType w:val="hybridMultilevel"/>
    <w:tmpl w:val="8B70D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76B74"/>
    <w:multiLevelType w:val="hybridMultilevel"/>
    <w:tmpl w:val="851C09C0"/>
    <w:lvl w:ilvl="0" w:tplc="7FC6483C">
      <w:start w:val="1"/>
      <w:numFmt w:val="decimal"/>
      <w:lvlText w:val="%1-"/>
      <w:lvlJc w:val="left"/>
      <w:pPr>
        <w:ind w:left="12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 w15:restartNumberingAfterBreak="0">
    <w:nsid w:val="4E70648C"/>
    <w:multiLevelType w:val="hybridMultilevel"/>
    <w:tmpl w:val="68D40FC8"/>
    <w:lvl w:ilvl="0" w:tplc="8E584DA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176EDD"/>
    <w:multiLevelType w:val="hybridMultilevel"/>
    <w:tmpl w:val="B6349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E4385C"/>
    <w:multiLevelType w:val="hybridMultilevel"/>
    <w:tmpl w:val="AA620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9D69AE"/>
    <w:multiLevelType w:val="hybridMultilevel"/>
    <w:tmpl w:val="C2A6E5A8"/>
    <w:lvl w:ilvl="0" w:tplc="D62A95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F3A790A"/>
    <w:multiLevelType w:val="hybridMultilevel"/>
    <w:tmpl w:val="9F9A4194"/>
    <w:lvl w:ilvl="0" w:tplc="93B0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7247BD"/>
    <w:multiLevelType w:val="hybridMultilevel"/>
    <w:tmpl w:val="AD981D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085738"/>
    <w:multiLevelType w:val="hybridMultilevel"/>
    <w:tmpl w:val="8792684E"/>
    <w:lvl w:ilvl="0" w:tplc="CCA8B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165C88"/>
    <w:multiLevelType w:val="hybridMultilevel"/>
    <w:tmpl w:val="0C1E25B0"/>
    <w:lvl w:ilvl="0" w:tplc="88BE7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B656CF"/>
    <w:multiLevelType w:val="hybridMultilevel"/>
    <w:tmpl w:val="480EA420"/>
    <w:lvl w:ilvl="0" w:tplc="B23C1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90587F"/>
    <w:multiLevelType w:val="hybridMultilevel"/>
    <w:tmpl w:val="24D69EA6"/>
    <w:lvl w:ilvl="0" w:tplc="DAB4C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AA64B5"/>
    <w:multiLevelType w:val="hybridMultilevel"/>
    <w:tmpl w:val="669CE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F650EC"/>
    <w:multiLevelType w:val="hybridMultilevel"/>
    <w:tmpl w:val="8CD42DFA"/>
    <w:lvl w:ilvl="0" w:tplc="B330BF4E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8301635"/>
    <w:multiLevelType w:val="hybridMultilevel"/>
    <w:tmpl w:val="CB0ABD7A"/>
    <w:lvl w:ilvl="0" w:tplc="E1B2FEE8">
      <w:start w:val="1"/>
      <w:numFmt w:val="decimal"/>
      <w:lvlText w:val="%1-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6"/>
  </w:num>
  <w:num w:numId="5">
    <w:abstractNumId w:val="24"/>
  </w:num>
  <w:num w:numId="6">
    <w:abstractNumId w:val="12"/>
  </w:num>
  <w:num w:numId="7">
    <w:abstractNumId w:val="20"/>
  </w:num>
  <w:num w:numId="8">
    <w:abstractNumId w:val="27"/>
  </w:num>
  <w:num w:numId="9">
    <w:abstractNumId w:val="0"/>
  </w:num>
  <w:num w:numId="10">
    <w:abstractNumId w:val="1"/>
  </w:num>
  <w:num w:numId="11">
    <w:abstractNumId w:val="11"/>
  </w:num>
  <w:num w:numId="12">
    <w:abstractNumId w:val="28"/>
  </w:num>
  <w:num w:numId="13">
    <w:abstractNumId w:val="15"/>
  </w:num>
  <w:num w:numId="14">
    <w:abstractNumId w:val="10"/>
  </w:num>
  <w:num w:numId="15">
    <w:abstractNumId w:val="5"/>
  </w:num>
  <w:num w:numId="16">
    <w:abstractNumId w:val="7"/>
  </w:num>
  <w:num w:numId="17">
    <w:abstractNumId w:val="13"/>
  </w:num>
  <w:num w:numId="18">
    <w:abstractNumId w:val="22"/>
  </w:num>
  <w:num w:numId="19">
    <w:abstractNumId w:val="19"/>
  </w:num>
  <w:num w:numId="20">
    <w:abstractNumId w:val="4"/>
  </w:num>
  <w:num w:numId="21">
    <w:abstractNumId w:val="23"/>
  </w:num>
  <w:num w:numId="22">
    <w:abstractNumId w:val="2"/>
  </w:num>
  <w:num w:numId="23">
    <w:abstractNumId w:val="25"/>
  </w:num>
  <w:num w:numId="24">
    <w:abstractNumId w:val="14"/>
  </w:num>
  <w:num w:numId="25">
    <w:abstractNumId w:val="21"/>
  </w:num>
  <w:num w:numId="26">
    <w:abstractNumId w:val="17"/>
  </w:num>
  <w:num w:numId="27">
    <w:abstractNumId w:val="3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55"/>
    <w:rsid w:val="0000396F"/>
    <w:rsid w:val="00004132"/>
    <w:rsid w:val="000045B8"/>
    <w:rsid w:val="00004E60"/>
    <w:rsid w:val="00005B6F"/>
    <w:rsid w:val="000078DB"/>
    <w:rsid w:val="00007B00"/>
    <w:rsid w:val="0001024F"/>
    <w:rsid w:val="00010CE1"/>
    <w:rsid w:val="000145DF"/>
    <w:rsid w:val="000158C3"/>
    <w:rsid w:val="00016750"/>
    <w:rsid w:val="00020BA1"/>
    <w:rsid w:val="00021BA1"/>
    <w:rsid w:val="0002291D"/>
    <w:rsid w:val="000247A1"/>
    <w:rsid w:val="0002643D"/>
    <w:rsid w:val="00026D75"/>
    <w:rsid w:val="000271AB"/>
    <w:rsid w:val="00032615"/>
    <w:rsid w:val="00032DD4"/>
    <w:rsid w:val="00032EB4"/>
    <w:rsid w:val="000334DC"/>
    <w:rsid w:val="000338C1"/>
    <w:rsid w:val="00037B81"/>
    <w:rsid w:val="00037FBA"/>
    <w:rsid w:val="000400EA"/>
    <w:rsid w:val="00040F48"/>
    <w:rsid w:val="00043EB2"/>
    <w:rsid w:val="000454E5"/>
    <w:rsid w:val="00051A4C"/>
    <w:rsid w:val="0005202A"/>
    <w:rsid w:val="000528BC"/>
    <w:rsid w:val="000561D0"/>
    <w:rsid w:val="000571CE"/>
    <w:rsid w:val="00062F01"/>
    <w:rsid w:val="00062F20"/>
    <w:rsid w:val="00065822"/>
    <w:rsid w:val="00071EF1"/>
    <w:rsid w:val="000720A3"/>
    <w:rsid w:val="00073FC8"/>
    <w:rsid w:val="00075CC3"/>
    <w:rsid w:val="00080843"/>
    <w:rsid w:val="000822FB"/>
    <w:rsid w:val="000830BE"/>
    <w:rsid w:val="00084548"/>
    <w:rsid w:val="00086513"/>
    <w:rsid w:val="00090615"/>
    <w:rsid w:val="00090838"/>
    <w:rsid w:val="00092B88"/>
    <w:rsid w:val="00092DEA"/>
    <w:rsid w:val="000A1CFB"/>
    <w:rsid w:val="000A2CCC"/>
    <w:rsid w:val="000B0B3F"/>
    <w:rsid w:val="000B34B4"/>
    <w:rsid w:val="000B4025"/>
    <w:rsid w:val="000B5967"/>
    <w:rsid w:val="000C188C"/>
    <w:rsid w:val="000C2FF2"/>
    <w:rsid w:val="000C4AEF"/>
    <w:rsid w:val="000C6DD6"/>
    <w:rsid w:val="000C72D4"/>
    <w:rsid w:val="000D0551"/>
    <w:rsid w:val="000D5EEE"/>
    <w:rsid w:val="000D7BA6"/>
    <w:rsid w:val="000E24E0"/>
    <w:rsid w:val="000E473F"/>
    <w:rsid w:val="000E530A"/>
    <w:rsid w:val="000F0DD0"/>
    <w:rsid w:val="000F0E9C"/>
    <w:rsid w:val="000F1343"/>
    <w:rsid w:val="000F35C5"/>
    <w:rsid w:val="000F52C7"/>
    <w:rsid w:val="00120D26"/>
    <w:rsid w:val="00122C7F"/>
    <w:rsid w:val="0012488C"/>
    <w:rsid w:val="00126B79"/>
    <w:rsid w:val="00126FB7"/>
    <w:rsid w:val="0013075E"/>
    <w:rsid w:val="001314DE"/>
    <w:rsid w:val="0013317F"/>
    <w:rsid w:val="00133917"/>
    <w:rsid w:val="00136F80"/>
    <w:rsid w:val="00137468"/>
    <w:rsid w:val="00140993"/>
    <w:rsid w:val="0014231F"/>
    <w:rsid w:val="00145E32"/>
    <w:rsid w:val="00147126"/>
    <w:rsid w:val="001475A6"/>
    <w:rsid w:val="00154473"/>
    <w:rsid w:val="00154CCD"/>
    <w:rsid w:val="0015637D"/>
    <w:rsid w:val="001568F0"/>
    <w:rsid w:val="00157388"/>
    <w:rsid w:val="001613A1"/>
    <w:rsid w:val="0016141F"/>
    <w:rsid w:val="00162211"/>
    <w:rsid w:val="00162604"/>
    <w:rsid w:val="001737EC"/>
    <w:rsid w:val="00173E8E"/>
    <w:rsid w:val="00175825"/>
    <w:rsid w:val="00176189"/>
    <w:rsid w:val="00176F55"/>
    <w:rsid w:val="00186F66"/>
    <w:rsid w:val="00194506"/>
    <w:rsid w:val="001967EF"/>
    <w:rsid w:val="001A060D"/>
    <w:rsid w:val="001A11F3"/>
    <w:rsid w:val="001A36FD"/>
    <w:rsid w:val="001A79EB"/>
    <w:rsid w:val="001B1633"/>
    <w:rsid w:val="001B7C2E"/>
    <w:rsid w:val="001C10DF"/>
    <w:rsid w:val="001C7E23"/>
    <w:rsid w:val="001D0155"/>
    <w:rsid w:val="001D0725"/>
    <w:rsid w:val="001D1A8A"/>
    <w:rsid w:val="001D448F"/>
    <w:rsid w:val="001F263D"/>
    <w:rsid w:val="001F5A3A"/>
    <w:rsid w:val="00204671"/>
    <w:rsid w:val="0020543E"/>
    <w:rsid w:val="0020551D"/>
    <w:rsid w:val="002058AB"/>
    <w:rsid w:val="0020618A"/>
    <w:rsid w:val="00212024"/>
    <w:rsid w:val="00217538"/>
    <w:rsid w:val="002208D9"/>
    <w:rsid w:val="00220D93"/>
    <w:rsid w:val="00221308"/>
    <w:rsid w:val="00221B80"/>
    <w:rsid w:val="002232A7"/>
    <w:rsid w:val="00223F45"/>
    <w:rsid w:val="00224E35"/>
    <w:rsid w:val="002264B1"/>
    <w:rsid w:val="00227A62"/>
    <w:rsid w:val="00230922"/>
    <w:rsid w:val="00232012"/>
    <w:rsid w:val="002347C8"/>
    <w:rsid w:val="00236096"/>
    <w:rsid w:val="00237B01"/>
    <w:rsid w:val="002455D9"/>
    <w:rsid w:val="00247434"/>
    <w:rsid w:val="002514A2"/>
    <w:rsid w:val="00252536"/>
    <w:rsid w:val="00260A95"/>
    <w:rsid w:val="00260AC1"/>
    <w:rsid w:val="00263C21"/>
    <w:rsid w:val="00264F65"/>
    <w:rsid w:val="00265D1D"/>
    <w:rsid w:val="00270768"/>
    <w:rsid w:val="00271179"/>
    <w:rsid w:val="00274A78"/>
    <w:rsid w:val="00274CC5"/>
    <w:rsid w:val="0027582C"/>
    <w:rsid w:val="00276068"/>
    <w:rsid w:val="00277155"/>
    <w:rsid w:val="002815DA"/>
    <w:rsid w:val="00281DD4"/>
    <w:rsid w:val="00285AA4"/>
    <w:rsid w:val="00290312"/>
    <w:rsid w:val="00293731"/>
    <w:rsid w:val="0029489D"/>
    <w:rsid w:val="00296733"/>
    <w:rsid w:val="002A0603"/>
    <w:rsid w:val="002A194A"/>
    <w:rsid w:val="002A3741"/>
    <w:rsid w:val="002B49A1"/>
    <w:rsid w:val="002B4D93"/>
    <w:rsid w:val="002C5A2D"/>
    <w:rsid w:val="002C66E3"/>
    <w:rsid w:val="002D0DA9"/>
    <w:rsid w:val="002D1282"/>
    <w:rsid w:val="002D385E"/>
    <w:rsid w:val="002D41AD"/>
    <w:rsid w:val="002D5473"/>
    <w:rsid w:val="002D5E59"/>
    <w:rsid w:val="002E3751"/>
    <w:rsid w:val="002E51E2"/>
    <w:rsid w:val="002E5D49"/>
    <w:rsid w:val="002E7DFE"/>
    <w:rsid w:val="002F0D48"/>
    <w:rsid w:val="002F0FF4"/>
    <w:rsid w:val="002F212E"/>
    <w:rsid w:val="002F54BC"/>
    <w:rsid w:val="00303658"/>
    <w:rsid w:val="00303B3D"/>
    <w:rsid w:val="00304D5D"/>
    <w:rsid w:val="0031094A"/>
    <w:rsid w:val="003126F3"/>
    <w:rsid w:val="00313099"/>
    <w:rsid w:val="0031337C"/>
    <w:rsid w:val="00313B84"/>
    <w:rsid w:val="003158D9"/>
    <w:rsid w:val="00317F9F"/>
    <w:rsid w:val="00324815"/>
    <w:rsid w:val="00325742"/>
    <w:rsid w:val="00327D9B"/>
    <w:rsid w:val="0033148F"/>
    <w:rsid w:val="00332BDC"/>
    <w:rsid w:val="003337FB"/>
    <w:rsid w:val="0033392C"/>
    <w:rsid w:val="0034097F"/>
    <w:rsid w:val="00340F2C"/>
    <w:rsid w:val="0034159D"/>
    <w:rsid w:val="00341C44"/>
    <w:rsid w:val="00346BC6"/>
    <w:rsid w:val="00350123"/>
    <w:rsid w:val="003528A5"/>
    <w:rsid w:val="00352CFD"/>
    <w:rsid w:val="00352D1F"/>
    <w:rsid w:val="0035510E"/>
    <w:rsid w:val="003578AA"/>
    <w:rsid w:val="003622D0"/>
    <w:rsid w:val="00363139"/>
    <w:rsid w:val="00364BAF"/>
    <w:rsid w:val="00370000"/>
    <w:rsid w:val="00371CA7"/>
    <w:rsid w:val="00372783"/>
    <w:rsid w:val="00372D5F"/>
    <w:rsid w:val="00375194"/>
    <w:rsid w:val="003774FD"/>
    <w:rsid w:val="003827FD"/>
    <w:rsid w:val="003846C7"/>
    <w:rsid w:val="00384F1C"/>
    <w:rsid w:val="00385882"/>
    <w:rsid w:val="003859E7"/>
    <w:rsid w:val="00391700"/>
    <w:rsid w:val="00392250"/>
    <w:rsid w:val="00393115"/>
    <w:rsid w:val="003951C6"/>
    <w:rsid w:val="00397C53"/>
    <w:rsid w:val="003A08E1"/>
    <w:rsid w:val="003A21F2"/>
    <w:rsid w:val="003A5D8C"/>
    <w:rsid w:val="003B229A"/>
    <w:rsid w:val="003B2549"/>
    <w:rsid w:val="003B2FF4"/>
    <w:rsid w:val="003B7C1A"/>
    <w:rsid w:val="003B7DA3"/>
    <w:rsid w:val="003C11C5"/>
    <w:rsid w:val="003C1A2C"/>
    <w:rsid w:val="003C59DA"/>
    <w:rsid w:val="003C5F9B"/>
    <w:rsid w:val="003D0EF9"/>
    <w:rsid w:val="003D2A7E"/>
    <w:rsid w:val="003E10FC"/>
    <w:rsid w:val="003E3A61"/>
    <w:rsid w:val="003E5D89"/>
    <w:rsid w:val="003E6BDD"/>
    <w:rsid w:val="003F2AA3"/>
    <w:rsid w:val="003F411A"/>
    <w:rsid w:val="003F4CCB"/>
    <w:rsid w:val="003F57C2"/>
    <w:rsid w:val="003F6DC5"/>
    <w:rsid w:val="0040021C"/>
    <w:rsid w:val="0040136E"/>
    <w:rsid w:val="00401F47"/>
    <w:rsid w:val="0040734B"/>
    <w:rsid w:val="00410ACC"/>
    <w:rsid w:val="00411EA6"/>
    <w:rsid w:val="00412CF3"/>
    <w:rsid w:val="00413657"/>
    <w:rsid w:val="0041373B"/>
    <w:rsid w:val="0041589A"/>
    <w:rsid w:val="004213C7"/>
    <w:rsid w:val="00433863"/>
    <w:rsid w:val="0043629B"/>
    <w:rsid w:val="004415EF"/>
    <w:rsid w:val="004425BB"/>
    <w:rsid w:val="0044500E"/>
    <w:rsid w:val="004505B4"/>
    <w:rsid w:val="00455D62"/>
    <w:rsid w:val="0045602E"/>
    <w:rsid w:val="00460C1B"/>
    <w:rsid w:val="004618E0"/>
    <w:rsid w:val="00463AFC"/>
    <w:rsid w:val="00463D49"/>
    <w:rsid w:val="00464EDE"/>
    <w:rsid w:val="004658A2"/>
    <w:rsid w:val="004673FE"/>
    <w:rsid w:val="0046763B"/>
    <w:rsid w:val="00473CAD"/>
    <w:rsid w:val="00475B3C"/>
    <w:rsid w:val="004767E6"/>
    <w:rsid w:val="00480EC9"/>
    <w:rsid w:val="00485CFB"/>
    <w:rsid w:val="004926AB"/>
    <w:rsid w:val="00492B61"/>
    <w:rsid w:val="00493EBF"/>
    <w:rsid w:val="004B0625"/>
    <w:rsid w:val="004B1EC0"/>
    <w:rsid w:val="004B2F8F"/>
    <w:rsid w:val="004B5618"/>
    <w:rsid w:val="004B5CB4"/>
    <w:rsid w:val="004B65A2"/>
    <w:rsid w:val="004B79AA"/>
    <w:rsid w:val="004C30E0"/>
    <w:rsid w:val="004C40F3"/>
    <w:rsid w:val="004C686F"/>
    <w:rsid w:val="004D183D"/>
    <w:rsid w:val="004D2B97"/>
    <w:rsid w:val="004D4576"/>
    <w:rsid w:val="004D5470"/>
    <w:rsid w:val="004D586A"/>
    <w:rsid w:val="004D72AD"/>
    <w:rsid w:val="004D75B6"/>
    <w:rsid w:val="004E038E"/>
    <w:rsid w:val="004E123A"/>
    <w:rsid w:val="004E1559"/>
    <w:rsid w:val="004E231D"/>
    <w:rsid w:val="004E41BE"/>
    <w:rsid w:val="004E458C"/>
    <w:rsid w:val="004E524B"/>
    <w:rsid w:val="004F0D41"/>
    <w:rsid w:val="004F4EA9"/>
    <w:rsid w:val="005018B7"/>
    <w:rsid w:val="00503813"/>
    <w:rsid w:val="00504A05"/>
    <w:rsid w:val="00505602"/>
    <w:rsid w:val="00511924"/>
    <w:rsid w:val="00511CAB"/>
    <w:rsid w:val="0051323F"/>
    <w:rsid w:val="005153B2"/>
    <w:rsid w:val="00515F52"/>
    <w:rsid w:val="00516A02"/>
    <w:rsid w:val="005241FB"/>
    <w:rsid w:val="00525ACE"/>
    <w:rsid w:val="00527528"/>
    <w:rsid w:val="00534A5B"/>
    <w:rsid w:val="005379DA"/>
    <w:rsid w:val="00540A65"/>
    <w:rsid w:val="005416B5"/>
    <w:rsid w:val="00541B05"/>
    <w:rsid w:val="005440CD"/>
    <w:rsid w:val="00545A35"/>
    <w:rsid w:val="005474D8"/>
    <w:rsid w:val="00550824"/>
    <w:rsid w:val="005525D5"/>
    <w:rsid w:val="005528BB"/>
    <w:rsid w:val="00555CDF"/>
    <w:rsid w:val="00556411"/>
    <w:rsid w:val="005610F0"/>
    <w:rsid w:val="005625EC"/>
    <w:rsid w:val="00567072"/>
    <w:rsid w:val="005745FA"/>
    <w:rsid w:val="00581CB1"/>
    <w:rsid w:val="00582A88"/>
    <w:rsid w:val="00590563"/>
    <w:rsid w:val="00594DD4"/>
    <w:rsid w:val="0059589A"/>
    <w:rsid w:val="0059629B"/>
    <w:rsid w:val="005A3298"/>
    <w:rsid w:val="005A4408"/>
    <w:rsid w:val="005A4A13"/>
    <w:rsid w:val="005A7303"/>
    <w:rsid w:val="005B0D3C"/>
    <w:rsid w:val="005B2346"/>
    <w:rsid w:val="005B2CA5"/>
    <w:rsid w:val="005B3E5E"/>
    <w:rsid w:val="005B5E4D"/>
    <w:rsid w:val="005B69B4"/>
    <w:rsid w:val="005B7739"/>
    <w:rsid w:val="005C577D"/>
    <w:rsid w:val="005C7C89"/>
    <w:rsid w:val="005D6897"/>
    <w:rsid w:val="005D6F81"/>
    <w:rsid w:val="005D7DC5"/>
    <w:rsid w:val="005E1DAD"/>
    <w:rsid w:val="005E370E"/>
    <w:rsid w:val="005E3958"/>
    <w:rsid w:val="005E4F7D"/>
    <w:rsid w:val="005E514A"/>
    <w:rsid w:val="005F25E6"/>
    <w:rsid w:val="005F262E"/>
    <w:rsid w:val="005F2C88"/>
    <w:rsid w:val="0060355D"/>
    <w:rsid w:val="00603F35"/>
    <w:rsid w:val="00614C09"/>
    <w:rsid w:val="006151B5"/>
    <w:rsid w:val="0061771E"/>
    <w:rsid w:val="00620A27"/>
    <w:rsid w:val="0062370A"/>
    <w:rsid w:val="006247EC"/>
    <w:rsid w:val="00627B68"/>
    <w:rsid w:val="00633BF0"/>
    <w:rsid w:val="006349B6"/>
    <w:rsid w:val="00640E35"/>
    <w:rsid w:val="00642315"/>
    <w:rsid w:val="00644E74"/>
    <w:rsid w:val="00646A63"/>
    <w:rsid w:val="00653502"/>
    <w:rsid w:val="00654470"/>
    <w:rsid w:val="00656579"/>
    <w:rsid w:val="00662630"/>
    <w:rsid w:val="0066692D"/>
    <w:rsid w:val="00666A9B"/>
    <w:rsid w:val="00666D3D"/>
    <w:rsid w:val="00672FFA"/>
    <w:rsid w:val="00683B1B"/>
    <w:rsid w:val="00687EB2"/>
    <w:rsid w:val="00692C3E"/>
    <w:rsid w:val="0069482C"/>
    <w:rsid w:val="00695145"/>
    <w:rsid w:val="006959F9"/>
    <w:rsid w:val="00695FAB"/>
    <w:rsid w:val="00697056"/>
    <w:rsid w:val="00697C4D"/>
    <w:rsid w:val="006A1C67"/>
    <w:rsid w:val="006A5752"/>
    <w:rsid w:val="006A58F4"/>
    <w:rsid w:val="006A5D4C"/>
    <w:rsid w:val="006A7564"/>
    <w:rsid w:val="006B08C0"/>
    <w:rsid w:val="006B0E7F"/>
    <w:rsid w:val="006B2E4A"/>
    <w:rsid w:val="006C1DC5"/>
    <w:rsid w:val="006C2A83"/>
    <w:rsid w:val="006C3B45"/>
    <w:rsid w:val="006C3C71"/>
    <w:rsid w:val="006C7B84"/>
    <w:rsid w:val="006D051C"/>
    <w:rsid w:val="006D076E"/>
    <w:rsid w:val="006D3855"/>
    <w:rsid w:val="006D478B"/>
    <w:rsid w:val="006D49B2"/>
    <w:rsid w:val="006D515E"/>
    <w:rsid w:val="006E1BD3"/>
    <w:rsid w:val="006E202A"/>
    <w:rsid w:val="006E24EB"/>
    <w:rsid w:val="006E3D34"/>
    <w:rsid w:val="006E4B89"/>
    <w:rsid w:val="006E724A"/>
    <w:rsid w:val="006F2855"/>
    <w:rsid w:val="006F717B"/>
    <w:rsid w:val="00704BFC"/>
    <w:rsid w:val="00711AC5"/>
    <w:rsid w:val="00712882"/>
    <w:rsid w:val="00712EA9"/>
    <w:rsid w:val="00712EAA"/>
    <w:rsid w:val="00714255"/>
    <w:rsid w:val="007144C8"/>
    <w:rsid w:val="00721C97"/>
    <w:rsid w:val="00723083"/>
    <w:rsid w:val="00726B47"/>
    <w:rsid w:val="00730760"/>
    <w:rsid w:val="00731DA8"/>
    <w:rsid w:val="00735506"/>
    <w:rsid w:val="00737072"/>
    <w:rsid w:val="0074021F"/>
    <w:rsid w:val="00740826"/>
    <w:rsid w:val="00741A96"/>
    <w:rsid w:val="00742344"/>
    <w:rsid w:val="00743233"/>
    <w:rsid w:val="00750512"/>
    <w:rsid w:val="007627C3"/>
    <w:rsid w:val="007638F7"/>
    <w:rsid w:val="00770F1E"/>
    <w:rsid w:val="007746E4"/>
    <w:rsid w:val="00777C9F"/>
    <w:rsid w:val="00777DBC"/>
    <w:rsid w:val="00777DF4"/>
    <w:rsid w:val="00783B57"/>
    <w:rsid w:val="00792AA8"/>
    <w:rsid w:val="00792B22"/>
    <w:rsid w:val="00792EE8"/>
    <w:rsid w:val="00797F2E"/>
    <w:rsid w:val="007A073E"/>
    <w:rsid w:val="007A4D4B"/>
    <w:rsid w:val="007A4D85"/>
    <w:rsid w:val="007A585E"/>
    <w:rsid w:val="007A7310"/>
    <w:rsid w:val="007B0643"/>
    <w:rsid w:val="007B24E4"/>
    <w:rsid w:val="007B39DE"/>
    <w:rsid w:val="007B6447"/>
    <w:rsid w:val="007B6D86"/>
    <w:rsid w:val="007C04D3"/>
    <w:rsid w:val="007C3FE8"/>
    <w:rsid w:val="007D1A49"/>
    <w:rsid w:val="007D5E4A"/>
    <w:rsid w:val="007D7E4E"/>
    <w:rsid w:val="007E02C1"/>
    <w:rsid w:val="007E1E17"/>
    <w:rsid w:val="007E2EB3"/>
    <w:rsid w:val="007E6E87"/>
    <w:rsid w:val="007F0E7D"/>
    <w:rsid w:val="007F2D9D"/>
    <w:rsid w:val="007F3AEB"/>
    <w:rsid w:val="007F4B69"/>
    <w:rsid w:val="007F66A8"/>
    <w:rsid w:val="007F778D"/>
    <w:rsid w:val="008018C5"/>
    <w:rsid w:val="00802DA4"/>
    <w:rsid w:val="008034B6"/>
    <w:rsid w:val="00806E7A"/>
    <w:rsid w:val="00806FBC"/>
    <w:rsid w:val="00812067"/>
    <w:rsid w:val="0081417D"/>
    <w:rsid w:val="00817082"/>
    <w:rsid w:val="00824BF8"/>
    <w:rsid w:val="0082599A"/>
    <w:rsid w:val="0082662D"/>
    <w:rsid w:val="00826BD5"/>
    <w:rsid w:val="008306C3"/>
    <w:rsid w:val="008307BE"/>
    <w:rsid w:val="0083092A"/>
    <w:rsid w:val="00837030"/>
    <w:rsid w:val="008436CA"/>
    <w:rsid w:val="0084553B"/>
    <w:rsid w:val="00846214"/>
    <w:rsid w:val="0085799C"/>
    <w:rsid w:val="00864124"/>
    <w:rsid w:val="008668B4"/>
    <w:rsid w:val="00870329"/>
    <w:rsid w:val="008756E6"/>
    <w:rsid w:val="00880E59"/>
    <w:rsid w:val="008845DC"/>
    <w:rsid w:val="008846CD"/>
    <w:rsid w:val="00884B15"/>
    <w:rsid w:val="00886442"/>
    <w:rsid w:val="00890B7A"/>
    <w:rsid w:val="00892FF8"/>
    <w:rsid w:val="008934A8"/>
    <w:rsid w:val="008937C5"/>
    <w:rsid w:val="00894055"/>
    <w:rsid w:val="008965FA"/>
    <w:rsid w:val="00897811"/>
    <w:rsid w:val="008A1B2F"/>
    <w:rsid w:val="008A208E"/>
    <w:rsid w:val="008A2166"/>
    <w:rsid w:val="008A4CF1"/>
    <w:rsid w:val="008A4D39"/>
    <w:rsid w:val="008B09C3"/>
    <w:rsid w:val="008B39B7"/>
    <w:rsid w:val="008B43A0"/>
    <w:rsid w:val="008B4EFA"/>
    <w:rsid w:val="008B59D6"/>
    <w:rsid w:val="008B5D85"/>
    <w:rsid w:val="008C0478"/>
    <w:rsid w:val="008C1211"/>
    <w:rsid w:val="008C5A51"/>
    <w:rsid w:val="008C5D19"/>
    <w:rsid w:val="008C6D80"/>
    <w:rsid w:val="008D0DA1"/>
    <w:rsid w:val="008D2AED"/>
    <w:rsid w:val="008D4E47"/>
    <w:rsid w:val="008D70EB"/>
    <w:rsid w:val="008D72C4"/>
    <w:rsid w:val="008D75DF"/>
    <w:rsid w:val="008D7A09"/>
    <w:rsid w:val="008D7C69"/>
    <w:rsid w:val="008E4950"/>
    <w:rsid w:val="008E4E37"/>
    <w:rsid w:val="008E7870"/>
    <w:rsid w:val="008F3552"/>
    <w:rsid w:val="008F549B"/>
    <w:rsid w:val="00904CB4"/>
    <w:rsid w:val="00905FB9"/>
    <w:rsid w:val="00906659"/>
    <w:rsid w:val="00910ED5"/>
    <w:rsid w:val="009115D9"/>
    <w:rsid w:val="00912ADF"/>
    <w:rsid w:val="00917350"/>
    <w:rsid w:val="009176F7"/>
    <w:rsid w:val="009218BF"/>
    <w:rsid w:val="00925B4E"/>
    <w:rsid w:val="009269ED"/>
    <w:rsid w:val="00937F09"/>
    <w:rsid w:val="00941836"/>
    <w:rsid w:val="00943A89"/>
    <w:rsid w:val="009464E0"/>
    <w:rsid w:val="00952D80"/>
    <w:rsid w:val="00952D9E"/>
    <w:rsid w:val="00956826"/>
    <w:rsid w:val="009569C8"/>
    <w:rsid w:val="00957F1C"/>
    <w:rsid w:val="0096323A"/>
    <w:rsid w:val="009669DA"/>
    <w:rsid w:val="00967458"/>
    <w:rsid w:val="00973FFC"/>
    <w:rsid w:val="009771A5"/>
    <w:rsid w:val="00977D7A"/>
    <w:rsid w:val="009849C9"/>
    <w:rsid w:val="00985845"/>
    <w:rsid w:val="00985AA5"/>
    <w:rsid w:val="00992521"/>
    <w:rsid w:val="009929C9"/>
    <w:rsid w:val="00992A09"/>
    <w:rsid w:val="00992CF4"/>
    <w:rsid w:val="00995414"/>
    <w:rsid w:val="00996AF4"/>
    <w:rsid w:val="009970E7"/>
    <w:rsid w:val="009974E3"/>
    <w:rsid w:val="009A0F0C"/>
    <w:rsid w:val="009A4280"/>
    <w:rsid w:val="009A6322"/>
    <w:rsid w:val="009B22A2"/>
    <w:rsid w:val="009B30B9"/>
    <w:rsid w:val="009B4516"/>
    <w:rsid w:val="009B6F8A"/>
    <w:rsid w:val="009C094D"/>
    <w:rsid w:val="009C1AD0"/>
    <w:rsid w:val="009C353B"/>
    <w:rsid w:val="009D1247"/>
    <w:rsid w:val="009D25FE"/>
    <w:rsid w:val="009D6297"/>
    <w:rsid w:val="009D6F81"/>
    <w:rsid w:val="009D7F79"/>
    <w:rsid w:val="009E0C55"/>
    <w:rsid w:val="009E2887"/>
    <w:rsid w:val="009E5577"/>
    <w:rsid w:val="009E6357"/>
    <w:rsid w:val="009F194F"/>
    <w:rsid w:val="009F1CEC"/>
    <w:rsid w:val="009F27D7"/>
    <w:rsid w:val="009F453B"/>
    <w:rsid w:val="009F6546"/>
    <w:rsid w:val="00A012C7"/>
    <w:rsid w:val="00A01E28"/>
    <w:rsid w:val="00A03CA9"/>
    <w:rsid w:val="00A112ED"/>
    <w:rsid w:val="00A11C59"/>
    <w:rsid w:val="00A139B0"/>
    <w:rsid w:val="00A13E22"/>
    <w:rsid w:val="00A14CF9"/>
    <w:rsid w:val="00A16307"/>
    <w:rsid w:val="00A17CFC"/>
    <w:rsid w:val="00A20B81"/>
    <w:rsid w:val="00A227BD"/>
    <w:rsid w:val="00A25054"/>
    <w:rsid w:val="00A252A1"/>
    <w:rsid w:val="00A259FE"/>
    <w:rsid w:val="00A263EB"/>
    <w:rsid w:val="00A265BF"/>
    <w:rsid w:val="00A265CE"/>
    <w:rsid w:val="00A273F4"/>
    <w:rsid w:val="00A34414"/>
    <w:rsid w:val="00A36FA2"/>
    <w:rsid w:val="00A41CD1"/>
    <w:rsid w:val="00A434BF"/>
    <w:rsid w:val="00A45581"/>
    <w:rsid w:val="00A4561F"/>
    <w:rsid w:val="00A475D7"/>
    <w:rsid w:val="00A47762"/>
    <w:rsid w:val="00A51A30"/>
    <w:rsid w:val="00A549D5"/>
    <w:rsid w:val="00A54FB4"/>
    <w:rsid w:val="00A5543A"/>
    <w:rsid w:val="00A557B4"/>
    <w:rsid w:val="00A55B6B"/>
    <w:rsid w:val="00A55DB3"/>
    <w:rsid w:val="00A568D5"/>
    <w:rsid w:val="00A61695"/>
    <w:rsid w:val="00A61D2E"/>
    <w:rsid w:val="00A6374B"/>
    <w:rsid w:val="00A64F74"/>
    <w:rsid w:val="00A65D37"/>
    <w:rsid w:val="00A71091"/>
    <w:rsid w:val="00A7210B"/>
    <w:rsid w:val="00A72C73"/>
    <w:rsid w:val="00A73C85"/>
    <w:rsid w:val="00A809AF"/>
    <w:rsid w:val="00A822DA"/>
    <w:rsid w:val="00A82EE5"/>
    <w:rsid w:val="00A837D5"/>
    <w:rsid w:val="00A85D81"/>
    <w:rsid w:val="00A86339"/>
    <w:rsid w:val="00A869C0"/>
    <w:rsid w:val="00A86F14"/>
    <w:rsid w:val="00A86FB8"/>
    <w:rsid w:val="00A876A8"/>
    <w:rsid w:val="00A876C4"/>
    <w:rsid w:val="00A87F39"/>
    <w:rsid w:val="00A9005E"/>
    <w:rsid w:val="00A90787"/>
    <w:rsid w:val="00A90996"/>
    <w:rsid w:val="00A94E4B"/>
    <w:rsid w:val="00A965EA"/>
    <w:rsid w:val="00A969D4"/>
    <w:rsid w:val="00A979E6"/>
    <w:rsid w:val="00AA0775"/>
    <w:rsid w:val="00AA1146"/>
    <w:rsid w:val="00AA4F03"/>
    <w:rsid w:val="00AB465C"/>
    <w:rsid w:val="00AB6BCD"/>
    <w:rsid w:val="00AC05EF"/>
    <w:rsid w:val="00AC1EB5"/>
    <w:rsid w:val="00AC2C90"/>
    <w:rsid w:val="00AC6AEE"/>
    <w:rsid w:val="00AC7212"/>
    <w:rsid w:val="00AC7518"/>
    <w:rsid w:val="00AD25DA"/>
    <w:rsid w:val="00AD475A"/>
    <w:rsid w:val="00AD54BB"/>
    <w:rsid w:val="00AD5EA4"/>
    <w:rsid w:val="00AD6420"/>
    <w:rsid w:val="00AE3CD0"/>
    <w:rsid w:val="00AE4B74"/>
    <w:rsid w:val="00AE5CAB"/>
    <w:rsid w:val="00AE701A"/>
    <w:rsid w:val="00AF28A8"/>
    <w:rsid w:val="00AF2904"/>
    <w:rsid w:val="00AF573A"/>
    <w:rsid w:val="00AF60B1"/>
    <w:rsid w:val="00AF650B"/>
    <w:rsid w:val="00AF6ACF"/>
    <w:rsid w:val="00B001E7"/>
    <w:rsid w:val="00B01044"/>
    <w:rsid w:val="00B03A6F"/>
    <w:rsid w:val="00B07C21"/>
    <w:rsid w:val="00B07F30"/>
    <w:rsid w:val="00B109A0"/>
    <w:rsid w:val="00B112A5"/>
    <w:rsid w:val="00B1668D"/>
    <w:rsid w:val="00B215C9"/>
    <w:rsid w:val="00B27A11"/>
    <w:rsid w:val="00B319CD"/>
    <w:rsid w:val="00B32191"/>
    <w:rsid w:val="00B3394D"/>
    <w:rsid w:val="00B373CE"/>
    <w:rsid w:val="00B405F9"/>
    <w:rsid w:val="00B449F6"/>
    <w:rsid w:val="00B47133"/>
    <w:rsid w:val="00B5269F"/>
    <w:rsid w:val="00B53AD5"/>
    <w:rsid w:val="00B57467"/>
    <w:rsid w:val="00B5779A"/>
    <w:rsid w:val="00B57DCD"/>
    <w:rsid w:val="00B61D4E"/>
    <w:rsid w:val="00B63DFA"/>
    <w:rsid w:val="00B670E9"/>
    <w:rsid w:val="00B679E5"/>
    <w:rsid w:val="00B67DC6"/>
    <w:rsid w:val="00B7400D"/>
    <w:rsid w:val="00B7714B"/>
    <w:rsid w:val="00B80821"/>
    <w:rsid w:val="00B80B29"/>
    <w:rsid w:val="00B80C30"/>
    <w:rsid w:val="00B80F3B"/>
    <w:rsid w:val="00B81AC7"/>
    <w:rsid w:val="00B82BD2"/>
    <w:rsid w:val="00B86ACF"/>
    <w:rsid w:val="00B91C9B"/>
    <w:rsid w:val="00B96C25"/>
    <w:rsid w:val="00BA183E"/>
    <w:rsid w:val="00BA30BE"/>
    <w:rsid w:val="00BB01E4"/>
    <w:rsid w:val="00BB26E9"/>
    <w:rsid w:val="00BB27C7"/>
    <w:rsid w:val="00BB3806"/>
    <w:rsid w:val="00BB4859"/>
    <w:rsid w:val="00BB50DC"/>
    <w:rsid w:val="00BC03E9"/>
    <w:rsid w:val="00BC447F"/>
    <w:rsid w:val="00BC608D"/>
    <w:rsid w:val="00BC62F4"/>
    <w:rsid w:val="00BD15F3"/>
    <w:rsid w:val="00BD2F7D"/>
    <w:rsid w:val="00BD3E6A"/>
    <w:rsid w:val="00BD4615"/>
    <w:rsid w:val="00BD467E"/>
    <w:rsid w:val="00BD568D"/>
    <w:rsid w:val="00BD69A4"/>
    <w:rsid w:val="00BE15E8"/>
    <w:rsid w:val="00BE2197"/>
    <w:rsid w:val="00BE39E0"/>
    <w:rsid w:val="00BE3CB3"/>
    <w:rsid w:val="00BE5E40"/>
    <w:rsid w:val="00BE5F10"/>
    <w:rsid w:val="00BE62B0"/>
    <w:rsid w:val="00BE6761"/>
    <w:rsid w:val="00BE6F66"/>
    <w:rsid w:val="00BE7EAA"/>
    <w:rsid w:val="00BF18A1"/>
    <w:rsid w:val="00BF2493"/>
    <w:rsid w:val="00BF260E"/>
    <w:rsid w:val="00BF2786"/>
    <w:rsid w:val="00BF4787"/>
    <w:rsid w:val="00BF5353"/>
    <w:rsid w:val="00C0036A"/>
    <w:rsid w:val="00C07B11"/>
    <w:rsid w:val="00C202F4"/>
    <w:rsid w:val="00C20FCA"/>
    <w:rsid w:val="00C235D7"/>
    <w:rsid w:val="00C261C2"/>
    <w:rsid w:val="00C3688C"/>
    <w:rsid w:val="00C36F06"/>
    <w:rsid w:val="00C37CF2"/>
    <w:rsid w:val="00C411AD"/>
    <w:rsid w:val="00C41842"/>
    <w:rsid w:val="00C42C1A"/>
    <w:rsid w:val="00C43623"/>
    <w:rsid w:val="00C4489D"/>
    <w:rsid w:val="00C47386"/>
    <w:rsid w:val="00C511B0"/>
    <w:rsid w:val="00C5571F"/>
    <w:rsid w:val="00C61180"/>
    <w:rsid w:val="00C62395"/>
    <w:rsid w:val="00C64282"/>
    <w:rsid w:val="00C6523B"/>
    <w:rsid w:val="00C67844"/>
    <w:rsid w:val="00C7003B"/>
    <w:rsid w:val="00C71FD7"/>
    <w:rsid w:val="00C8076F"/>
    <w:rsid w:val="00C813A3"/>
    <w:rsid w:val="00C81438"/>
    <w:rsid w:val="00C81795"/>
    <w:rsid w:val="00C82F96"/>
    <w:rsid w:val="00C84BE8"/>
    <w:rsid w:val="00C86CF6"/>
    <w:rsid w:val="00C8743C"/>
    <w:rsid w:val="00C93E7A"/>
    <w:rsid w:val="00C95111"/>
    <w:rsid w:val="00C96354"/>
    <w:rsid w:val="00C9643E"/>
    <w:rsid w:val="00C97CF2"/>
    <w:rsid w:val="00CA290F"/>
    <w:rsid w:val="00CA3EFF"/>
    <w:rsid w:val="00CA7122"/>
    <w:rsid w:val="00CB2785"/>
    <w:rsid w:val="00CB2A31"/>
    <w:rsid w:val="00CB2D64"/>
    <w:rsid w:val="00CB3568"/>
    <w:rsid w:val="00CB45E3"/>
    <w:rsid w:val="00CB6452"/>
    <w:rsid w:val="00CB6B4E"/>
    <w:rsid w:val="00CC334B"/>
    <w:rsid w:val="00CC3A2A"/>
    <w:rsid w:val="00CC46A7"/>
    <w:rsid w:val="00CC47B0"/>
    <w:rsid w:val="00CD0EC7"/>
    <w:rsid w:val="00CD0FAC"/>
    <w:rsid w:val="00CD162B"/>
    <w:rsid w:val="00CD27D6"/>
    <w:rsid w:val="00CD37FE"/>
    <w:rsid w:val="00CD5DFA"/>
    <w:rsid w:val="00CD6C5A"/>
    <w:rsid w:val="00CD6CF1"/>
    <w:rsid w:val="00CE1596"/>
    <w:rsid w:val="00CE2AFD"/>
    <w:rsid w:val="00CE59D3"/>
    <w:rsid w:val="00CE608E"/>
    <w:rsid w:val="00CE6CC7"/>
    <w:rsid w:val="00CE7711"/>
    <w:rsid w:val="00CE7947"/>
    <w:rsid w:val="00CF18D6"/>
    <w:rsid w:val="00CF2BEC"/>
    <w:rsid w:val="00D00206"/>
    <w:rsid w:val="00D0082C"/>
    <w:rsid w:val="00D00A57"/>
    <w:rsid w:val="00D01AC4"/>
    <w:rsid w:val="00D05CEF"/>
    <w:rsid w:val="00D10C68"/>
    <w:rsid w:val="00D13FCE"/>
    <w:rsid w:val="00D15448"/>
    <w:rsid w:val="00D1592D"/>
    <w:rsid w:val="00D20427"/>
    <w:rsid w:val="00D254E7"/>
    <w:rsid w:val="00D2555D"/>
    <w:rsid w:val="00D30087"/>
    <w:rsid w:val="00D327D3"/>
    <w:rsid w:val="00D37ED2"/>
    <w:rsid w:val="00D45D0F"/>
    <w:rsid w:val="00D466A8"/>
    <w:rsid w:val="00D52B8F"/>
    <w:rsid w:val="00D56EFE"/>
    <w:rsid w:val="00D62C82"/>
    <w:rsid w:val="00D679F7"/>
    <w:rsid w:val="00D71890"/>
    <w:rsid w:val="00D7269A"/>
    <w:rsid w:val="00D73548"/>
    <w:rsid w:val="00D74A67"/>
    <w:rsid w:val="00D75847"/>
    <w:rsid w:val="00D75D99"/>
    <w:rsid w:val="00D75F96"/>
    <w:rsid w:val="00D8299B"/>
    <w:rsid w:val="00D82B8D"/>
    <w:rsid w:val="00D82E53"/>
    <w:rsid w:val="00D82FB6"/>
    <w:rsid w:val="00D83CC3"/>
    <w:rsid w:val="00D83FF5"/>
    <w:rsid w:val="00D8777F"/>
    <w:rsid w:val="00D9328D"/>
    <w:rsid w:val="00D93499"/>
    <w:rsid w:val="00D9697A"/>
    <w:rsid w:val="00D96CA6"/>
    <w:rsid w:val="00DA04CB"/>
    <w:rsid w:val="00DA13A0"/>
    <w:rsid w:val="00DA1FF9"/>
    <w:rsid w:val="00DA3278"/>
    <w:rsid w:val="00DA32E0"/>
    <w:rsid w:val="00DA6E21"/>
    <w:rsid w:val="00DB17F2"/>
    <w:rsid w:val="00DB3B70"/>
    <w:rsid w:val="00DB567B"/>
    <w:rsid w:val="00DB7A04"/>
    <w:rsid w:val="00DC1DBC"/>
    <w:rsid w:val="00DC441B"/>
    <w:rsid w:val="00DC6895"/>
    <w:rsid w:val="00DD0050"/>
    <w:rsid w:val="00DD0AC0"/>
    <w:rsid w:val="00DD0B6F"/>
    <w:rsid w:val="00DD1A6D"/>
    <w:rsid w:val="00DD45F7"/>
    <w:rsid w:val="00DD75CC"/>
    <w:rsid w:val="00DE04B7"/>
    <w:rsid w:val="00DE21D4"/>
    <w:rsid w:val="00DE2D20"/>
    <w:rsid w:val="00DE6C1E"/>
    <w:rsid w:val="00DF1027"/>
    <w:rsid w:val="00DF64C1"/>
    <w:rsid w:val="00E003BD"/>
    <w:rsid w:val="00E01762"/>
    <w:rsid w:val="00E03918"/>
    <w:rsid w:val="00E04AB0"/>
    <w:rsid w:val="00E07AEC"/>
    <w:rsid w:val="00E10569"/>
    <w:rsid w:val="00E11BB4"/>
    <w:rsid w:val="00E16B93"/>
    <w:rsid w:val="00E24171"/>
    <w:rsid w:val="00E241F7"/>
    <w:rsid w:val="00E26FFB"/>
    <w:rsid w:val="00E27115"/>
    <w:rsid w:val="00E31869"/>
    <w:rsid w:val="00E328E6"/>
    <w:rsid w:val="00E34F2E"/>
    <w:rsid w:val="00E356F1"/>
    <w:rsid w:val="00E405C8"/>
    <w:rsid w:val="00E40FF5"/>
    <w:rsid w:val="00E41294"/>
    <w:rsid w:val="00E4410C"/>
    <w:rsid w:val="00E44F43"/>
    <w:rsid w:val="00E454B4"/>
    <w:rsid w:val="00E46B37"/>
    <w:rsid w:val="00E50400"/>
    <w:rsid w:val="00E5069E"/>
    <w:rsid w:val="00E50BED"/>
    <w:rsid w:val="00E55247"/>
    <w:rsid w:val="00E55CB3"/>
    <w:rsid w:val="00E604CA"/>
    <w:rsid w:val="00E61F33"/>
    <w:rsid w:val="00E6596F"/>
    <w:rsid w:val="00E66A5F"/>
    <w:rsid w:val="00E67913"/>
    <w:rsid w:val="00E72E57"/>
    <w:rsid w:val="00E7368F"/>
    <w:rsid w:val="00E76718"/>
    <w:rsid w:val="00E76A25"/>
    <w:rsid w:val="00E77D38"/>
    <w:rsid w:val="00E83518"/>
    <w:rsid w:val="00E85594"/>
    <w:rsid w:val="00E858C7"/>
    <w:rsid w:val="00E90792"/>
    <w:rsid w:val="00E9136D"/>
    <w:rsid w:val="00E919C0"/>
    <w:rsid w:val="00E9259D"/>
    <w:rsid w:val="00E929D5"/>
    <w:rsid w:val="00E94862"/>
    <w:rsid w:val="00E9539F"/>
    <w:rsid w:val="00EA0467"/>
    <w:rsid w:val="00EA1042"/>
    <w:rsid w:val="00EA408A"/>
    <w:rsid w:val="00EB06FC"/>
    <w:rsid w:val="00EB2967"/>
    <w:rsid w:val="00EB523C"/>
    <w:rsid w:val="00EB7493"/>
    <w:rsid w:val="00EC0014"/>
    <w:rsid w:val="00EC089F"/>
    <w:rsid w:val="00EC11F7"/>
    <w:rsid w:val="00EC4BEF"/>
    <w:rsid w:val="00ED27BD"/>
    <w:rsid w:val="00ED51F4"/>
    <w:rsid w:val="00ED65D4"/>
    <w:rsid w:val="00EE1256"/>
    <w:rsid w:val="00EE19C0"/>
    <w:rsid w:val="00EE216D"/>
    <w:rsid w:val="00EE3E8E"/>
    <w:rsid w:val="00EE69D6"/>
    <w:rsid w:val="00EE7F30"/>
    <w:rsid w:val="00EF08BF"/>
    <w:rsid w:val="00EF16D1"/>
    <w:rsid w:val="00EF1EDC"/>
    <w:rsid w:val="00EF403B"/>
    <w:rsid w:val="00EF5781"/>
    <w:rsid w:val="00EF7BA4"/>
    <w:rsid w:val="00F0336A"/>
    <w:rsid w:val="00F04D3C"/>
    <w:rsid w:val="00F06428"/>
    <w:rsid w:val="00F06E21"/>
    <w:rsid w:val="00F13133"/>
    <w:rsid w:val="00F174A9"/>
    <w:rsid w:val="00F17939"/>
    <w:rsid w:val="00F17FC3"/>
    <w:rsid w:val="00F2128B"/>
    <w:rsid w:val="00F219E9"/>
    <w:rsid w:val="00F23451"/>
    <w:rsid w:val="00F276AF"/>
    <w:rsid w:val="00F30748"/>
    <w:rsid w:val="00F3403B"/>
    <w:rsid w:val="00F3602F"/>
    <w:rsid w:val="00F44406"/>
    <w:rsid w:val="00F477B0"/>
    <w:rsid w:val="00F5419E"/>
    <w:rsid w:val="00F54550"/>
    <w:rsid w:val="00F5536C"/>
    <w:rsid w:val="00F55537"/>
    <w:rsid w:val="00F56C70"/>
    <w:rsid w:val="00F61456"/>
    <w:rsid w:val="00F6521D"/>
    <w:rsid w:val="00F65BCF"/>
    <w:rsid w:val="00F66BD9"/>
    <w:rsid w:val="00F708C9"/>
    <w:rsid w:val="00F72428"/>
    <w:rsid w:val="00F74E85"/>
    <w:rsid w:val="00F75ADB"/>
    <w:rsid w:val="00F76E97"/>
    <w:rsid w:val="00F822C1"/>
    <w:rsid w:val="00F8338C"/>
    <w:rsid w:val="00F8556B"/>
    <w:rsid w:val="00F942D1"/>
    <w:rsid w:val="00F94B8A"/>
    <w:rsid w:val="00F95BA9"/>
    <w:rsid w:val="00FA21EE"/>
    <w:rsid w:val="00FA271E"/>
    <w:rsid w:val="00FA483A"/>
    <w:rsid w:val="00FA4B1F"/>
    <w:rsid w:val="00FA5BB2"/>
    <w:rsid w:val="00FA7B12"/>
    <w:rsid w:val="00FA7B1D"/>
    <w:rsid w:val="00FB16E4"/>
    <w:rsid w:val="00FB24BA"/>
    <w:rsid w:val="00FB3BED"/>
    <w:rsid w:val="00FB54DA"/>
    <w:rsid w:val="00FB683C"/>
    <w:rsid w:val="00FB6DC0"/>
    <w:rsid w:val="00FC3822"/>
    <w:rsid w:val="00FC7AC8"/>
    <w:rsid w:val="00FD10FB"/>
    <w:rsid w:val="00FE1B74"/>
    <w:rsid w:val="00FE2775"/>
    <w:rsid w:val="00FE3130"/>
    <w:rsid w:val="00FE3505"/>
    <w:rsid w:val="00FE5592"/>
    <w:rsid w:val="00FE6F00"/>
    <w:rsid w:val="00FF0A02"/>
    <w:rsid w:val="00FF1148"/>
    <w:rsid w:val="00FF143E"/>
    <w:rsid w:val="00FF3698"/>
    <w:rsid w:val="00FF3AC3"/>
    <w:rsid w:val="00FF5BE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B90F4"/>
  <w15:chartTrackingRefBased/>
  <w15:docId w15:val="{CC5D8023-3EA9-4686-9BAA-B1384360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F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11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411AD"/>
  </w:style>
  <w:style w:type="paragraph" w:styleId="a9">
    <w:name w:val="List Paragraph"/>
    <w:basedOn w:val="a"/>
    <w:uiPriority w:val="34"/>
    <w:qFormat/>
    <w:rsid w:val="00341C44"/>
    <w:pPr>
      <w:ind w:firstLineChars="200" w:firstLine="420"/>
    </w:pPr>
  </w:style>
  <w:style w:type="table" w:styleId="aa">
    <w:name w:val="Table Grid"/>
    <w:basedOn w:val="a1"/>
    <w:uiPriority w:val="39"/>
    <w:rsid w:val="00A2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4450">
                  <w:marLeft w:val="0"/>
                  <w:marRight w:val="0"/>
                  <w:marTop w:val="0"/>
                  <w:marBottom w:val="0"/>
                  <w:divBdr>
                    <w:top w:val="single" w:sz="6" w:space="0" w:color="67904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chy\Documents\&#33258;&#23450;&#20041;%20Office%20&#27169;&#26495;\&#19969;&#35328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1F52-92CC-49A3-9563-5AA6124B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丁言模板</Template>
  <TotalTime>8504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yxchy</dc:creator>
  <cp:keywords/>
  <dc:description/>
  <cp:lastModifiedBy>Yan Ding</cp:lastModifiedBy>
  <cp:revision>766</cp:revision>
  <cp:lastPrinted>2019-02-01T04:06:00Z</cp:lastPrinted>
  <dcterms:created xsi:type="dcterms:W3CDTF">2018-08-23T22:15:00Z</dcterms:created>
  <dcterms:modified xsi:type="dcterms:W3CDTF">2019-02-01T04:19:00Z</dcterms:modified>
</cp:coreProperties>
</file>