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52" w:rsidRPr="00314734" w:rsidRDefault="00292552" w:rsidP="004F2B05">
      <w:pPr>
        <w:ind w:left="360" w:hanging="360"/>
        <w:rPr>
          <w:rFonts w:ascii="宋体" w:eastAsia="宋体" w:hAnsi="宋体"/>
          <w:b/>
          <w:sz w:val="24"/>
          <w:szCs w:val="24"/>
        </w:rPr>
      </w:pPr>
      <w:r w:rsidRPr="00314734">
        <w:rPr>
          <w:rFonts w:ascii="宋体" w:eastAsia="宋体" w:hAnsi="宋体" w:hint="eastAsia"/>
          <w:b/>
          <w:sz w:val="24"/>
          <w:szCs w:val="24"/>
        </w:rPr>
        <w:t xml:space="preserve">第四课 </w:t>
      </w:r>
      <w:r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Pr="00314734">
        <w:rPr>
          <w:rFonts w:ascii="宋体" w:eastAsia="宋体" w:hAnsi="宋体" w:hint="eastAsia"/>
          <w:b/>
          <w:sz w:val="24"/>
          <w:szCs w:val="24"/>
        </w:rPr>
        <w:t>何西阿书</w:t>
      </w:r>
      <w:r w:rsidR="005D194C" w:rsidRPr="00314734">
        <w:rPr>
          <w:rFonts w:ascii="宋体" w:eastAsia="宋体" w:hAnsi="宋体" w:hint="eastAsia"/>
          <w:b/>
          <w:sz w:val="24"/>
          <w:szCs w:val="24"/>
        </w:rPr>
        <w:t>7</w:t>
      </w:r>
      <w:r w:rsidRPr="00314734">
        <w:rPr>
          <w:rFonts w:ascii="宋体" w:eastAsia="宋体" w:hAnsi="宋体" w:hint="eastAsia"/>
          <w:b/>
          <w:sz w:val="24"/>
          <w:szCs w:val="24"/>
        </w:rPr>
        <w:t>-8章</w:t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/>
          <w:b/>
          <w:sz w:val="24"/>
          <w:szCs w:val="24"/>
        </w:rPr>
        <w:tab/>
      </w:r>
      <w:r w:rsidR="006C531E" w:rsidRPr="00314734">
        <w:rPr>
          <w:rFonts w:ascii="宋体" w:eastAsia="宋体" w:hAnsi="宋体" w:hint="eastAsia"/>
          <w:b/>
          <w:sz w:val="24"/>
          <w:szCs w:val="24"/>
        </w:rPr>
        <w:t>1/27/2018</w:t>
      </w:r>
    </w:p>
    <w:p w:rsidR="00D105D3" w:rsidRDefault="00D105D3" w:rsidP="00592980">
      <w:pPr>
        <w:rPr>
          <w:rFonts w:ascii="宋体" w:eastAsia="宋体" w:hAnsi="宋体"/>
          <w:sz w:val="24"/>
          <w:szCs w:val="24"/>
        </w:rPr>
      </w:pPr>
    </w:p>
    <w:p w:rsidR="00D105D3" w:rsidRDefault="00D105D3" w:rsidP="00F33665">
      <w:pPr>
        <w:ind w:left="36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探讨</w:t>
      </w:r>
      <w:proofErr w:type="gramStart"/>
      <w:r w:rsidR="00C61880">
        <w:rPr>
          <w:rFonts w:ascii="宋体" w:eastAsia="宋体" w:hAnsi="宋体" w:hint="eastAsia"/>
          <w:sz w:val="24"/>
          <w:szCs w:val="24"/>
        </w:rPr>
        <w:t>上次</w:t>
      </w:r>
      <w:r w:rsidR="00935917">
        <w:rPr>
          <w:rFonts w:ascii="宋体" w:eastAsia="宋体" w:hAnsi="宋体" w:hint="eastAsia"/>
          <w:sz w:val="24"/>
          <w:szCs w:val="24"/>
        </w:rPr>
        <w:t>讲何</w:t>
      </w:r>
      <w:proofErr w:type="gramEnd"/>
      <w:r w:rsidR="00935917">
        <w:rPr>
          <w:rFonts w:ascii="宋体" w:eastAsia="宋体" w:hAnsi="宋体" w:hint="eastAsia"/>
          <w:sz w:val="24"/>
          <w:szCs w:val="24"/>
        </w:rPr>
        <w:t>5-6章时提出</w:t>
      </w:r>
      <w:r w:rsidR="00C61880">
        <w:rPr>
          <w:rFonts w:ascii="宋体" w:eastAsia="宋体" w:hAnsi="宋体" w:hint="eastAsia"/>
          <w:sz w:val="24"/>
          <w:szCs w:val="24"/>
        </w:rPr>
        <w:t>的两个问题</w:t>
      </w:r>
      <w:r w:rsidR="0082408D">
        <w:rPr>
          <w:rFonts w:ascii="宋体" w:eastAsia="宋体" w:hAnsi="宋体" w:hint="eastAsia"/>
          <w:sz w:val="24"/>
          <w:szCs w:val="24"/>
        </w:rPr>
        <w:t>:</w:t>
      </w:r>
    </w:p>
    <w:p w:rsidR="00527462" w:rsidRPr="00431DE4" w:rsidRDefault="00D105D3" w:rsidP="00431DE4">
      <w:pPr>
        <w:pStyle w:val="a9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 w:rsidRPr="00431DE4">
        <w:rPr>
          <w:rFonts w:ascii="宋体" w:eastAsia="宋体" w:hAnsi="宋体" w:hint="eastAsia"/>
          <w:sz w:val="24"/>
          <w:szCs w:val="24"/>
        </w:rPr>
        <w:t>为什么以色列人</w:t>
      </w:r>
      <w:r w:rsidR="00C61880" w:rsidRPr="00431DE4">
        <w:rPr>
          <w:rFonts w:ascii="宋体" w:eastAsia="宋体" w:hAnsi="宋体" w:hint="eastAsia"/>
          <w:sz w:val="24"/>
          <w:szCs w:val="24"/>
        </w:rPr>
        <w:t>不断</w:t>
      </w:r>
      <w:r w:rsidRPr="00431DE4">
        <w:rPr>
          <w:rFonts w:ascii="宋体" w:eastAsia="宋体" w:hAnsi="宋体" w:hint="eastAsia"/>
          <w:sz w:val="24"/>
          <w:szCs w:val="24"/>
        </w:rPr>
        <w:t>犯罪，走不出罪的捆绑</w:t>
      </w:r>
      <w:r w:rsidR="0047166F" w:rsidRPr="00431DE4">
        <w:rPr>
          <w:rFonts w:ascii="宋体" w:eastAsia="宋体" w:hAnsi="宋体" w:hint="eastAsia"/>
          <w:sz w:val="24"/>
          <w:szCs w:val="24"/>
        </w:rPr>
        <w:t>？</w:t>
      </w:r>
    </w:p>
    <w:p w:rsidR="00C61880" w:rsidRPr="00C61880" w:rsidRDefault="00D105D3" w:rsidP="00C61880">
      <w:pPr>
        <w:pStyle w:val="a9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 w:rsidRPr="00527462">
        <w:rPr>
          <w:rFonts w:ascii="宋体" w:eastAsia="宋体" w:hAnsi="宋体" w:hint="eastAsia"/>
          <w:sz w:val="24"/>
          <w:szCs w:val="24"/>
        </w:rPr>
        <w:t>既然看到以色列民被罪捆绑，走不出来，我们怎样才能胜过罪？</w:t>
      </w:r>
      <w:r w:rsidRPr="00527462">
        <w:rPr>
          <w:rFonts w:ascii="宋体" w:eastAsia="宋体" w:hAnsi="宋体"/>
          <w:sz w:val="24"/>
          <w:szCs w:val="24"/>
        </w:rPr>
        <w:t xml:space="preserve"> </w:t>
      </w:r>
    </w:p>
    <w:p w:rsidR="00C61880" w:rsidRDefault="00C61880" w:rsidP="00C61880">
      <w:pPr>
        <w:rPr>
          <w:rFonts w:ascii="宋体" w:eastAsia="宋体" w:hAnsi="宋体"/>
          <w:sz w:val="24"/>
          <w:szCs w:val="24"/>
        </w:rPr>
      </w:pPr>
    </w:p>
    <w:p w:rsidR="00CF0F0D" w:rsidRDefault="00C61880" w:rsidP="00C6188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CF0F0D" w:rsidRPr="00C61880">
        <w:rPr>
          <w:rFonts w:ascii="宋体" w:eastAsia="宋体" w:hAnsi="宋体" w:hint="eastAsia"/>
          <w:sz w:val="24"/>
          <w:szCs w:val="24"/>
        </w:rPr>
        <w:t>以色列人不断地犯罪，</w:t>
      </w:r>
      <w:bookmarkStart w:id="0" w:name="_Hlk531701282"/>
      <w:r w:rsidR="00CF0F0D" w:rsidRPr="00C61880">
        <w:rPr>
          <w:rFonts w:ascii="宋体" w:eastAsia="宋体" w:hAnsi="宋体" w:hint="eastAsia"/>
          <w:sz w:val="24"/>
          <w:szCs w:val="24"/>
        </w:rPr>
        <w:t>不能归向耶和华，有三个原因</w:t>
      </w:r>
      <w:r w:rsidR="0082408D">
        <w:rPr>
          <w:rFonts w:ascii="宋体" w:eastAsia="宋体" w:hAnsi="宋体" w:hint="eastAsia"/>
          <w:sz w:val="24"/>
          <w:szCs w:val="24"/>
        </w:rPr>
        <w:t>:</w:t>
      </w:r>
    </w:p>
    <w:p w:rsidR="00D96B8F" w:rsidRPr="00D96B8F" w:rsidRDefault="00D96B8F" w:rsidP="00C61880">
      <w:pPr>
        <w:rPr>
          <w:rFonts w:ascii="宋体" w:eastAsia="宋体" w:hAnsi="宋体"/>
          <w:sz w:val="24"/>
          <w:szCs w:val="24"/>
        </w:rPr>
      </w:pPr>
    </w:p>
    <w:p w:rsidR="00CF0F0D" w:rsidRDefault="00CF0F0D" w:rsidP="00CF0F0D">
      <w:pPr>
        <w:pStyle w:val="a9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有淫心、有偶像在他们里面</w:t>
      </w:r>
    </w:p>
    <w:p w:rsidR="00CF0F0D" w:rsidRDefault="00CF0F0D" w:rsidP="00CF0F0D">
      <w:pPr>
        <w:pStyle w:val="a9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不认识耶和华</w:t>
      </w:r>
    </w:p>
    <w:p w:rsidR="00CF0F0D" w:rsidRDefault="00CF0F0D" w:rsidP="00CF0F0D">
      <w:pPr>
        <w:pStyle w:val="a9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骄傲</w:t>
      </w:r>
    </w:p>
    <w:bookmarkEnd w:id="0"/>
    <w:p w:rsidR="00CF0F0D" w:rsidRDefault="00CF0F0D" w:rsidP="00CF0F0D">
      <w:pPr>
        <w:rPr>
          <w:rFonts w:ascii="宋体" w:eastAsia="宋体" w:hAnsi="宋体"/>
          <w:sz w:val="24"/>
          <w:szCs w:val="24"/>
        </w:rPr>
      </w:pPr>
    </w:p>
    <w:p w:rsidR="00AF163A" w:rsidRPr="00AF163A" w:rsidRDefault="00CF0F0D" w:rsidP="00935917">
      <w:pPr>
        <w:pStyle w:val="a9"/>
        <w:numPr>
          <w:ilvl w:val="0"/>
          <w:numId w:val="21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F4CCB">
        <w:rPr>
          <w:rFonts w:ascii="宋体" w:eastAsia="宋体" w:hAnsi="宋体" w:hint="eastAsia"/>
          <w:sz w:val="24"/>
          <w:szCs w:val="24"/>
        </w:rPr>
        <w:t>先有淫乱的思想，</w:t>
      </w:r>
      <w:r>
        <w:rPr>
          <w:rFonts w:ascii="宋体" w:eastAsia="宋体" w:hAnsi="宋体" w:hint="eastAsia"/>
          <w:sz w:val="24"/>
          <w:szCs w:val="24"/>
        </w:rPr>
        <w:t>然后</w:t>
      </w:r>
      <w:r w:rsidRPr="003F4CCB">
        <w:rPr>
          <w:rFonts w:ascii="宋体" w:eastAsia="宋体" w:hAnsi="宋体" w:hint="eastAsia"/>
          <w:sz w:val="24"/>
          <w:szCs w:val="24"/>
        </w:rPr>
        <w:t>才有淫乱的行动</w:t>
      </w:r>
    </w:p>
    <w:p w:rsidR="00DF6CB9" w:rsidRDefault="00CF0F0D" w:rsidP="00AF163A">
      <w:pPr>
        <w:pStyle w:val="a9"/>
        <w:ind w:left="360" w:firstLineChars="0" w:firstLine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按</w:t>
      </w:r>
      <w:r w:rsidR="00F432C1">
        <w:rPr>
          <w:rFonts w:ascii="宋体" w:eastAsia="宋体" w:hAnsi="宋体" w:hint="eastAsia"/>
          <w:kern w:val="0"/>
          <w:sz w:val="24"/>
          <w:szCs w:val="24"/>
        </w:rPr>
        <w:t>圣经</w:t>
      </w:r>
      <w:r>
        <w:rPr>
          <w:rFonts w:ascii="宋体" w:eastAsia="宋体" w:hAnsi="宋体" w:hint="eastAsia"/>
          <w:kern w:val="0"/>
          <w:sz w:val="24"/>
          <w:szCs w:val="24"/>
        </w:rPr>
        <w:t>的标准，心里的奸淫就已经是</w:t>
      </w:r>
      <w:r w:rsidR="009C07B4">
        <w:rPr>
          <w:rFonts w:ascii="宋体" w:eastAsia="宋体" w:hAnsi="宋体" w:hint="eastAsia"/>
          <w:kern w:val="0"/>
          <w:sz w:val="24"/>
          <w:szCs w:val="24"/>
        </w:rPr>
        <w:t>犯罪</w:t>
      </w:r>
      <w:r>
        <w:rPr>
          <w:rFonts w:ascii="宋体" w:eastAsia="宋体" w:hAnsi="宋体" w:hint="eastAsia"/>
          <w:kern w:val="0"/>
          <w:sz w:val="24"/>
          <w:szCs w:val="24"/>
        </w:rPr>
        <w:t>了</w:t>
      </w:r>
      <w:r w:rsidR="00F432C1">
        <w:rPr>
          <w:rFonts w:ascii="宋体" w:eastAsia="宋体" w:hAnsi="宋体" w:hint="eastAsia"/>
          <w:kern w:val="0"/>
          <w:sz w:val="24"/>
          <w:szCs w:val="24"/>
        </w:rPr>
        <w:t>（</w:t>
      </w:r>
      <w:r w:rsidR="00F432C1" w:rsidRPr="003F4CCB">
        <w:rPr>
          <w:rFonts w:ascii="宋体" w:eastAsia="宋体" w:hAnsi="宋体" w:hint="eastAsia"/>
          <w:sz w:val="24"/>
          <w:szCs w:val="24"/>
        </w:rPr>
        <w:t>太5</w:t>
      </w:r>
      <w:r w:rsidR="0082408D">
        <w:rPr>
          <w:rFonts w:ascii="宋体" w:eastAsia="宋体" w:hAnsi="宋体" w:hint="eastAsia"/>
          <w:sz w:val="24"/>
          <w:szCs w:val="24"/>
        </w:rPr>
        <w:t>:</w:t>
      </w:r>
      <w:r w:rsidR="00F432C1" w:rsidRPr="003F4CCB">
        <w:rPr>
          <w:rFonts w:ascii="宋体" w:eastAsia="宋体" w:hAnsi="宋体" w:hint="eastAsia"/>
          <w:sz w:val="24"/>
          <w:szCs w:val="24"/>
        </w:rPr>
        <w:t>27-28</w:t>
      </w:r>
      <w:r w:rsidR="00F432C1">
        <w:rPr>
          <w:rFonts w:ascii="宋体" w:eastAsia="宋体" w:hAnsi="宋体" w:hint="eastAsia"/>
          <w:kern w:val="0"/>
          <w:sz w:val="24"/>
          <w:szCs w:val="24"/>
        </w:rPr>
        <w:t>），</w:t>
      </w:r>
      <w:r w:rsidR="00116118">
        <w:rPr>
          <w:rFonts w:ascii="宋体" w:eastAsia="宋体" w:hAnsi="宋体" w:hint="eastAsia"/>
          <w:kern w:val="0"/>
          <w:sz w:val="24"/>
          <w:szCs w:val="24"/>
        </w:rPr>
        <w:t>而</w:t>
      </w:r>
      <w:r w:rsidRPr="00116118">
        <w:rPr>
          <w:rFonts w:ascii="宋体" w:eastAsia="宋体" w:hAnsi="宋体" w:hint="eastAsia"/>
          <w:kern w:val="0"/>
          <w:sz w:val="24"/>
          <w:szCs w:val="24"/>
        </w:rPr>
        <w:t>犹太</w:t>
      </w:r>
      <w:r w:rsidR="00CE7391" w:rsidRPr="00116118">
        <w:rPr>
          <w:rFonts w:ascii="宋体" w:eastAsia="宋体" w:hAnsi="宋体" w:hint="eastAsia"/>
          <w:kern w:val="0"/>
          <w:sz w:val="24"/>
          <w:szCs w:val="24"/>
        </w:rPr>
        <w:t>教</w:t>
      </w:r>
      <w:r w:rsidRPr="00116118">
        <w:rPr>
          <w:rFonts w:ascii="宋体" w:eastAsia="宋体" w:hAnsi="宋体" w:hint="eastAsia"/>
          <w:kern w:val="0"/>
          <w:sz w:val="24"/>
          <w:szCs w:val="24"/>
        </w:rPr>
        <w:t>的观念</w:t>
      </w:r>
      <w:r w:rsidR="00F432C1">
        <w:rPr>
          <w:rFonts w:ascii="宋体" w:eastAsia="宋体" w:hAnsi="宋体" w:hint="eastAsia"/>
          <w:kern w:val="0"/>
          <w:sz w:val="24"/>
          <w:szCs w:val="24"/>
        </w:rPr>
        <w:t>是</w:t>
      </w:r>
      <w:r w:rsidRPr="00116118">
        <w:rPr>
          <w:rFonts w:ascii="宋体" w:eastAsia="宋体" w:hAnsi="宋体" w:hint="eastAsia"/>
          <w:kern w:val="0"/>
          <w:sz w:val="24"/>
          <w:szCs w:val="24"/>
        </w:rPr>
        <w:t>要靠行为称义，只看外面，不管里面。</w:t>
      </w:r>
    </w:p>
    <w:p w:rsidR="00AF163A" w:rsidRPr="00AF163A" w:rsidRDefault="00AF163A" w:rsidP="00AF163A">
      <w:pPr>
        <w:pStyle w:val="a9"/>
        <w:ind w:left="360" w:firstLineChars="0" w:firstLine="0"/>
        <w:rPr>
          <w:rFonts w:ascii="宋体" w:eastAsia="宋体" w:hAnsi="宋体"/>
          <w:kern w:val="0"/>
          <w:sz w:val="24"/>
          <w:szCs w:val="24"/>
        </w:rPr>
      </w:pPr>
    </w:p>
    <w:p w:rsidR="00CF0F0D" w:rsidRPr="00116118" w:rsidRDefault="00935917" w:rsidP="00116118">
      <w:pPr>
        <w:pStyle w:val="a9"/>
        <w:ind w:left="360" w:firstLineChars="0" w:firstLine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太19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16-22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，富有的少年人</w:t>
      </w:r>
      <w:r w:rsidR="00116118">
        <w:rPr>
          <w:rFonts w:ascii="宋体" w:eastAsia="宋体" w:hAnsi="宋体" w:hint="eastAsia"/>
          <w:kern w:val="0"/>
          <w:sz w:val="24"/>
          <w:szCs w:val="24"/>
        </w:rPr>
        <w:t>问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耶稣，我</w:t>
      </w:r>
      <w:r>
        <w:rPr>
          <w:rFonts w:ascii="宋体" w:eastAsia="宋体" w:hAnsi="宋体" w:hint="eastAsia"/>
          <w:kern w:val="0"/>
          <w:sz w:val="24"/>
          <w:szCs w:val="24"/>
        </w:rPr>
        <w:t>该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作什么</w:t>
      </w:r>
      <w:r>
        <w:rPr>
          <w:rFonts w:ascii="宋体" w:eastAsia="宋体" w:hAnsi="宋体" w:hint="eastAsia"/>
          <w:kern w:val="0"/>
          <w:sz w:val="24"/>
          <w:szCs w:val="24"/>
        </w:rPr>
        <w:t>善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事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才</w:t>
      </w:r>
      <w:r>
        <w:rPr>
          <w:rFonts w:ascii="宋体" w:eastAsia="宋体" w:hAnsi="宋体" w:hint="eastAsia"/>
          <w:kern w:val="0"/>
          <w:sz w:val="24"/>
          <w:szCs w:val="24"/>
        </w:rPr>
        <w:t>能得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永生？</w:t>
      </w:r>
      <w:r>
        <w:rPr>
          <w:rFonts w:ascii="宋体" w:eastAsia="宋体" w:hAnsi="宋体" w:hint="eastAsia"/>
          <w:kern w:val="0"/>
          <w:sz w:val="24"/>
          <w:szCs w:val="24"/>
        </w:rPr>
        <w:t>律法中</w:t>
      </w:r>
      <w:r w:rsidR="00ED4FD3">
        <w:rPr>
          <w:rFonts w:ascii="宋体" w:eastAsia="宋体" w:hAnsi="宋体" w:hint="eastAsia"/>
          <w:kern w:val="0"/>
          <w:sz w:val="24"/>
          <w:szCs w:val="24"/>
        </w:rPr>
        <w:t>的</w:t>
      </w:r>
      <w:proofErr w:type="gramStart"/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诫</w:t>
      </w:r>
      <w:proofErr w:type="gramEnd"/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命我从小就遵守了</w:t>
      </w:r>
      <w:r w:rsidR="00CE7391" w:rsidRPr="00116118">
        <w:rPr>
          <w:rFonts w:ascii="宋体" w:eastAsia="宋体" w:hAnsi="宋体" w:hint="eastAsia"/>
          <w:kern w:val="0"/>
          <w:sz w:val="24"/>
          <w:szCs w:val="24"/>
        </w:rPr>
        <w:t>。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耶稣对他说，你还缺少一件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，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去变卖</w:t>
      </w:r>
      <w:r>
        <w:rPr>
          <w:rFonts w:ascii="宋体" w:eastAsia="宋体" w:hAnsi="宋体" w:hint="eastAsia"/>
          <w:kern w:val="0"/>
          <w:sz w:val="24"/>
          <w:szCs w:val="24"/>
        </w:rPr>
        <w:t>你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所有的，分给穷人，就必有财宝在天上，你还要来跟从我。听了这话</w:t>
      </w:r>
      <w:r w:rsidR="00ED4FD3">
        <w:rPr>
          <w:rFonts w:ascii="宋体" w:eastAsia="宋体" w:hAnsi="宋体" w:hint="eastAsia"/>
          <w:kern w:val="0"/>
          <w:sz w:val="24"/>
          <w:szCs w:val="24"/>
        </w:rPr>
        <w:t>，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这个少年人忧</w:t>
      </w:r>
      <w:proofErr w:type="gramStart"/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忧愁</w:t>
      </w:r>
      <w:proofErr w:type="gramEnd"/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愁地走了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="00CF0F0D" w:rsidRPr="00116118">
        <w:rPr>
          <w:rFonts w:ascii="宋体" w:eastAsia="宋体" w:hAnsi="宋体" w:hint="eastAsia"/>
          <w:kern w:val="0"/>
          <w:sz w:val="24"/>
          <w:szCs w:val="24"/>
        </w:rPr>
        <w:t>因为他的产业很多。</w:t>
      </w:r>
    </w:p>
    <w:p w:rsidR="00935917" w:rsidRDefault="00935917" w:rsidP="00AF163A">
      <w:pPr>
        <w:ind w:left="36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这个少年人行为这么好，还有追求永生的心志，最后却得不到</w:t>
      </w:r>
      <w:r w:rsidR="00ED4FD3">
        <w:rPr>
          <w:rFonts w:ascii="宋体" w:eastAsia="宋体" w:hAnsi="宋体" w:hint="eastAsia"/>
          <w:kern w:val="0"/>
          <w:sz w:val="24"/>
          <w:szCs w:val="24"/>
        </w:rPr>
        <w:t>永生</w:t>
      </w:r>
      <w:r>
        <w:rPr>
          <w:rFonts w:ascii="宋体" w:eastAsia="宋体" w:hAnsi="宋体" w:hint="eastAsia"/>
          <w:kern w:val="0"/>
          <w:sz w:val="24"/>
          <w:szCs w:val="24"/>
        </w:rPr>
        <w:t>，是因为他有淫心在他里面</w:t>
      </w:r>
      <w:r w:rsidR="00AF163A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他的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产业就是他的偶像。</w:t>
      </w:r>
      <w:r>
        <w:rPr>
          <w:rFonts w:ascii="宋体" w:eastAsia="宋体" w:hAnsi="宋体" w:hint="eastAsia"/>
          <w:kern w:val="0"/>
          <w:sz w:val="24"/>
          <w:szCs w:val="24"/>
        </w:rPr>
        <w:t>他跟永生擦肩而过，因为放不下心中的偶像。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这就是何西阿书5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4所说的，“</w:t>
      </w:r>
      <w:r w:rsidR="00CF0F0D" w:rsidRPr="001737EC">
        <w:rPr>
          <w:rFonts w:ascii="宋体" w:eastAsia="宋体" w:hAnsi="宋体"/>
          <w:kern w:val="0"/>
          <w:sz w:val="24"/>
          <w:szCs w:val="24"/>
        </w:rPr>
        <w:t>他们所行的使他们不能归向神，因有淫心在他们里面，他们也不认识耶和华。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”</w:t>
      </w:r>
      <w:r>
        <w:rPr>
          <w:rFonts w:ascii="宋体" w:eastAsia="宋体" w:hAnsi="宋体" w:hint="eastAsia"/>
          <w:kern w:val="0"/>
          <w:sz w:val="24"/>
          <w:szCs w:val="24"/>
        </w:rPr>
        <w:t>一个人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心中有偶像时，不可能全心全意归向神。</w:t>
      </w:r>
    </w:p>
    <w:p w:rsidR="00AF163A" w:rsidRDefault="00AF163A" w:rsidP="00AF163A">
      <w:pPr>
        <w:ind w:left="360"/>
        <w:rPr>
          <w:rFonts w:ascii="宋体" w:eastAsia="宋体" w:hAnsi="宋体"/>
          <w:kern w:val="0"/>
          <w:sz w:val="24"/>
          <w:szCs w:val="24"/>
        </w:rPr>
      </w:pPr>
    </w:p>
    <w:p w:rsidR="00CF0F0D" w:rsidRPr="0047166F" w:rsidRDefault="00935917" w:rsidP="0047166F">
      <w:pPr>
        <w:pStyle w:val="a9"/>
        <w:ind w:left="360" w:firstLineChars="0" w:firstLine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以色列人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要拜偶像</w:t>
      </w:r>
      <w:r>
        <w:rPr>
          <w:rFonts w:ascii="宋体" w:eastAsia="宋体" w:hAnsi="宋体" w:hint="eastAsia"/>
          <w:kern w:val="0"/>
          <w:sz w:val="24"/>
          <w:szCs w:val="24"/>
        </w:rPr>
        <w:t>，不是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他们不</w:t>
      </w:r>
      <w:r w:rsidR="00F33665">
        <w:rPr>
          <w:rFonts w:ascii="宋体" w:eastAsia="宋体" w:hAnsi="宋体" w:hint="eastAsia"/>
          <w:kern w:val="0"/>
          <w:sz w:val="24"/>
          <w:szCs w:val="24"/>
        </w:rPr>
        <w:t>知道有神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  <w:r w:rsidR="00CF27FC">
        <w:rPr>
          <w:rFonts w:ascii="宋体" w:eastAsia="宋体" w:hAnsi="宋体" w:hint="eastAsia"/>
          <w:kern w:val="0"/>
          <w:sz w:val="24"/>
          <w:szCs w:val="24"/>
        </w:rPr>
        <w:t>他们知道有神，</w:t>
      </w:r>
      <w:r w:rsidR="00F432C1">
        <w:rPr>
          <w:rFonts w:ascii="宋体" w:eastAsia="宋体" w:hAnsi="宋体" w:hint="eastAsia"/>
          <w:kern w:val="0"/>
          <w:sz w:val="24"/>
          <w:szCs w:val="24"/>
        </w:rPr>
        <w:t>却</w:t>
      </w:r>
      <w:r w:rsidR="00CF27FC">
        <w:rPr>
          <w:rFonts w:ascii="宋体" w:eastAsia="宋体" w:hAnsi="宋体" w:hint="eastAsia"/>
          <w:kern w:val="0"/>
          <w:sz w:val="24"/>
          <w:szCs w:val="24"/>
        </w:rPr>
        <w:t>并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不真</w:t>
      </w:r>
      <w:r>
        <w:rPr>
          <w:rFonts w:ascii="宋体" w:eastAsia="宋体" w:hAnsi="宋体" w:hint="eastAsia"/>
          <w:kern w:val="0"/>
          <w:sz w:val="24"/>
          <w:szCs w:val="24"/>
        </w:rPr>
        <w:t>正</w:t>
      </w:r>
      <w:r w:rsidR="00CF0F0D">
        <w:rPr>
          <w:rFonts w:ascii="宋体" w:eastAsia="宋体" w:hAnsi="宋体" w:hint="eastAsia"/>
          <w:kern w:val="0"/>
          <w:sz w:val="24"/>
          <w:szCs w:val="24"/>
        </w:rPr>
        <w:t>认识耶和华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FF3050" w:rsidRPr="00935917" w:rsidRDefault="00FF3050" w:rsidP="00CF0F0D">
      <w:pPr>
        <w:rPr>
          <w:rFonts w:ascii="宋体" w:eastAsia="宋体" w:hAnsi="宋体"/>
          <w:sz w:val="24"/>
          <w:szCs w:val="24"/>
        </w:rPr>
      </w:pPr>
    </w:p>
    <w:p w:rsidR="004F2B05" w:rsidRPr="004F2B05" w:rsidRDefault="004F2B05" w:rsidP="004F2B05">
      <w:pPr>
        <w:pStyle w:val="a9"/>
        <w:numPr>
          <w:ilvl w:val="0"/>
          <w:numId w:val="24"/>
        </w:numPr>
        <w:ind w:firstLineChars="0"/>
        <w:rPr>
          <w:rFonts w:ascii="宋体" w:eastAsia="宋体" w:hAnsi="宋体"/>
          <w:sz w:val="24"/>
          <w:szCs w:val="24"/>
        </w:rPr>
      </w:pPr>
      <w:r w:rsidRPr="004F2B05">
        <w:rPr>
          <w:rFonts w:ascii="宋体" w:eastAsia="宋体" w:hAnsi="宋体" w:hint="eastAsia"/>
          <w:sz w:val="24"/>
          <w:szCs w:val="24"/>
        </w:rPr>
        <w:t>不认识耶和华</w:t>
      </w:r>
    </w:p>
    <w:p w:rsidR="00AF163A" w:rsidRDefault="004F2B05" w:rsidP="00F16C17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不是头脑上、知识上的认识，而是跟祂有生命上的交流，生命上的经历。</w:t>
      </w:r>
    </w:p>
    <w:p w:rsidR="00AF163A" w:rsidRDefault="004F2B05" w:rsidP="00F16C17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AF163A" w:rsidRDefault="004F2B05" w:rsidP="00F16C17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一个真正认识耶和华的人，一定是一个重生的人。</w:t>
      </w:r>
      <w:proofErr w:type="gramStart"/>
      <w:r>
        <w:rPr>
          <w:rFonts w:ascii="宋体" w:eastAsia="宋体" w:hAnsi="宋体" w:hint="eastAsia"/>
          <w:sz w:val="24"/>
          <w:szCs w:val="24"/>
        </w:rPr>
        <w:t>耶</w:t>
      </w:r>
      <w:proofErr w:type="gramEnd"/>
      <w:r>
        <w:rPr>
          <w:rFonts w:ascii="宋体" w:eastAsia="宋体" w:hAnsi="宋体" w:hint="eastAsia"/>
          <w:sz w:val="24"/>
          <w:szCs w:val="24"/>
        </w:rPr>
        <w:t>31</w:t>
      </w:r>
      <w:r w:rsidR="0082408D">
        <w:rPr>
          <w:rFonts w:ascii="宋体" w:eastAsia="宋体" w:hAnsi="宋体" w:hint="eastAsia"/>
          <w:sz w:val="24"/>
          <w:szCs w:val="24"/>
        </w:rPr>
        <w:t>:</w:t>
      </w:r>
      <w:r w:rsidR="0047166F">
        <w:rPr>
          <w:rFonts w:ascii="宋体" w:eastAsia="宋体" w:hAnsi="宋体" w:hint="eastAsia"/>
          <w:sz w:val="24"/>
          <w:szCs w:val="24"/>
        </w:rPr>
        <w:t>33</w:t>
      </w:r>
      <w:r w:rsidR="00F16C17">
        <w:rPr>
          <w:rFonts w:ascii="宋体" w:eastAsia="宋体" w:hAnsi="宋体" w:hint="eastAsia"/>
          <w:sz w:val="24"/>
          <w:szCs w:val="24"/>
        </w:rPr>
        <w:t>-34</w:t>
      </w:r>
      <w:r w:rsidR="0082408D">
        <w:rPr>
          <w:rFonts w:ascii="宋体" w:eastAsia="宋体" w:hAnsi="宋体" w:hint="eastAsia"/>
          <w:sz w:val="24"/>
          <w:szCs w:val="24"/>
        </w:rPr>
        <w:t>:</w:t>
      </w:r>
      <w:r w:rsidR="0047166F">
        <w:rPr>
          <w:rFonts w:ascii="宋体" w:eastAsia="宋体" w:hAnsi="宋体" w:hint="eastAsia"/>
          <w:sz w:val="24"/>
          <w:szCs w:val="24"/>
        </w:rPr>
        <w:t>“</w:t>
      </w:r>
      <w:r w:rsidR="0047166F" w:rsidRPr="0047166F">
        <w:rPr>
          <w:rFonts w:ascii="宋体" w:eastAsia="宋体" w:hAnsi="宋体"/>
          <w:kern w:val="0"/>
          <w:sz w:val="24"/>
          <w:szCs w:val="24"/>
        </w:rPr>
        <w:t>耶和华说，那些日子以后，我与以色列家所立的约乃是这样，我要将我的律法放在他们里面，写在他们心上。我要作他们的神，他们要作我的子民。</w:t>
      </w:r>
      <w:r w:rsidRPr="0047166F">
        <w:rPr>
          <w:rFonts w:ascii="宋体" w:eastAsia="宋体" w:hAnsi="宋体" w:hint="eastAsia"/>
          <w:sz w:val="24"/>
          <w:szCs w:val="24"/>
        </w:rPr>
        <w:t>他们各人不再教导自己的邻舍和弟兄，你该认识耶和华，他们从最小的到至大的，都必认识我。”</w:t>
      </w:r>
    </w:p>
    <w:p w:rsidR="00AF163A" w:rsidRDefault="00AF163A" w:rsidP="00F16C17">
      <w:pPr>
        <w:ind w:left="360"/>
        <w:rPr>
          <w:rFonts w:ascii="宋体" w:eastAsia="宋体" w:hAnsi="宋体"/>
          <w:sz w:val="24"/>
          <w:szCs w:val="24"/>
        </w:rPr>
      </w:pPr>
    </w:p>
    <w:p w:rsidR="00F16C17" w:rsidRDefault="00F16C17" w:rsidP="00AF163A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一个人有重生的新生命，</w:t>
      </w:r>
      <w:proofErr w:type="gramStart"/>
      <w:r>
        <w:rPr>
          <w:rFonts w:ascii="宋体" w:eastAsia="宋体" w:hAnsi="宋体" w:hint="eastAsia"/>
          <w:sz w:val="24"/>
          <w:szCs w:val="24"/>
        </w:rPr>
        <w:t>跟神有</w:t>
      </w:r>
      <w:proofErr w:type="gramEnd"/>
      <w:r>
        <w:rPr>
          <w:rFonts w:ascii="宋体" w:eastAsia="宋体" w:hAnsi="宋体" w:hint="eastAsia"/>
          <w:sz w:val="24"/>
          <w:szCs w:val="24"/>
        </w:rPr>
        <w:t>生命上的连接，律法写在他心上，他才会</w:t>
      </w:r>
      <w:r w:rsidRPr="0047166F">
        <w:rPr>
          <w:rFonts w:ascii="宋体" w:eastAsia="宋体" w:hAnsi="宋体" w:hint="eastAsia"/>
          <w:sz w:val="24"/>
          <w:szCs w:val="24"/>
        </w:rPr>
        <w:t>才会真正认识神</w:t>
      </w:r>
      <w:r>
        <w:rPr>
          <w:rFonts w:ascii="宋体" w:eastAsia="宋体" w:hAnsi="宋体" w:hint="eastAsia"/>
          <w:sz w:val="24"/>
          <w:szCs w:val="24"/>
        </w:rPr>
        <w:t>、从心里愿意遵行律法。他也</w:t>
      </w:r>
      <w:r w:rsidR="004F2B05" w:rsidRPr="0047166F">
        <w:rPr>
          <w:rFonts w:ascii="宋体" w:eastAsia="宋体" w:hAnsi="宋体" w:hint="eastAsia"/>
          <w:sz w:val="24"/>
          <w:szCs w:val="24"/>
        </w:rPr>
        <w:t>会像小孩</w:t>
      </w:r>
      <w:r>
        <w:rPr>
          <w:rFonts w:ascii="宋体" w:eastAsia="宋体" w:hAnsi="宋体" w:hint="eastAsia"/>
          <w:sz w:val="24"/>
          <w:szCs w:val="24"/>
        </w:rPr>
        <w:t>依靠</w:t>
      </w:r>
      <w:r w:rsidR="004F2B05" w:rsidRPr="0047166F">
        <w:rPr>
          <w:rFonts w:ascii="宋体" w:eastAsia="宋体" w:hAnsi="宋体" w:hint="eastAsia"/>
          <w:sz w:val="24"/>
          <w:szCs w:val="24"/>
        </w:rPr>
        <w:t>父母那样，</w:t>
      </w:r>
      <w:r>
        <w:rPr>
          <w:rFonts w:ascii="宋体" w:eastAsia="宋体" w:hAnsi="宋体" w:hint="eastAsia"/>
          <w:sz w:val="24"/>
          <w:szCs w:val="24"/>
        </w:rPr>
        <w:t>对神</w:t>
      </w:r>
      <w:r w:rsidR="004F2B05" w:rsidRPr="0047166F">
        <w:rPr>
          <w:rFonts w:ascii="宋体" w:eastAsia="宋体" w:hAnsi="宋体" w:hint="eastAsia"/>
          <w:sz w:val="24"/>
          <w:szCs w:val="24"/>
        </w:rPr>
        <w:t>有单纯的信心</w:t>
      </w:r>
      <w:r>
        <w:rPr>
          <w:rFonts w:ascii="宋体" w:eastAsia="宋体" w:hAnsi="宋体" w:hint="eastAsia"/>
          <w:sz w:val="24"/>
          <w:szCs w:val="24"/>
        </w:rPr>
        <w:t>和</w:t>
      </w:r>
      <w:r w:rsidR="00630CC3">
        <w:rPr>
          <w:rFonts w:ascii="宋体" w:eastAsia="宋体" w:hAnsi="宋体" w:hint="eastAsia"/>
          <w:sz w:val="24"/>
          <w:szCs w:val="24"/>
        </w:rPr>
        <w:t>依靠</w:t>
      </w:r>
      <w:r w:rsidR="004F2B05" w:rsidRPr="0047166F">
        <w:rPr>
          <w:rFonts w:ascii="宋体" w:eastAsia="宋体" w:hAnsi="宋体" w:hint="eastAsia"/>
          <w:sz w:val="24"/>
          <w:szCs w:val="24"/>
        </w:rPr>
        <w:t>的心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F163A" w:rsidRDefault="00AF163A" w:rsidP="00AF163A">
      <w:pPr>
        <w:ind w:left="360"/>
        <w:rPr>
          <w:rFonts w:ascii="宋体" w:eastAsia="宋体" w:hAnsi="宋体"/>
          <w:sz w:val="24"/>
          <w:szCs w:val="24"/>
        </w:rPr>
      </w:pPr>
    </w:p>
    <w:p w:rsidR="004D0499" w:rsidRDefault="00F16C17" w:rsidP="00AF163A">
      <w:pPr>
        <w:pStyle w:val="a9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相反地，不</w:t>
      </w:r>
      <w:r w:rsidR="004F2B05">
        <w:rPr>
          <w:rFonts w:ascii="宋体" w:eastAsia="宋体" w:hAnsi="宋体" w:hint="eastAsia"/>
          <w:sz w:val="24"/>
          <w:szCs w:val="24"/>
        </w:rPr>
        <w:t>认识耶和华</w:t>
      </w:r>
      <w:r>
        <w:rPr>
          <w:rFonts w:ascii="宋体" w:eastAsia="宋体" w:hAnsi="宋体" w:hint="eastAsia"/>
          <w:sz w:val="24"/>
          <w:szCs w:val="24"/>
        </w:rPr>
        <w:t>、对神没有</w:t>
      </w:r>
      <w:r w:rsidR="004F2B05">
        <w:rPr>
          <w:rFonts w:ascii="宋体" w:eastAsia="宋体" w:hAnsi="宋体" w:hint="eastAsia"/>
          <w:sz w:val="24"/>
          <w:szCs w:val="24"/>
        </w:rPr>
        <w:t>生命上的经历和认识，就会去求告偶像，会</w:t>
      </w:r>
      <w:proofErr w:type="gramStart"/>
      <w:r w:rsidR="004F2B05">
        <w:rPr>
          <w:rFonts w:ascii="宋体" w:eastAsia="宋体" w:hAnsi="宋体" w:hint="eastAsia"/>
          <w:sz w:val="24"/>
          <w:szCs w:val="24"/>
        </w:rPr>
        <w:t>有属灵的</w:t>
      </w:r>
      <w:proofErr w:type="gramEnd"/>
      <w:r w:rsidR="004F2B05">
        <w:rPr>
          <w:rFonts w:ascii="宋体" w:eastAsia="宋体" w:hAnsi="宋体" w:hint="eastAsia"/>
          <w:sz w:val="24"/>
          <w:szCs w:val="24"/>
        </w:rPr>
        <w:t>淫乱。</w:t>
      </w:r>
      <w:r>
        <w:rPr>
          <w:rFonts w:ascii="宋体" w:eastAsia="宋体" w:hAnsi="宋体" w:hint="eastAsia"/>
          <w:sz w:val="24"/>
          <w:szCs w:val="24"/>
        </w:rPr>
        <w:t>以色列正是这种情形。本来</w:t>
      </w:r>
      <w:proofErr w:type="gramStart"/>
      <w:r>
        <w:rPr>
          <w:rFonts w:ascii="宋体" w:eastAsia="宋体" w:hAnsi="宋体" w:hint="eastAsia"/>
          <w:sz w:val="24"/>
          <w:szCs w:val="24"/>
        </w:rPr>
        <w:t>以色列跟神是</w:t>
      </w:r>
      <w:proofErr w:type="gramEnd"/>
      <w:r>
        <w:rPr>
          <w:rFonts w:ascii="宋体" w:eastAsia="宋体" w:hAnsi="宋体" w:hint="eastAsia"/>
          <w:sz w:val="24"/>
          <w:szCs w:val="24"/>
        </w:rPr>
        <w:t>妻子和丈夫</w:t>
      </w:r>
      <w:r w:rsidR="004F2B05" w:rsidRPr="00F16C17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关系，以色列是</w:t>
      </w:r>
      <w:r w:rsidR="004F2B05" w:rsidRPr="00F16C17">
        <w:rPr>
          <w:rFonts w:ascii="宋体" w:eastAsia="宋体" w:hAnsi="宋体" w:hint="eastAsia"/>
          <w:sz w:val="24"/>
          <w:szCs w:val="24"/>
        </w:rPr>
        <w:t>单单属耶和华的，可是以色列心中有偶像，他心中还想着别人</w:t>
      </w:r>
      <w:r>
        <w:rPr>
          <w:rFonts w:ascii="宋体" w:eastAsia="宋体" w:hAnsi="宋体" w:hint="eastAsia"/>
          <w:sz w:val="24"/>
          <w:szCs w:val="24"/>
        </w:rPr>
        <w:t>，</w:t>
      </w:r>
      <w:r w:rsidR="004F2B05" w:rsidRPr="00F16C17">
        <w:rPr>
          <w:rFonts w:ascii="宋体" w:eastAsia="宋体" w:hAnsi="宋体" w:hint="eastAsia"/>
          <w:sz w:val="24"/>
          <w:szCs w:val="24"/>
        </w:rPr>
        <w:t>所以无法全心全意地归向耶和华。</w:t>
      </w:r>
    </w:p>
    <w:p w:rsidR="00AF163A" w:rsidRPr="00AF163A" w:rsidRDefault="00AF163A" w:rsidP="00AF163A">
      <w:pPr>
        <w:pStyle w:val="a9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630CC3" w:rsidRDefault="004F2B05" w:rsidP="000126B7">
      <w:pPr>
        <w:ind w:left="360"/>
        <w:rPr>
          <w:rFonts w:ascii="宋体" w:eastAsia="宋体" w:hAnsi="宋体"/>
          <w:kern w:val="0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lastRenderedPageBreak/>
        <w:t>神</w:t>
      </w:r>
      <w:r w:rsidR="00C67ED4">
        <w:rPr>
          <w:rFonts w:ascii="宋体" w:eastAsia="宋体" w:hAnsi="宋体" w:hint="eastAsia"/>
          <w:sz w:val="24"/>
          <w:szCs w:val="24"/>
        </w:rPr>
        <w:t>这么</w:t>
      </w:r>
      <w:proofErr w:type="gramEnd"/>
      <w:r>
        <w:rPr>
          <w:rFonts w:ascii="宋体" w:eastAsia="宋体" w:hAnsi="宋体" w:hint="eastAsia"/>
          <w:sz w:val="24"/>
          <w:szCs w:val="24"/>
        </w:rPr>
        <w:t>爱</w:t>
      </w:r>
      <w:r w:rsidR="00F16C17">
        <w:rPr>
          <w:rFonts w:ascii="宋体" w:eastAsia="宋体" w:hAnsi="宋体" w:hint="eastAsia"/>
          <w:sz w:val="24"/>
          <w:szCs w:val="24"/>
        </w:rPr>
        <w:t>以色列</w:t>
      </w:r>
      <w:r>
        <w:rPr>
          <w:rFonts w:ascii="宋体" w:eastAsia="宋体" w:hAnsi="宋体" w:hint="eastAsia"/>
          <w:sz w:val="24"/>
          <w:szCs w:val="24"/>
        </w:rPr>
        <w:t>，在他们身上行了</w:t>
      </w:r>
      <w:r w:rsidR="00F16C17">
        <w:rPr>
          <w:rFonts w:ascii="宋体" w:eastAsia="宋体" w:hAnsi="宋体" w:hint="eastAsia"/>
          <w:sz w:val="24"/>
          <w:szCs w:val="24"/>
        </w:rPr>
        <w:t>很</w:t>
      </w:r>
      <w:r>
        <w:rPr>
          <w:rFonts w:ascii="宋体" w:eastAsia="宋体" w:hAnsi="宋体" w:hint="eastAsia"/>
          <w:sz w:val="24"/>
          <w:szCs w:val="24"/>
        </w:rPr>
        <w:t>多的神迹</w:t>
      </w:r>
      <w:r w:rsidR="00F16C17">
        <w:rPr>
          <w:rFonts w:ascii="宋体" w:eastAsia="宋体" w:hAnsi="宋体" w:hint="eastAsia"/>
          <w:sz w:val="24"/>
          <w:szCs w:val="24"/>
        </w:rPr>
        <w:t>（出埃及的十灾、</w:t>
      </w:r>
      <w:r>
        <w:rPr>
          <w:rFonts w:ascii="宋体" w:eastAsia="宋体" w:hAnsi="宋体" w:hint="eastAsia"/>
          <w:sz w:val="24"/>
          <w:szCs w:val="24"/>
        </w:rPr>
        <w:t>过红海</w:t>
      </w:r>
      <w:proofErr w:type="gramStart"/>
      <w:r w:rsidR="00F16C17">
        <w:rPr>
          <w:rFonts w:ascii="宋体" w:eastAsia="宋体" w:hAnsi="宋体" w:hint="eastAsia"/>
          <w:sz w:val="24"/>
          <w:szCs w:val="24"/>
        </w:rPr>
        <w:t>如行干地</w:t>
      </w:r>
      <w:proofErr w:type="gramEnd"/>
      <w:r w:rsidR="00F16C17">
        <w:rPr>
          <w:rFonts w:ascii="宋体" w:eastAsia="宋体" w:hAnsi="宋体" w:hint="eastAsia"/>
          <w:sz w:val="24"/>
          <w:szCs w:val="24"/>
        </w:rPr>
        <w:t>、</w:t>
      </w:r>
      <w:r w:rsidR="004D0499">
        <w:rPr>
          <w:rFonts w:ascii="宋体" w:eastAsia="宋体" w:hAnsi="宋体" w:hint="eastAsia"/>
          <w:sz w:val="24"/>
          <w:szCs w:val="24"/>
        </w:rPr>
        <w:t>磐石出水等</w:t>
      </w:r>
      <w:r w:rsidR="00F16C17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，他们</w:t>
      </w:r>
      <w:r w:rsidR="00C67ED4">
        <w:rPr>
          <w:rFonts w:ascii="宋体" w:eastAsia="宋体" w:hAnsi="宋体" w:hint="eastAsia"/>
          <w:sz w:val="24"/>
          <w:szCs w:val="24"/>
        </w:rPr>
        <w:t>也</w:t>
      </w:r>
      <w:r>
        <w:rPr>
          <w:rFonts w:ascii="宋体" w:eastAsia="宋体" w:hAnsi="宋体" w:hint="eastAsia"/>
          <w:sz w:val="24"/>
          <w:szCs w:val="24"/>
        </w:rPr>
        <w:t>都看到了，可是</w:t>
      </w:r>
      <w:r w:rsidR="004D0499">
        <w:rPr>
          <w:rFonts w:ascii="宋体" w:eastAsia="宋体" w:hAnsi="宋体" w:hint="eastAsia"/>
          <w:sz w:val="24"/>
          <w:szCs w:val="24"/>
        </w:rPr>
        <w:t>他们“</w:t>
      </w:r>
      <w:r w:rsidRPr="00460C1B">
        <w:rPr>
          <w:rFonts w:ascii="宋体" w:eastAsia="宋体" w:hAnsi="宋体"/>
          <w:kern w:val="0"/>
          <w:sz w:val="24"/>
          <w:szCs w:val="24"/>
        </w:rPr>
        <w:t>油蒙了心，耳朵发沉，眼睛闭着</w:t>
      </w:r>
      <w:r w:rsidR="004D0499">
        <w:rPr>
          <w:rFonts w:ascii="宋体" w:eastAsia="宋体" w:hAnsi="宋体" w:hint="eastAsia"/>
          <w:kern w:val="0"/>
          <w:sz w:val="24"/>
          <w:szCs w:val="24"/>
        </w:rPr>
        <w:t>”（</w:t>
      </w:r>
      <w:r w:rsidR="004D0499">
        <w:rPr>
          <w:rFonts w:ascii="宋体" w:eastAsia="宋体" w:hAnsi="宋体" w:hint="eastAsia"/>
          <w:sz w:val="24"/>
          <w:szCs w:val="24"/>
        </w:rPr>
        <w:t>太13</w:t>
      </w:r>
      <w:r w:rsidR="0082408D">
        <w:rPr>
          <w:rFonts w:ascii="宋体" w:eastAsia="宋体" w:hAnsi="宋体" w:hint="eastAsia"/>
          <w:sz w:val="24"/>
          <w:szCs w:val="24"/>
        </w:rPr>
        <w:t>:</w:t>
      </w:r>
      <w:r w:rsidR="004D0499">
        <w:rPr>
          <w:rFonts w:ascii="宋体" w:eastAsia="宋体" w:hAnsi="宋体" w:hint="eastAsia"/>
          <w:sz w:val="24"/>
          <w:szCs w:val="24"/>
        </w:rPr>
        <w:t>15），</w:t>
      </w:r>
      <w:r w:rsidR="004D0499">
        <w:rPr>
          <w:rFonts w:ascii="宋体" w:eastAsia="宋体" w:hAnsi="宋体" w:hint="eastAsia"/>
          <w:kern w:val="0"/>
          <w:sz w:val="24"/>
          <w:szCs w:val="24"/>
        </w:rPr>
        <w:t>因此</w:t>
      </w:r>
      <w:r>
        <w:rPr>
          <w:rFonts w:ascii="宋体" w:eastAsia="宋体" w:hAnsi="宋体" w:hint="eastAsia"/>
          <w:kern w:val="0"/>
          <w:sz w:val="24"/>
          <w:szCs w:val="24"/>
        </w:rPr>
        <w:t>对这位神给他们的供应和保护没有感恩的心</w:t>
      </w:r>
      <w:r w:rsidR="004D0499">
        <w:rPr>
          <w:rFonts w:ascii="宋体" w:eastAsia="宋体" w:hAnsi="宋体" w:hint="eastAsia"/>
          <w:kern w:val="0"/>
          <w:sz w:val="24"/>
          <w:szCs w:val="24"/>
        </w:rPr>
        <w:t>，在神面前总是把自己的需要放在第一位。</w:t>
      </w:r>
    </w:p>
    <w:p w:rsidR="006C531E" w:rsidRDefault="006C531E" w:rsidP="000126B7">
      <w:pPr>
        <w:ind w:left="360"/>
        <w:rPr>
          <w:rFonts w:ascii="宋体" w:eastAsia="宋体" w:hAnsi="宋体"/>
          <w:kern w:val="0"/>
          <w:sz w:val="24"/>
          <w:szCs w:val="24"/>
        </w:rPr>
      </w:pPr>
    </w:p>
    <w:p w:rsidR="004F2B05" w:rsidRPr="00D22973" w:rsidRDefault="004F2B05" w:rsidP="00D22973">
      <w:pPr>
        <w:ind w:left="36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当一个人不认识</w:t>
      </w:r>
      <w:r w:rsidR="004D0499">
        <w:rPr>
          <w:rFonts w:ascii="宋体" w:eastAsia="宋体" w:hAnsi="宋体" w:hint="eastAsia"/>
          <w:kern w:val="0"/>
          <w:sz w:val="24"/>
          <w:szCs w:val="24"/>
        </w:rPr>
        <w:t>神</w:t>
      </w:r>
      <w:r>
        <w:rPr>
          <w:rFonts w:ascii="宋体" w:eastAsia="宋体" w:hAnsi="宋体" w:hint="eastAsia"/>
          <w:kern w:val="0"/>
          <w:sz w:val="24"/>
          <w:szCs w:val="24"/>
        </w:rPr>
        <w:t>，不感谢神的时候，心地就会昏暗，就会去拜偶像，罗1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21-23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 w:rsidR="00F16C17">
        <w:rPr>
          <w:rFonts w:ascii="宋体" w:eastAsia="宋体" w:hAnsi="宋体" w:hint="eastAsia"/>
          <w:kern w:val="0"/>
          <w:sz w:val="24"/>
          <w:szCs w:val="24"/>
        </w:rPr>
        <w:t>“</w:t>
      </w:r>
      <w:r w:rsidRPr="00627B68">
        <w:rPr>
          <w:rFonts w:ascii="宋体" w:eastAsia="宋体" w:hAnsi="宋体"/>
          <w:kern w:val="0"/>
          <w:sz w:val="24"/>
          <w:szCs w:val="24"/>
        </w:rPr>
        <w:t>因为他们虽然知道神，却</w:t>
      </w:r>
      <w:proofErr w:type="gramStart"/>
      <w:r w:rsidRPr="00627B68">
        <w:rPr>
          <w:rFonts w:ascii="宋体" w:eastAsia="宋体" w:hAnsi="宋体"/>
          <w:kern w:val="0"/>
          <w:sz w:val="24"/>
          <w:szCs w:val="24"/>
        </w:rPr>
        <w:t>不</w:t>
      </w:r>
      <w:proofErr w:type="gramEnd"/>
      <w:r w:rsidRPr="00627B68">
        <w:rPr>
          <w:rFonts w:ascii="宋体" w:eastAsia="宋体" w:hAnsi="宋体"/>
          <w:kern w:val="0"/>
          <w:sz w:val="24"/>
          <w:szCs w:val="24"/>
        </w:rPr>
        <w:t>当作神荣耀他，也不感谢他。他们的思念变为虚妄，无知的心就昏暗了。自称为聪明，反成了愚拙</w:t>
      </w:r>
      <w:r w:rsidR="00F16C17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627B68">
        <w:rPr>
          <w:rFonts w:ascii="宋体" w:eastAsia="宋体" w:hAnsi="宋体"/>
          <w:kern w:val="0"/>
          <w:sz w:val="24"/>
          <w:szCs w:val="24"/>
        </w:rPr>
        <w:t>将不能朽坏之神的荣耀变为偶像，仿佛必朽坏的人，和飞禽走兽昆虫的样式。</w:t>
      </w:r>
      <w:r w:rsidR="00F16C17">
        <w:rPr>
          <w:rFonts w:ascii="宋体" w:eastAsia="宋体" w:hAnsi="宋体" w:hint="eastAsia"/>
          <w:kern w:val="0"/>
          <w:sz w:val="24"/>
          <w:szCs w:val="24"/>
        </w:rPr>
        <w:t>”</w:t>
      </w:r>
      <w:r w:rsidRPr="00627B68">
        <w:rPr>
          <w:rFonts w:ascii="宋体" w:eastAsia="宋体" w:hAnsi="宋体"/>
          <w:kern w:val="0"/>
          <w:sz w:val="24"/>
          <w:szCs w:val="24"/>
        </w:rPr>
        <w:t xml:space="preserve"> </w:t>
      </w:r>
    </w:p>
    <w:p w:rsidR="009912D6" w:rsidRPr="004F2B05" w:rsidRDefault="009912D6" w:rsidP="004F2B05"/>
    <w:p w:rsidR="003F3401" w:rsidRPr="004F2B05" w:rsidRDefault="003F3401" w:rsidP="004F2B05">
      <w:pPr>
        <w:pStyle w:val="a9"/>
        <w:numPr>
          <w:ilvl w:val="0"/>
          <w:numId w:val="24"/>
        </w:numPr>
        <w:ind w:firstLineChars="0"/>
        <w:rPr>
          <w:rFonts w:ascii="宋体" w:eastAsia="宋体" w:hAnsi="宋体"/>
          <w:sz w:val="24"/>
          <w:szCs w:val="24"/>
        </w:rPr>
      </w:pPr>
      <w:r w:rsidRPr="004F2B05">
        <w:rPr>
          <w:rFonts w:ascii="宋体" w:eastAsia="宋体" w:hAnsi="宋体" w:hint="eastAsia"/>
          <w:sz w:val="24"/>
          <w:szCs w:val="24"/>
        </w:rPr>
        <w:t>骄傲</w:t>
      </w:r>
    </w:p>
    <w:p w:rsidR="00AF163A" w:rsidRDefault="0029464F" w:rsidP="00FC6390">
      <w:pPr>
        <w:widowControl/>
        <w:ind w:left="36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何</w:t>
      </w:r>
      <w:r w:rsidR="003F3401" w:rsidRPr="00DE2D20">
        <w:rPr>
          <w:rFonts w:ascii="宋体" w:eastAsia="宋体" w:hAnsi="宋体" w:hint="eastAsia"/>
          <w:kern w:val="0"/>
          <w:sz w:val="24"/>
          <w:szCs w:val="24"/>
        </w:rPr>
        <w:t>5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 w:rsidR="003F3401" w:rsidRPr="00DE2D20">
        <w:rPr>
          <w:rFonts w:ascii="宋体" w:eastAsia="宋体" w:hAnsi="宋体"/>
          <w:kern w:val="0"/>
          <w:sz w:val="24"/>
          <w:szCs w:val="24"/>
        </w:rPr>
        <w:t>5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“</w:t>
      </w:r>
      <w:r w:rsidR="003F3401" w:rsidRPr="00DE2D20">
        <w:rPr>
          <w:rFonts w:ascii="宋体" w:eastAsia="宋体" w:hAnsi="宋体"/>
          <w:kern w:val="0"/>
          <w:sz w:val="24"/>
          <w:szCs w:val="24"/>
        </w:rPr>
        <w:t>以色列的骄傲当面见证自己</w:t>
      </w:r>
      <w:r>
        <w:rPr>
          <w:rFonts w:ascii="宋体" w:eastAsia="宋体" w:hAnsi="宋体"/>
          <w:kern w:val="0"/>
          <w:sz w:val="24"/>
          <w:szCs w:val="24"/>
        </w:rPr>
        <w:t>。”</w:t>
      </w:r>
      <w:r w:rsidR="00630CC3">
        <w:rPr>
          <w:rFonts w:ascii="宋体" w:eastAsia="宋体" w:hAnsi="宋体" w:hint="eastAsia"/>
          <w:kern w:val="0"/>
          <w:sz w:val="24"/>
          <w:szCs w:val="24"/>
        </w:rPr>
        <w:t>何西阿对北国</w:t>
      </w:r>
      <w:r>
        <w:rPr>
          <w:rFonts w:ascii="宋体" w:eastAsia="宋体" w:hAnsi="宋体" w:hint="eastAsia"/>
          <w:kern w:val="0"/>
          <w:sz w:val="24"/>
          <w:szCs w:val="24"/>
        </w:rPr>
        <w:t>传信息时</w:t>
      </w:r>
      <w:r w:rsidR="00630CC3">
        <w:rPr>
          <w:rFonts w:ascii="宋体" w:eastAsia="宋体" w:hAnsi="宋体" w:hint="eastAsia"/>
          <w:kern w:val="0"/>
          <w:sz w:val="24"/>
          <w:szCs w:val="24"/>
        </w:rPr>
        <w:t>，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北国经济、政治都很强盛，</w:t>
      </w:r>
      <w:r w:rsidR="00630CC3">
        <w:rPr>
          <w:rFonts w:ascii="宋体" w:eastAsia="宋体" w:hAnsi="宋体" w:hint="eastAsia"/>
          <w:kern w:val="0"/>
          <w:sz w:val="24"/>
          <w:szCs w:val="24"/>
        </w:rPr>
        <w:t>所以</w:t>
      </w:r>
      <w:r>
        <w:rPr>
          <w:rFonts w:ascii="宋体" w:eastAsia="宋体" w:hAnsi="宋体" w:hint="eastAsia"/>
          <w:kern w:val="0"/>
          <w:sz w:val="24"/>
          <w:szCs w:val="24"/>
        </w:rPr>
        <w:t>很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骄傲</w:t>
      </w:r>
      <w:r>
        <w:rPr>
          <w:rFonts w:ascii="宋体" w:eastAsia="宋体" w:hAnsi="宋体" w:hint="eastAsia"/>
          <w:kern w:val="0"/>
          <w:sz w:val="24"/>
          <w:szCs w:val="24"/>
        </w:rPr>
        <w:t>、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自以为是，不顺服神。</w:t>
      </w:r>
    </w:p>
    <w:p w:rsidR="00AF163A" w:rsidRDefault="00AF163A" w:rsidP="00FC6390">
      <w:pPr>
        <w:widowControl/>
        <w:ind w:left="360"/>
        <w:jc w:val="left"/>
        <w:rPr>
          <w:rFonts w:ascii="宋体" w:eastAsia="宋体" w:hAnsi="宋体"/>
          <w:kern w:val="0"/>
          <w:sz w:val="24"/>
          <w:szCs w:val="24"/>
        </w:rPr>
      </w:pPr>
    </w:p>
    <w:p w:rsidR="00E51792" w:rsidRDefault="000126B7" w:rsidP="00AF163A">
      <w:pPr>
        <w:widowControl/>
        <w:ind w:left="36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骄傲的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深层原因是当一个人不认识耶和华时，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就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活出肉体罪性，</w:t>
      </w:r>
      <w:proofErr w:type="gramStart"/>
      <w:r w:rsidR="003F3401">
        <w:rPr>
          <w:rFonts w:ascii="宋体" w:eastAsia="宋体" w:hAnsi="宋体" w:hint="eastAsia"/>
          <w:kern w:val="0"/>
          <w:sz w:val="24"/>
          <w:szCs w:val="24"/>
        </w:rPr>
        <w:t>肉体罪性</w:t>
      </w:r>
      <w:r w:rsidR="00630CC3">
        <w:rPr>
          <w:rFonts w:ascii="宋体" w:eastAsia="宋体" w:hAnsi="宋体" w:hint="eastAsia"/>
          <w:kern w:val="0"/>
          <w:sz w:val="24"/>
          <w:szCs w:val="24"/>
        </w:rPr>
        <w:t>的</w:t>
      </w:r>
      <w:proofErr w:type="gramEnd"/>
      <w:r w:rsidR="00630CC3">
        <w:rPr>
          <w:rFonts w:ascii="宋体" w:eastAsia="宋体" w:hAnsi="宋体" w:hint="eastAsia"/>
          <w:kern w:val="0"/>
          <w:sz w:val="24"/>
          <w:szCs w:val="24"/>
        </w:rPr>
        <w:t>本质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就是骄傲。骄傲就是以自我为中心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，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这是从老亚当传承下来的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罪。十</w:t>
      </w:r>
      <w:proofErr w:type="gramStart"/>
      <w:r w:rsidR="0029464F">
        <w:rPr>
          <w:rFonts w:ascii="宋体" w:eastAsia="宋体" w:hAnsi="宋体" w:hint="eastAsia"/>
          <w:kern w:val="0"/>
          <w:sz w:val="24"/>
          <w:szCs w:val="24"/>
        </w:rPr>
        <w:t>诫</w:t>
      </w:r>
      <w:proofErr w:type="gramEnd"/>
      <w:r w:rsidR="0029464F">
        <w:rPr>
          <w:rFonts w:ascii="宋体" w:eastAsia="宋体" w:hAnsi="宋体" w:hint="eastAsia"/>
          <w:kern w:val="0"/>
          <w:sz w:val="24"/>
          <w:szCs w:val="24"/>
        </w:rPr>
        <w:t>中禁止人犯的罪都是与自我中心有关的。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罪归根结底就是以自我为中心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AF163A" w:rsidRDefault="00AF163A" w:rsidP="00AF163A">
      <w:pPr>
        <w:widowControl/>
        <w:ind w:left="360"/>
        <w:jc w:val="left"/>
        <w:rPr>
          <w:rFonts w:ascii="宋体" w:eastAsia="宋体" w:hAnsi="宋体"/>
          <w:kern w:val="0"/>
          <w:sz w:val="24"/>
          <w:szCs w:val="24"/>
        </w:rPr>
      </w:pPr>
    </w:p>
    <w:p w:rsidR="007D0BFB" w:rsidRDefault="003F3401" w:rsidP="00F432C1">
      <w:pPr>
        <w:widowControl/>
        <w:ind w:left="36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怎样才能克服自我中心、克服骄傲？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就是</w:t>
      </w:r>
      <w:r>
        <w:rPr>
          <w:rFonts w:ascii="宋体" w:eastAsia="宋体" w:hAnsi="宋体" w:hint="eastAsia"/>
          <w:kern w:val="0"/>
          <w:sz w:val="24"/>
          <w:szCs w:val="24"/>
        </w:rPr>
        <w:t>要认识耶和华。当</w:t>
      </w:r>
      <w:r w:rsidR="00E51792">
        <w:rPr>
          <w:rFonts w:ascii="宋体" w:eastAsia="宋体" w:hAnsi="宋体" w:hint="eastAsia"/>
          <w:kern w:val="0"/>
          <w:sz w:val="24"/>
          <w:szCs w:val="24"/>
        </w:rPr>
        <w:t>我们</w:t>
      </w:r>
      <w:r>
        <w:rPr>
          <w:rFonts w:ascii="宋体" w:eastAsia="宋体" w:hAnsi="宋体" w:hint="eastAsia"/>
          <w:kern w:val="0"/>
          <w:sz w:val="24"/>
          <w:szCs w:val="24"/>
        </w:rPr>
        <w:t>真正认识这位神，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对神有</w:t>
      </w:r>
      <w:r>
        <w:rPr>
          <w:rFonts w:ascii="宋体" w:eastAsia="宋体" w:hAnsi="宋体" w:hint="eastAsia"/>
          <w:kern w:val="0"/>
          <w:sz w:val="24"/>
          <w:szCs w:val="24"/>
        </w:rPr>
        <w:t>敬畏时，就会顺服神，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行</w:t>
      </w:r>
      <w:r>
        <w:rPr>
          <w:rFonts w:ascii="宋体" w:eastAsia="宋体" w:hAnsi="宋体" w:hint="eastAsia"/>
          <w:kern w:val="0"/>
          <w:sz w:val="24"/>
          <w:szCs w:val="24"/>
        </w:rPr>
        <w:t>在祂的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旨意中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，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因此圣经说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kern w:val="0"/>
          <w:sz w:val="24"/>
          <w:szCs w:val="24"/>
        </w:rPr>
        <w:t>敬畏耶和华是智慧的开端，认识至圣者就是聪明。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”（</w:t>
      </w:r>
      <w:proofErr w:type="gramStart"/>
      <w:r w:rsidR="00FC6390">
        <w:rPr>
          <w:rFonts w:ascii="宋体" w:eastAsia="宋体" w:hAnsi="宋体" w:hint="eastAsia"/>
          <w:kern w:val="0"/>
          <w:sz w:val="24"/>
          <w:szCs w:val="24"/>
        </w:rPr>
        <w:t>箴</w:t>
      </w:r>
      <w:proofErr w:type="gramEnd"/>
      <w:r w:rsidR="00FC6390">
        <w:rPr>
          <w:rFonts w:ascii="宋体" w:eastAsia="宋体" w:hAnsi="宋体" w:hint="eastAsia"/>
          <w:kern w:val="0"/>
          <w:sz w:val="24"/>
          <w:szCs w:val="24"/>
        </w:rPr>
        <w:t>9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10）</w:t>
      </w:r>
    </w:p>
    <w:p w:rsidR="00F432C1" w:rsidRDefault="00F432C1" w:rsidP="00F432C1">
      <w:pPr>
        <w:widowControl/>
        <w:ind w:left="360"/>
        <w:jc w:val="left"/>
        <w:rPr>
          <w:rFonts w:ascii="宋体" w:eastAsia="宋体" w:hAnsi="宋体"/>
          <w:kern w:val="0"/>
          <w:sz w:val="24"/>
          <w:szCs w:val="24"/>
        </w:rPr>
      </w:pPr>
    </w:p>
    <w:p w:rsidR="00F432C1" w:rsidRPr="00F432C1" w:rsidRDefault="00F432C1" w:rsidP="00F432C1">
      <w:pPr>
        <w:rPr>
          <w:rFonts w:ascii="宋体" w:eastAsia="宋体" w:hAnsi="宋体"/>
          <w:sz w:val="24"/>
          <w:szCs w:val="24"/>
        </w:rPr>
      </w:pPr>
      <w:r w:rsidRPr="00F432C1">
        <w:rPr>
          <w:rFonts w:ascii="宋体" w:eastAsia="宋体" w:hAnsi="宋体" w:hint="eastAsia"/>
          <w:kern w:val="0"/>
          <w:sz w:val="24"/>
          <w:szCs w:val="24"/>
        </w:rPr>
        <w:t>二、</w:t>
      </w:r>
      <w:r w:rsidRPr="00F432C1">
        <w:rPr>
          <w:rFonts w:ascii="宋体" w:eastAsia="宋体" w:hAnsi="宋体" w:hint="eastAsia"/>
          <w:sz w:val="24"/>
          <w:szCs w:val="24"/>
        </w:rPr>
        <w:t>既然看到以色列民被罪捆绑，走不出来，我们怎样才能胜过罪？</w:t>
      </w:r>
      <w:r w:rsidRPr="00F432C1">
        <w:rPr>
          <w:rFonts w:ascii="宋体" w:eastAsia="宋体" w:hAnsi="宋体"/>
          <w:sz w:val="24"/>
          <w:szCs w:val="24"/>
        </w:rPr>
        <w:t xml:space="preserve"> </w:t>
      </w:r>
    </w:p>
    <w:p w:rsidR="00F432C1" w:rsidRPr="00F432C1" w:rsidRDefault="00F432C1" w:rsidP="00F432C1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FC6390" w:rsidRDefault="003F3401" w:rsidP="0029464F">
      <w:pPr>
        <w:ind w:left="36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我们跟以色列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共同</w:t>
      </w:r>
      <w:r>
        <w:rPr>
          <w:rFonts w:ascii="宋体" w:eastAsia="宋体" w:hAnsi="宋体" w:hint="eastAsia"/>
          <w:kern w:val="0"/>
          <w:sz w:val="24"/>
          <w:szCs w:val="24"/>
        </w:rPr>
        <w:t>的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地方</w:t>
      </w:r>
      <w:r>
        <w:rPr>
          <w:rFonts w:ascii="宋体" w:eastAsia="宋体" w:hAnsi="宋体" w:hint="eastAsia"/>
          <w:kern w:val="0"/>
          <w:sz w:val="24"/>
          <w:szCs w:val="24"/>
        </w:rPr>
        <w:t>是我们都有肉体，有相同的肉体罪性</w:t>
      </w:r>
      <w:r w:rsidR="00CB26E7">
        <w:rPr>
          <w:rFonts w:ascii="宋体" w:eastAsia="宋体" w:hAnsi="宋体" w:hint="eastAsia"/>
          <w:kern w:val="0"/>
          <w:sz w:val="24"/>
          <w:szCs w:val="24"/>
        </w:rPr>
        <w:t>；</w:t>
      </w:r>
      <w:r>
        <w:rPr>
          <w:rFonts w:ascii="宋体" w:eastAsia="宋体" w:hAnsi="宋体" w:hint="eastAsia"/>
          <w:kern w:val="0"/>
          <w:sz w:val="24"/>
          <w:szCs w:val="24"/>
        </w:rPr>
        <w:t>不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同的是</w:t>
      </w:r>
      <w:r>
        <w:rPr>
          <w:rFonts w:ascii="宋体" w:eastAsia="宋体" w:hAnsi="宋体" w:hint="eastAsia"/>
          <w:kern w:val="0"/>
          <w:sz w:val="24"/>
          <w:szCs w:val="24"/>
        </w:rPr>
        <w:t>我们有重生的生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命、</w:t>
      </w:r>
      <w:r>
        <w:rPr>
          <w:rFonts w:ascii="宋体" w:eastAsia="宋体" w:hAnsi="宋体" w:hint="eastAsia"/>
          <w:kern w:val="0"/>
          <w:sz w:val="24"/>
          <w:szCs w:val="24"/>
        </w:rPr>
        <w:t>有圣灵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住</w:t>
      </w:r>
      <w:r>
        <w:rPr>
          <w:rFonts w:ascii="宋体" w:eastAsia="宋体" w:hAnsi="宋体" w:hint="eastAsia"/>
          <w:kern w:val="0"/>
          <w:sz w:val="24"/>
          <w:szCs w:val="24"/>
        </w:rPr>
        <w:t>在我们里面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就可以靠着圣灵的能力胜过肉体罪性。罗8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13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“</w:t>
      </w:r>
      <w:r w:rsidRPr="00BF2493">
        <w:rPr>
          <w:rFonts w:ascii="宋体" w:eastAsia="宋体" w:hAnsi="宋体"/>
          <w:kern w:val="0"/>
          <w:sz w:val="24"/>
          <w:szCs w:val="24"/>
        </w:rPr>
        <w:t>你们若顺从肉体活着</w:t>
      </w:r>
      <w:r w:rsidR="00AE7D00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BF2493">
        <w:rPr>
          <w:rFonts w:ascii="宋体" w:eastAsia="宋体" w:hAnsi="宋体"/>
          <w:kern w:val="0"/>
          <w:sz w:val="24"/>
          <w:szCs w:val="24"/>
        </w:rPr>
        <w:t>必要死。若靠着圣灵治死身体的恶行</w:t>
      </w:r>
      <w:r w:rsidR="00AE7D00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BF2493">
        <w:rPr>
          <w:rFonts w:ascii="宋体" w:eastAsia="宋体" w:hAnsi="宋体"/>
          <w:kern w:val="0"/>
          <w:sz w:val="24"/>
          <w:szCs w:val="24"/>
        </w:rPr>
        <w:t>必要活着。</w:t>
      </w:r>
      <w:r>
        <w:rPr>
          <w:rFonts w:ascii="宋体" w:eastAsia="宋体" w:hAnsi="宋体" w:hint="eastAsia"/>
          <w:kern w:val="0"/>
          <w:sz w:val="24"/>
          <w:szCs w:val="24"/>
        </w:rPr>
        <w:t>”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这节经文给我们指出一条道路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 w:rsidR="00C67ED4"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要</w:t>
      </w:r>
      <w:r w:rsidR="00F72790">
        <w:rPr>
          <w:rFonts w:ascii="宋体" w:eastAsia="宋体" w:hAnsi="宋体" w:hint="eastAsia"/>
          <w:kern w:val="0"/>
          <w:sz w:val="24"/>
          <w:szCs w:val="24"/>
        </w:rPr>
        <w:t>想</w:t>
      </w:r>
      <w:r>
        <w:rPr>
          <w:rFonts w:ascii="宋体" w:eastAsia="宋体" w:hAnsi="宋体" w:hint="eastAsia"/>
          <w:kern w:val="0"/>
          <w:sz w:val="24"/>
          <w:szCs w:val="24"/>
        </w:rPr>
        <w:t>不犯罪，</w:t>
      </w:r>
      <w:r w:rsidR="00F72790">
        <w:rPr>
          <w:rFonts w:ascii="宋体" w:eastAsia="宋体" w:hAnsi="宋体" w:hint="eastAsia"/>
          <w:kern w:val="0"/>
          <w:sz w:val="24"/>
          <w:szCs w:val="24"/>
        </w:rPr>
        <w:t>只有</w:t>
      </w:r>
      <w:r>
        <w:rPr>
          <w:rFonts w:ascii="宋体" w:eastAsia="宋体" w:hAnsi="宋体" w:hint="eastAsia"/>
          <w:kern w:val="0"/>
          <w:sz w:val="24"/>
          <w:szCs w:val="24"/>
        </w:rPr>
        <w:t>靠着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圣灵治死身体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的恶行。</w:t>
      </w:r>
    </w:p>
    <w:p w:rsidR="00FC6390" w:rsidRDefault="00FC6390" w:rsidP="0029464F">
      <w:pPr>
        <w:ind w:left="360"/>
        <w:rPr>
          <w:rFonts w:ascii="宋体" w:eastAsia="宋体" w:hAnsi="宋体"/>
          <w:kern w:val="0"/>
          <w:sz w:val="24"/>
          <w:szCs w:val="24"/>
        </w:rPr>
      </w:pPr>
    </w:p>
    <w:p w:rsidR="003F3401" w:rsidRDefault="00FD60EB" w:rsidP="00FC6390">
      <w:pPr>
        <w:ind w:left="36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如何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靠着</w:t>
      </w:r>
      <w:proofErr w:type="gramStart"/>
      <w:r w:rsidR="003F3401">
        <w:rPr>
          <w:rFonts w:ascii="宋体" w:eastAsia="宋体" w:hAnsi="宋体" w:hint="eastAsia"/>
          <w:kern w:val="0"/>
          <w:sz w:val="24"/>
          <w:szCs w:val="24"/>
        </w:rPr>
        <w:t>圣灵治死身体</w:t>
      </w:r>
      <w:proofErr w:type="gramEnd"/>
      <w:r w:rsidR="003F3401">
        <w:rPr>
          <w:rFonts w:ascii="宋体" w:eastAsia="宋体" w:hAnsi="宋体" w:hint="eastAsia"/>
          <w:kern w:val="0"/>
          <w:sz w:val="24"/>
          <w:szCs w:val="24"/>
        </w:rPr>
        <w:t>的恶行？我们争战的兵器有两件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 w:rsidR="00CC2B8B">
        <w:rPr>
          <w:rFonts w:ascii="宋体" w:eastAsia="宋体" w:hAnsi="宋体"/>
          <w:kern w:val="0"/>
          <w:sz w:val="24"/>
          <w:szCs w:val="24"/>
        </w:rPr>
        <w:t xml:space="preserve"> 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神的灵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和</w:t>
      </w:r>
      <w:proofErr w:type="gramStart"/>
      <w:r w:rsidR="003F3401">
        <w:rPr>
          <w:rFonts w:ascii="宋体" w:eastAsia="宋体" w:hAnsi="宋体" w:hint="eastAsia"/>
          <w:kern w:val="0"/>
          <w:sz w:val="24"/>
          <w:szCs w:val="24"/>
        </w:rPr>
        <w:t>神的</w:t>
      </w:r>
      <w:proofErr w:type="gramEnd"/>
      <w:r w:rsidR="003F3401">
        <w:rPr>
          <w:rFonts w:ascii="宋体" w:eastAsia="宋体" w:hAnsi="宋体" w:hint="eastAsia"/>
          <w:kern w:val="0"/>
          <w:sz w:val="24"/>
          <w:szCs w:val="24"/>
        </w:rPr>
        <w:t>道。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既然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有神的灵住在我们里面，我们就可以随时求告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神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。我们有神的话，就可以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被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神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的话语光照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，</w:t>
      </w:r>
      <w:proofErr w:type="gramStart"/>
      <w:r w:rsidR="003F3401">
        <w:rPr>
          <w:rFonts w:ascii="宋体" w:eastAsia="宋体" w:hAnsi="宋体" w:hint="eastAsia"/>
          <w:kern w:val="0"/>
          <w:sz w:val="24"/>
          <w:szCs w:val="24"/>
        </w:rPr>
        <w:t>明白神</w:t>
      </w:r>
      <w:proofErr w:type="gramEnd"/>
      <w:r w:rsidR="003F3401">
        <w:rPr>
          <w:rFonts w:ascii="宋体" w:eastAsia="宋体" w:hAnsi="宋体" w:hint="eastAsia"/>
          <w:kern w:val="0"/>
          <w:sz w:val="24"/>
          <w:szCs w:val="24"/>
        </w:rPr>
        <w:t>的旨意，走在祂的道路上。这两样可以帮助我们胜过罪。</w:t>
      </w:r>
      <w:r w:rsidR="0029464F">
        <w:rPr>
          <w:rFonts w:ascii="宋体" w:eastAsia="宋体" w:hAnsi="宋体" w:hint="eastAsia"/>
          <w:kern w:val="0"/>
          <w:sz w:val="24"/>
          <w:szCs w:val="24"/>
        </w:rPr>
        <w:t>因此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每天早晨的灵修祷告非常重要。一方面从神的灵支取力量，一方面从神的话语得到光照和引导。</w:t>
      </w:r>
    </w:p>
    <w:p w:rsidR="00FD60EB" w:rsidRDefault="00FD60EB" w:rsidP="00FD60EB">
      <w:pPr>
        <w:ind w:left="360"/>
        <w:rPr>
          <w:rFonts w:ascii="宋体" w:eastAsia="宋体" w:hAnsi="宋体"/>
          <w:kern w:val="0"/>
          <w:sz w:val="24"/>
          <w:szCs w:val="24"/>
        </w:rPr>
      </w:pPr>
    </w:p>
    <w:p w:rsidR="003F3401" w:rsidRDefault="00FD60EB" w:rsidP="00FD60EB">
      <w:pPr>
        <w:ind w:left="36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我们生活在一个忙碌的时代。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耶稣</w:t>
      </w:r>
      <w:r>
        <w:rPr>
          <w:rFonts w:ascii="宋体" w:eastAsia="宋体" w:hAnsi="宋体" w:hint="eastAsia"/>
          <w:kern w:val="0"/>
          <w:sz w:val="24"/>
          <w:szCs w:val="24"/>
        </w:rPr>
        <w:t>对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马大</w:t>
      </w:r>
      <w:r>
        <w:rPr>
          <w:rFonts w:ascii="宋体" w:eastAsia="宋体" w:hAnsi="宋体" w:hint="eastAsia"/>
          <w:kern w:val="0"/>
          <w:sz w:val="24"/>
          <w:szCs w:val="24"/>
        </w:rPr>
        <w:t>说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“你为许多的事思虑烦扰；但是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不可少的只有一件。马利亚已经选择了那上好的福分，是不能夺去的。</w:t>
      </w:r>
      <w:r>
        <w:rPr>
          <w:rFonts w:ascii="宋体" w:eastAsia="宋体" w:hAnsi="宋体" w:hint="eastAsia"/>
          <w:kern w:val="0"/>
          <w:sz w:val="24"/>
          <w:szCs w:val="24"/>
        </w:rPr>
        <w:t>”</w:t>
      </w:r>
      <w:r w:rsidRPr="00FD60EB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（路10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41-42）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马利亚坐在耶稣脚前听道</w:t>
      </w:r>
      <w:r>
        <w:rPr>
          <w:rFonts w:ascii="宋体" w:eastAsia="宋体" w:hAnsi="宋体" w:hint="eastAsia"/>
          <w:kern w:val="0"/>
          <w:sz w:val="24"/>
          <w:szCs w:val="24"/>
        </w:rPr>
        <w:t>，她就能体会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神的心意</w:t>
      </w:r>
      <w:r w:rsidR="00FC6390">
        <w:rPr>
          <w:rFonts w:ascii="宋体" w:eastAsia="宋体" w:hAnsi="宋体" w:hint="eastAsia"/>
          <w:kern w:val="0"/>
          <w:sz w:val="24"/>
          <w:szCs w:val="24"/>
        </w:rPr>
        <w:t>，因此</w:t>
      </w:r>
      <w:r>
        <w:rPr>
          <w:rFonts w:ascii="宋体" w:eastAsia="宋体" w:hAnsi="宋体" w:hint="eastAsia"/>
          <w:kern w:val="0"/>
          <w:sz w:val="24"/>
          <w:szCs w:val="24"/>
        </w:rPr>
        <w:t>后来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马利亚能用自己</w:t>
      </w:r>
      <w:r>
        <w:rPr>
          <w:rFonts w:ascii="宋体" w:eastAsia="宋体" w:hAnsi="宋体" w:hint="eastAsia"/>
          <w:kern w:val="0"/>
          <w:sz w:val="24"/>
          <w:szCs w:val="24"/>
        </w:rPr>
        <w:t>贵重的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香膏</w:t>
      </w:r>
      <w:proofErr w:type="gramStart"/>
      <w:r w:rsidR="003F3401">
        <w:rPr>
          <w:rFonts w:ascii="宋体" w:eastAsia="宋体" w:hAnsi="宋体" w:hint="eastAsia"/>
          <w:kern w:val="0"/>
          <w:sz w:val="24"/>
          <w:szCs w:val="24"/>
        </w:rPr>
        <w:t>来膏抹耶稣</w:t>
      </w:r>
      <w:proofErr w:type="gramEnd"/>
      <w:r w:rsidR="003F3401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FD60EB" w:rsidRPr="002444A5" w:rsidRDefault="00FD60EB" w:rsidP="00AE7D00">
      <w:pPr>
        <w:ind w:firstLine="360"/>
        <w:rPr>
          <w:rFonts w:ascii="宋体" w:eastAsia="宋体" w:hAnsi="宋体"/>
          <w:kern w:val="0"/>
          <w:sz w:val="24"/>
          <w:szCs w:val="24"/>
        </w:rPr>
      </w:pPr>
    </w:p>
    <w:p w:rsidR="003F3401" w:rsidRDefault="00FD60EB" w:rsidP="00FD60EB">
      <w:pPr>
        <w:ind w:left="36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而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以色列</w:t>
      </w:r>
      <w:r>
        <w:rPr>
          <w:rFonts w:ascii="宋体" w:eastAsia="宋体" w:hAnsi="宋体" w:hint="eastAsia"/>
          <w:kern w:val="0"/>
          <w:sz w:val="24"/>
          <w:szCs w:val="24"/>
        </w:rPr>
        <w:t>人既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不认识</w:t>
      </w:r>
      <w:r>
        <w:rPr>
          <w:rFonts w:ascii="宋体" w:eastAsia="宋体" w:hAnsi="宋体" w:hint="eastAsia"/>
          <w:kern w:val="0"/>
          <w:sz w:val="24"/>
          <w:szCs w:val="24"/>
        </w:rPr>
        <w:t>神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，也</w:t>
      </w:r>
      <w:proofErr w:type="gramStart"/>
      <w:r w:rsidR="003F3401">
        <w:rPr>
          <w:rFonts w:ascii="宋体" w:eastAsia="宋体" w:hAnsi="宋体" w:hint="eastAsia"/>
          <w:kern w:val="0"/>
          <w:sz w:val="24"/>
          <w:szCs w:val="24"/>
        </w:rPr>
        <w:t>不</w:t>
      </w:r>
      <w:proofErr w:type="gramEnd"/>
      <w:r w:rsidR="003F3401">
        <w:rPr>
          <w:rFonts w:ascii="宋体" w:eastAsia="宋体" w:hAnsi="宋体" w:hint="eastAsia"/>
          <w:kern w:val="0"/>
          <w:sz w:val="24"/>
          <w:szCs w:val="24"/>
        </w:rPr>
        <w:t>渴慕认识</w:t>
      </w:r>
      <w:r>
        <w:rPr>
          <w:rFonts w:ascii="宋体" w:eastAsia="宋体" w:hAnsi="宋体" w:hint="eastAsia"/>
          <w:kern w:val="0"/>
          <w:sz w:val="24"/>
          <w:szCs w:val="24"/>
        </w:rPr>
        <w:t>神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。他们</w:t>
      </w:r>
      <w:r>
        <w:rPr>
          <w:rFonts w:ascii="宋体" w:eastAsia="宋体" w:hAnsi="宋体" w:hint="eastAsia"/>
          <w:kern w:val="0"/>
          <w:sz w:val="24"/>
          <w:szCs w:val="24"/>
        </w:rPr>
        <w:t>向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神的心是死的，所以去拜偶像，去</w:t>
      </w:r>
      <w:r>
        <w:rPr>
          <w:rFonts w:ascii="宋体" w:eastAsia="宋体" w:hAnsi="宋体" w:hint="eastAsia"/>
          <w:kern w:val="0"/>
          <w:sz w:val="24"/>
          <w:szCs w:val="24"/>
        </w:rPr>
        <w:t>依靠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人，骄傲，自我中心，整个社会杀人流血，充满不公。所以神</w:t>
      </w:r>
      <w:r>
        <w:rPr>
          <w:rFonts w:ascii="宋体" w:eastAsia="宋体" w:hAnsi="宋体" w:hint="eastAsia"/>
          <w:kern w:val="0"/>
          <w:sz w:val="24"/>
          <w:szCs w:val="24"/>
        </w:rPr>
        <w:t>差先知去告诉他们，</w:t>
      </w:r>
      <w:r w:rsidR="003F3401">
        <w:rPr>
          <w:rFonts w:ascii="宋体" w:eastAsia="宋体" w:hAnsi="宋体" w:hint="eastAsia"/>
          <w:kern w:val="0"/>
          <w:sz w:val="24"/>
          <w:szCs w:val="24"/>
        </w:rPr>
        <w:t>你</w:t>
      </w:r>
      <w:r w:rsidR="003F3401">
        <w:rPr>
          <w:rFonts w:ascii="宋体" w:eastAsia="宋体" w:hAnsi="宋体" w:hint="eastAsia"/>
          <w:kern w:val="0"/>
          <w:sz w:val="24"/>
          <w:szCs w:val="24"/>
        </w:rPr>
        <w:lastRenderedPageBreak/>
        <w:t>们要悔改</w:t>
      </w:r>
      <w:r w:rsidR="001E5A19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FD60EB" w:rsidRDefault="00FD60EB" w:rsidP="00FD60EB">
      <w:pPr>
        <w:ind w:left="360"/>
        <w:rPr>
          <w:rFonts w:ascii="宋体" w:eastAsia="宋体" w:hAnsi="宋体"/>
          <w:kern w:val="0"/>
          <w:sz w:val="24"/>
          <w:szCs w:val="24"/>
        </w:rPr>
      </w:pPr>
    </w:p>
    <w:p w:rsidR="003F3401" w:rsidRDefault="003F3401" w:rsidP="001E5A19">
      <w:pPr>
        <w:ind w:left="36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一个重生得救的人不但认识耶和华，</w:t>
      </w:r>
      <w:r w:rsidR="00AE7D00">
        <w:rPr>
          <w:rFonts w:ascii="宋体" w:eastAsia="宋体" w:hAnsi="宋体" w:hint="eastAsia"/>
          <w:kern w:val="0"/>
          <w:sz w:val="24"/>
          <w:szCs w:val="24"/>
        </w:rPr>
        <w:t>还</w:t>
      </w:r>
      <w:r>
        <w:rPr>
          <w:rFonts w:ascii="宋体" w:eastAsia="宋体" w:hAnsi="宋体" w:hint="eastAsia"/>
          <w:kern w:val="0"/>
          <w:sz w:val="24"/>
          <w:szCs w:val="24"/>
        </w:rPr>
        <w:t>会竭力追求认识耶和华。耶和华是我们信主</w:t>
      </w:r>
      <w:r w:rsidR="001E5A19">
        <w:rPr>
          <w:rFonts w:ascii="宋体" w:eastAsia="宋体" w:hAnsi="宋体" w:hint="eastAsia"/>
          <w:kern w:val="0"/>
          <w:sz w:val="24"/>
          <w:szCs w:val="24"/>
        </w:rPr>
        <w:t>之</w:t>
      </w:r>
      <w:r>
        <w:rPr>
          <w:rFonts w:ascii="宋体" w:eastAsia="宋体" w:hAnsi="宋体" w:hint="eastAsia"/>
          <w:kern w:val="0"/>
          <w:sz w:val="24"/>
          <w:szCs w:val="24"/>
        </w:rPr>
        <w:t>人一生的产业。在神那里有无数的宝藏，等着我们去挖掘去寻求，只要我们带着信心来到神面前，我们就能得到最好的赏赐，因为</w:t>
      </w:r>
      <w:r w:rsidR="002444A5">
        <w:rPr>
          <w:rFonts w:ascii="宋体" w:eastAsia="宋体" w:hAnsi="宋体" w:hint="eastAsia"/>
          <w:kern w:val="0"/>
          <w:sz w:val="24"/>
          <w:szCs w:val="24"/>
        </w:rPr>
        <w:t>希伯来书</w:t>
      </w:r>
      <w:r>
        <w:rPr>
          <w:rFonts w:ascii="宋体" w:eastAsia="宋体" w:hAnsi="宋体" w:hint="eastAsia"/>
          <w:kern w:val="0"/>
          <w:sz w:val="24"/>
          <w:szCs w:val="24"/>
        </w:rPr>
        <w:t>11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6说，“</w:t>
      </w:r>
      <w:r w:rsidRPr="00FE5592">
        <w:rPr>
          <w:rFonts w:ascii="宋体" w:eastAsia="宋体" w:hAnsi="宋体"/>
          <w:kern w:val="0"/>
          <w:sz w:val="24"/>
          <w:szCs w:val="24"/>
        </w:rPr>
        <w:t>人非有信就不能得神的喜悦。因为到神面前来的人，必须信有神，且信他赏赐那寻求他的人。</w:t>
      </w:r>
      <w:r>
        <w:rPr>
          <w:rFonts w:ascii="宋体" w:eastAsia="宋体" w:hAnsi="宋体" w:hint="eastAsia"/>
          <w:kern w:val="0"/>
          <w:sz w:val="24"/>
          <w:szCs w:val="24"/>
        </w:rPr>
        <w:t>”所以我们一生的目标就是</w:t>
      </w:r>
      <w:r w:rsidR="002444A5">
        <w:rPr>
          <w:rFonts w:ascii="宋体" w:eastAsia="宋体" w:hAnsi="宋体" w:hint="eastAsia"/>
          <w:kern w:val="0"/>
          <w:sz w:val="24"/>
          <w:szCs w:val="24"/>
        </w:rPr>
        <w:t>何西阿书</w:t>
      </w:r>
      <w:r>
        <w:rPr>
          <w:rFonts w:ascii="宋体" w:eastAsia="宋体" w:hAnsi="宋体" w:hint="eastAsia"/>
          <w:kern w:val="0"/>
          <w:sz w:val="24"/>
          <w:szCs w:val="24"/>
        </w:rPr>
        <w:t>6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3说的，“务要认识耶和华，竭力追求认识祂。</w:t>
      </w:r>
      <w:r w:rsidRPr="00FE6F00">
        <w:rPr>
          <w:rFonts w:ascii="宋体" w:eastAsia="宋体" w:hAnsi="宋体"/>
          <w:kern w:val="0"/>
          <w:sz w:val="24"/>
          <w:szCs w:val="24"/>
        </w:rPr>
        <w:t>他出现确如晨光，他必临到我们像甘雨，像滋润田地的春雨。</w:t>
      </w:r>
      <w:r>
        <w:rPr>
          <w:rFonts w:ascii="宋体" w:eastAsia="宋体" w:hAnsi="宋体" w:hint="eastAsia"/>
          <w:kern w:val="0"/>
          <w:sz w:val="24"/>
          <w:szCs w:val="24"/>
        </w:rPr>
        <w:t>”</w:t>
      </w:r>
      <w:r w:rsidR="001E5A19">
        <w:rPr>
          <w:rFonts w:ascii="宋体" w:eastAsia="宋体" w:hAnsi="宋体"/>
          <w:kern w:val="0"/>
          <w:sz w:val="24"/>
          <w:szCs w:val="24"/>
        </w:rPr>
        <w:t xml:space="preserve"> </w:t>
      </w:r>
    </w:p>
    <w:p w:rsidR="003F3401" w:rsidRPr="00BF2493" w:rsidRDefault="003F3401" w:rsidP="003F3401">
      <w:pPr>
        <w:rPr>
          <w:rFonts w:ascii="宋体" w:eastAsia="宋体" w:hAnsi="宋体"/>
          <w:kern w:val="0"/>
          <w:sz w:val="24"/>
          <w:szCs w:val="24"/>
        </w:rPr>
      </w:pPr>
    </w:p>
    <w:p w:rsidR="003F3401" w:rsidRDefault="003F3401" w:rsidP="001E5A19">
      <w:pPr>
        <w:widowControl/>
        <w:ind w:firstLine="36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怎样追求认识耶和华</w:t>
      </w:r>
      <w:r w:rsidR="0082408D">
        <w:rPr>
          <w:rFonts w:ascii="宋体" w:eastAsia="宋体" w:hAnsi="宋体" w:hint="eastAsia"/>
          <w:kern w:val="0"/>
          <w:sz w:val="24"/>
          <w:szCs w:val="24"/>
        </w:rPr>
        <w:t>:</w:t>
      </w:r>
    </w:p>
    <w:p w:rsidR="003F3401" w:rsidRPr="00352CFD" w:rsidRDefault="003F3401" w:rsidP="003F3401">
      <w:pPr>
        <w:pStyle w:val="a9"/>
        <w:widowControl/>
        <w:numPr>
          <w:ilvl w:val="0"/>
          <w:numId w:val="22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352CFD">
        <w:rPr>
          <w:rFonts w:ascii="宋体" w:eastAsia="宋体" w:hAnsi="宋体" w:hint="eastAsia"/>
          <w:kern w:val="0"/>
          <w:sz w:val="24"/>
          <w:szCs w:val="24"/>
        </w:rPr>
        <w:t>在生活中经历祂。天线</w:t>
      </w:r>
      <w:r w:rsidR="006256DF">
        <w:rPr>
          <w:rFonts w:ascii="宋体" w:eastAsia="宋体" w:hAnsi="宋体" w:hint="eastAsia"/>
          <w:kern w:val="0"/>
          <w:sz w:val="24"/>
          <w:szCs w:val="24"/>
        </w:rPr>
        <w:t>总</w:t>
      </w:r>
      <w:r w:rsidRPr="00352CFD">
        <w:rPr>
          <w:rFonts w:ascii="宋体" w:eastAsia="宋体" w:hAnsi="宋体" w:hint="eastAsia"/>
          <w:kern w:val="0"/>
          <w:sz w:val="24"/>
          <w:szCs w:val="24"/>
        </w:rPr>
        <w:t>是对准神，</w:t>
      </w:r>
      <w:r>
        <w:rPr>
          <w:rFonts w:ascii="宋体" w:eastAsia="宋体" w:hAnsi="宋体" w:hint="eastAsia"/>
          <w:kern w:val="0"/>
          <w:sz w:val="24"/>
          <w:szCs w:val="24"/>
        </w:rPr>
        <w:t>心向神敞开，</w:t>
      </w:r>
      <w:r w:rsidRPr="00352CFD">
        <w:rPr>
          <w:rFonts w:ascii="宋体" w:eastAsia="宋体" w:hAnsi="宋体" w:hint="eastAsia"/>
          <w:kern w:val="0"/>
          <w:sz w:val="24"/>
          <w:szCs w:val="24"/>
        </w:rPr>
        <w:t>认识祂的作为。</w:t>
      </w:r>
    </w:p>
    <w:p w:rsidR="003F3401" w:rsidRPr="00352CFD" w:rsidRDefault="003F3401" w:rsidP="003F3401">
      <w:pPr>
        <w:pStyle w:val="a9"/>
        <w:widowControl/>
        <w:numPr>
          <w:ilvl w:val="0"/>
          <w:numId w:val="22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在神的话语中认识祂。</w:t>
      </w:r>
      <w:r w:rsidR="001F376A">
        <w:rPr>
          <w:rFonts w:ascii="宋体" w:eastAsia="宋体" w:hAnsi="宋体" w:hint="eastAsia"/>
          <w:kern w:val="0"/>
          <w:sz w:val="24"/>
          <w:szCs w:val="24"/>
        </w:rPr>
        <w:t>借着</w:t>
      </w:r>
      <w:r>
        <w:rPr>
          <w:rFonts w:ascii="宋体" w:eastAsia="宋体" w:hAnsi="宋体" w:hint="eastAsia"/>
          <w:kern w:val="0"/>
          <w:sz w:val="24"/>
          <w:szCs w:val="24"/>
        </w:rPr>
        <w:t>读经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明白神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的作为</w:t>
      </w:r>
      <w:r w:rsidR="001F376A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尽心、尽性、尽力爱主你的神</w:t>
      </w:r>
      <w:r w:rsidR="00A37408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这样</w:t>
      </w:r>
      <w:r w:rsidR="006256DF">
        <w:rPr>
          <w:rFonts w:ascii="宋体" w:eastAsia="宋体" w:hAnsi="宋体" w:hint="eastAsia"/>
          <w:kern w:val="0"/>
          <w:sz w:val="24"/>
          <w:szCs w:val="24"/>
        </w:rPr>
        <w:t>我们</w:t>
      </w:r>
      <w:r>
        <w:rPr>
          <w:rFonts w:ascii="宋体" w:eastAsia="宋体" w:hAnsi="宋体" w:hint="eastAsia"/>
          <w:kern w:val="0"/>
          <w:sz w:val="24"/>
          <w:szCs w:val="24"/>
        </w:rPr>
        <w:t>才</w:t>
      </w:r>
      <w:r w:rsidR="00A37408">
        <w:rPr>
          <w:rFonts w:ascii="宋体" w:eastAsia="宋体" w:hAnsi="宋体" w:hint="eastAsia"/>
          <w:kern w:val="0"/>
          <w:sz w:val="24"/>
          <w:szCs w:val="24"/>
        </w:rPr>
        <w:t>能</w:t>
      </w:r>
      <w:r>
        <w:rPr>
          <w:rFonts w:ascii="宋体" w:eastAsia="宋体" w:hAnsi="宋体" w:hint="eastAsia"/>
          <w:kern w:val="0"/>
          <w:sz w:val="24"/>
          <w:szCs w:val="24"/>
        </w:rPr>
        <w:t>越来越认识神。</w:t>
      </w:r>
    </w:p>
    <w:p w:rsidR="00F432C1" w:rsidRDefault="00F432C1" w:rsidP="00F432C1">
      <w:pPr>
        <w:rPr>
          <w:rFonts w:ascii="宋体" w:eastAsia="宋体" w:hAnsi="宋体"/>
          <w:sz w:val="24"/>
          <w:szCs w:val="24"/>
        </w:rPr>
      </w:pPr>
    </w:p>
    <w:p w:rsidR="001A182D" w:rsidRDefault="00E83D10" w:rsidP="00F432C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何西阿书更详细的分段</w:t>
      </w:r>
      <w:r w:rsidR="007E1950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来自马有藻牧师的《旧约概论》</w:t>
      </w:r>
      <w:r w:rsidR="007E1950">
        <w:rPr>
          <w:rFonts w:ascii="宋体" w:eastAsia="宋体" w:hAnsi="宋体" w:hint="eastAsia"/>
          <w:sz w:val="24"/>
          <w:szCs w:val="24"/>
        </w:rPr>
        <w:t>）</w:t>
      </w:r>
      <w:r w:rsidR="0082408D">
        <w:rPr>
          <w:rFonts w:ascii="宋体" w:eastAsia="宋体" w:hAnsi="宋体" w:hint="eastAsia"/>
          <w:sz w:val="24"/>
          <w:szCs w:val="24"/>
        </w:rPr>
        <w:t>:</w:t>
      </w:r>
    </w:p>
    <w:p w:rsidR="00F432C1" w:rsidRDefault="00F432C1" w:rsidP="00F432C1">
      <w:pPr>
        <w:ind w:firstLine="36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"/>
        <w:gridCol w:w="652"/>
        <w:gridCol w:w="652"/>
        <w:gridCol w:w="592"/>
        <w:gridCol w:w="567"/>
        <w:gridCol w:w="567"/>
        <w:gridCol w:w="567"/>
        <w:gridCol w:w="567"/>
        <w:gridCol w:w="567"/>
        <w:gridCol w:w="567"/>
        <w:gridCol w:w="567"/>
        <w:gridCol w:w="576"/>
        <w:gridCol w:w="576"/>
        <w:gridCol w:w="549"/>
      </w:tblGrid>
      <w:tr w:rsidR="001A182D" w:rsidTr="001A182D">
        <w:tc>
          <w:tcPr>
            <w:tcW w:w="2547" w:type="dxa"/>
            <w:gridSpan w:val="4"/>
          </w:tcPr>
          <w:p w:rsidR="001A182D" w:rsidRPr="001A182D" w:rsidRDefault="001A182D" w:rsidP="001A182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82D">
              <w:rPr>
                <w:rFonts w:ascii="宋体" w:eastAsia="宋体" w:hAnsi="宋体" w:hint="eastAsia"/>
                <w:b/>
                <w:sz w:val="24"/>
                <w:szCs w:val="24"/>
              </w:rPr>
              <w:t>何西阿之</w:t>
            </w:r>
            <w:r w:rsidR="002E741A">
              <w:rPr>
                <w:rFonts w:ascii="宋体" w:eastAsia="宋体" w:hAnsi="宋体" w:hint="eastAsia"/>
                <w:b/>
                <w:sz w:val="24"/>
                <w:szCs w:val="24"/>
              </w:rPr>
              <w:t>伤痛</w:t>
            </w:r>
          </w:p>
        </w:tc>
        <w:tc>
          <w:tcPr>
            <w:tcW w:w="5670" w:type="dxa"/>
            <w:gridSpan w:val="10"/>
          </w:tcPr>
          <w:p w:rsidR="001A182D" w:rsidRPr="001A182D" w:rsidRDefault="001A182D" w:rsidP="001A182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82D">
              <w:rPr>
                <w:rFonts w:ascii="宋体" w:eastAsia="宋体" w:hAnsi="宋体" w:hint="eastAsia"/>
                <w:b/>
                <w:sz w:val="24"/>
                <w:szCs w:val="24"/>
              </w:rPr>
              <w:t>耶和华之</w:t>
            </w:r>
            <w:r w:rsidR="002E741A">
              <w:rPr>
                <w:rFonts w:ascii="宋体" w:eastAsia="宋体" w:hAnsi="宋体" w:hint="eastAsia"/>
                <w:b/>
                <w:sz w:val="24"/>
                <w:szCs w:val="24"/>
              </w:rPr>
              <w:t>伤痛</w:t>
            </w:r>
          </w:p>
        </w:tc>
      </w:tr>
      <w:tr w:rsidR="00C17ED6" w:rsidTr="001A182D">
        <w:tc>
          <w:tcPr>
            <w:tcW w:w="2547" w:type="dxa"/>
            <w:gridSpan w:val="4"/>
          </w:tcPr>
          <w:p w:rsidR="00C17ED6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个人历史</w:t>
            </w:r>
          </w:p>
        </w:tc>
        <w:tc>
          <w:tcPr>
            <w:tcW w:w="5670" w:type="dxa"/>
            <w:gridSpan w:val="10"/>
          </w:tcPr>
          <w:p w:rsidR="00C17ED6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国家历史</w:t>
            </w:r>
          </w:p>
        </w:tc>
      </w:tr>
      <w:tr w:rsidR="00C17ED6" w:rsidTr="001A182D">
        <w:tc>
          <w:tcPr>
            <w:tcW w:w="2547" w:type="dxa"/>
            <w:gridSpan w:val="4"/>
          </w:tcPr>
          <w:p w:rsidR="00C17ED6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1-3</w:t>
            </w:r>
          </w:p>
        </w:tc>
        <w:tc>
          <w:tcPr>
            <w:tcW w:w="5670" w:type="dxa"/>
            <w:gridSpan w:val="10"/>
          </w:tcPr>
          <w:p w:rsidR="00C17ED6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4-14</w:t>
            </w:r>
          </w:p>
        </w:tc>
      </w:tr>
      <w:tr w:rsidR="00C17ED6" w:rsidTr="001A182D">
        <w:tc>
          <w:tcPr>
            <w:tcW w:w="1303" w:type="dxa"/>
            <w:gridSpan w:val="2"/>
          </w:tcPr>
          <w:p w:rsidR="001A182D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第一次</w:t>
            </w:r>
          </w:p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婚娶</w:t>
            </w:r>
          </w:p>
        </w:tc>
        <w:tc>
          <w:tcPr>
            <w:tcW w:w="1244" w:type="dxa"/>
            <w:gridSpan w:val="2"/>
          </w:tcPr>
          <w:p w:rsidR="001A182D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第二次</w:t>
            </w:r>
          </w:p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婚娶</w:t>
            </w:r>
          </w:p>
        </w:tc>
        <w:tc>
          <w:tcPr>
            <w:tcW w:w="2268" w:type="dxa"/>
            <w:gridSpan w:val="4"/>
          </w:tcPr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斥责以色列的罪行</w:t>
            </w:r>
          </w:p>
        </w:tc>
        <w:tc>
          <w:tcPr>
            <w:tcW w:w="1701" w:type="dxa"/>
            <w:gridSpan w:val="3"/>
          </w:tcPr>
          <w:p w:rsidR="001A182D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宣告以色列的</w:t>
            </w:r>
          </w:p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审判</w:t>
            </w:r>
          </w:p>
        </w:tc>
        <w:tc>
          <w:tcPr>
            <w:tcW w:w="1701" w:type="dxa"/>
            <w:gridSpan w:val="3"/>
          </w:tcPr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预言以色列的</w:t>
            </w:r>
          </w:p>
          <w:p w:rsidR="001A182D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复兴</w:t>
            </w:r>
          </w:p>
        </w:tc>
      </w:tr>
      <w:tr w:rsidR="00C17ED6" w:rsidTr="001A182D">
        <w:tc>
          <w:tcPr>
            <w:tcW w:w="1303" w:type="dxa"/>
            <w:gridSpan w:val="2"/>
          </w:tcPr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象征以色列之淫行</w:t>
            </w:r>
          </w:p>
        </w:tc>
        <w:tc>
          <w:tcPr>
            <w:tcW w:w="1244" w:type="dxa"/>
            <w:gridSpan w:val="2"/>
          </w:tcPr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象征耶和华之恩慈</w:t>
            </w:r>
          </w:p>
        </w:tc>
        <w:tc>
          <w:tcPr>
            <w:tcW w:w="2268" w:type="dxa"/>
            <w:gridSpan w:val="4"/>
          </w:tcPr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神是圣洁的</w:t>
            </w:r>
          </w:p>
        </w:tc>
        <w:tc>
          <w:tcPr>
            <w:tcW w:w="1701" w:type="dxa"/>
            <w:gridSpan w:val="3"/>
          </w:tcPr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神是公义的</w:t>
            </w:r>
          </w:p>
        </w:tc>
        <w:tc>
          <w:tcPr>
            <w:tcW w:w="1701" w:type="dxa"/>
            <w:gridSpan w:val="3"/>
          </w:tcPr>
          <w:p w:rsidR="00C17ED6" w:rsidRDefault="001A182D" w:rsidP="00FA48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神是慈爱的</w:t>
            </w:r>
          </w:p>
        </w:tc>
      </w:tr>
      <w:tr w:rsidR="001A182D" w:rsidTr="001A182D">
        <w:tc>
          <w:tcPr>
            <w:tcW w:w="651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命娶淫妇</w:t>
            </w:r>
            <w:proofErr w:type="gramEnd"/>
          </w:p>
        </w:tc>
        <w:tc>
          <w:tcPr>
            <w:tcW w:w="652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斥责国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淫</w:t>
            </w:r>
          </w:p>
        </w:tc>
        <w:tc>
          <w:tcPr>
            <w:tcW w:w="652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再娶淫妇</w:t>
            </w:r>
          </w:p>
        </w:tc>
        <w:tc>
          <w:tcPr>
            <w:tcW w:w="592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预言国复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以色列之罪行</w:t>
            </w:r>
          </w:p>
        </w:tc>
        <w:tc>
          <w:tcPr>
            <w:tcW w:w="567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耶和华之忿怒</w:t>
            </w:r>
          </w:p>
        </w:tc>
        <w:tc>
          <w:tcPr>
            <w:tcW w:w="567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以色列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之伪悔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以色列之真相</w:t>
            </w:r>
          </w:p>
        </w:tc>
        <w:tc>
          <w:tcPr>
            <w:tcW w:w="567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审判之宣告</w:t>
            </w:r>
          </w:p>
        </w:tc>
        <w:tc>
          <w:tcPr>
            <w:tcW w:w="567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审判之方法</w:t>
            </w:r>
          </w:p>
        </w:tc>
        <w:tc>
          <w:tcPr>
            <w:tcW w:w="567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审判之效果</w:t>
            </w:r>
          </w:p>
        </w:tc>
        <w:tc>
          <w:tcPr>
            <w:tcW w:w="576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以色列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之过去</w:t>
            </w:r>
            <w:proofErr w:type="gramEnd"/>
          </w:p>
        </w:tc>
        <w:tc>
          <w:tcPr>
            <w:tcW w:w="576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以色列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之现在</w:t>
            </w:r>
            <w:proofErr w:type="gramEnd"/>
          </w:p>
        </w:tc>
        <w:tc>
          <w:tcPr>
            <w:tcW w:w="549" w:type="dxa"/>
            <w:tcBorders>
              <w:bottom w:val="nil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以色列之将来</w:t>
            </w:r>
          </w:p>
        </w:tc>
      </w:tr>
      <w:tr w:rsidR="001A182D" w:rsidTr="001A182D">
        <w:tc>
          <w:tcPr>
            <w:tcW w:w="651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3上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12-13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C17ED6" w:rsidRDefault="00C17ED6" w:rsidP="00C17E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1A182D" w:rsidTr="001A182D">
        <w:tc>
          <w:tcPr>
            <w:tcW w:w="1303" w:type="dxa"/>
            <w:gridSpan w:val="2"/>
          </w:tcPr>
          <w:p w:rsidR="001A182D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1-2</w:t>
            </w:r>
          </w:p>
        </w:tc>
        <w:tc>
          <w:tcPr>
            <w:tcW w:w="1244" w:type="dxa"/>
            <w:gridSpan w:val="2"/>
          </w:tcPr>
          <w:p w:rsidR="001A182D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</w:tcPr>
          <w:p w:rsidR="001A182D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4-7</w:t>
            </w:r>
          </w:p>
        </w:tc>
        <w:tc>
          <w:tcPr>
            <w:tcW w:w="1701" w:type="dxa"/>
            <w:gridSpan w:val="3"/>
          </w:tcPr>
          <w:p w:rsidR="001A182D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8-10</w:t>
            </w:r>
          </w:p>
        </w:tc>
        <w:tc>
          <w:tcPr>
            <w:tcW w:w="1701" w:type="dxa"/>
            <w:gridSpan w:val="3"/>
          </w:tcPr>
          <w:p w:rsidR="001A182D" w:rsidRDefault="001A182D" w:rsidP="001A18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11-14</w:t>
            </w:r>
          </w:p>
        </w:tc>
      </w:tr>
    </w:tbl>
    <w:p w:rsidR="00BE725C" w:rsidRDefault="00BE725C" w:rsidP="00FA483A">
      <w:pPr>
        <w:rPr>
          <w:rFonts w:ascii="宋体" w:eastAsia="宋体" w:hAnsi="宋体"/>
          <w:sz w:val="24"/>
          <w:szCs w:val="24"/>
        </w:rPr>
      </w:pPr>
    </w:p>
    <w:p w:rsidR="00AB74FB" w:rsidRDefault="00353550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何西阿书</w:t>
      </w:r>
      <w:r w:rsidR="00774C4F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神</w:t>
      </w:r>
      <w:r w:rsidR="00774C4F">
        <w:rPr>
          <w:rFonts w:ascii="宋体" w:eastAsia="宋体" w:hAnsi="宋体" w:hint="eastAsia"/>
          <w:sz w:val="24"/>
          <w:szCs w:val="24"/>
        </w:rPr>
        <w:t>给以色列写的“情书”，用何西阿娶淫妇，又把犯奸淫的妻子赎回家</w:t>
      </w:r>
      <w:r w:rsidR="00555885">
        <w:rPr>
          <w:rFonts w:ascii="宋体" w:eastAsia="宋体" w:hAnsi="宋体" w:hint="eastAsia"/>
          <w:sz w:val="24"/>
          <w:szCs w:val="24"/>
        </w:rPr>
        <w:t>，</w:t>
      </w:r>
      <w:r w:rsidR="00774C4F">
        <w:rPr>
          <w:rFonts w:ascii="宋体" w:eastAsia="宋体" w:hAnsi="宋体" w:hint="eastAsia"/>
          <w:sz w:val="24"/>
          <w:szCs w:val="24"/>
        </w:rPr>
        <w:t>来反映神对祂子民</w:t>
      </w:r>
      <w:r w:rsidR="00555885">
        <w:rPr>
          <w:rFonts w:ascii="宋体" w:eastAsia="宋体" w:hAnsi="宋体" w:hint="eastAsia"/>
          <w:sz w:val="24"/>
          <w:szCs w:val="24"/>
        </w:rPr>
        <w:t>那种</w:t>
      </w:r>
      <w:r w:rsidR="00774C4F">
        <w:rPr>
          <w:rFonts w:ascii="宋体" w:eastAsia="宋体" w:hAnsi="宋体" w:hint="eastAsia"/>
          <w:sz w:val="24"/>
          <w:szCs w:val="24"/>
        </w:rPr>
        <w:t>爱恨交织的感情</w:t>
      </w:r>
      <w:r w:rsidR="00AB74FB">
        <w:rPr>
          <w:rFonts w:ascii="宋体" w:eastAsia="宋体" w:hAnsi="宋体" w:hint="eastAsia"/>
          <w:sz w:val="24"/>
          <w:szCs w:val="24"/>
        </w:rPr>
        <w:t>。</w:t>
      </w:r>
      <w:r w:rsidR="00774C4F">
        <w:rPr>
          <w:rFonts w:ascii="宋体" w:eastAsia="宋体" w:hAnsi="宋体" w:hint="eastAsia"/>
          <w:sz w:val="24"/>
          <w:szCs w:val="24"/>
        </w:rPr>
        <w:t>神痛恨他们拜偶像、行奸淫，对他们的背道神一定要管教，另一方面神又说“我的怜爱大大发动”（11</w:t>
      </w:r>
      <w:r w:rsidR="0082408D">
        <w:rPr>
          <w:rFonts w:ascii="宋体" w:eastAsia="宋体" w:hAnsi="宋体" w:hint="eastAsia"/>
          <w:sz w:val="24"/>
          <w:szCs w:val="24"/>
        </w:rPr>
        <w:t>:</w:t>
      </w:r>
      <w:r w:rsidR="00774C4F">
        <w:rPr>
          <w:rFonts w:ascii="宋体" w:eastAsia="宋体" w:hAnsi="宋体" w:hint="eastAsia"/>
          <w:sz w:val="24"/>
          <w:szCs w:val="24"/>
        </w:rPr>
        <w:t>8）</w:t>
      </w:r>
      <w:r w:rsidR="009873BB">
        <w:rPr>
          <w:rFonts w:ascii="宋体" w:eastAsia="宋体" w:hAnsi="宋体" w:hint="eastAsia"/>
          <w:sz w:val="24"/>
          <w:szCs w:val="24"/>
        </w:rPr>
        <w:t>，</w:t>
      </w:r>
      <w:r w:rsidR="00774C4F">
        <w:rPr>
          <w:rFonts w:ascii="宋体" w:eastAsia="宋体" w:hAnsi="宋体" w:hint="eastAsia"/>
          <w:sz w:val="24"/>
          <w:szCs w:val="24"/>
        </w:rPr>
        <w:t>祂打伤我们，也必缠裹</w:t>
      </w:r>
      <w:r w:rsidR="00AB74FB">
        <w:rPr>
          <w:rFonts w:ascii="宋体" w:eastAsia="宋体" w:hAnsi="宋体" w:hint="eastAsia"/>
          <w:sz w:val="24"/>
          <w:szCs w:val="24"/>
        </w:rPr>
        <w:t>。</w:t>
      </w:r>
      <w:r w:rsidR="00AB74FB">
        <w:rPr>
          <w:rFonts w:ascii="宋体" w:eastAsia="宋体" w:hAnsi="宋体"/>
          <w:sz w:val="24"/>
          <w:szCs w:val="24"/>
        </w:rPr>
        <w:t xml:space="preserve"> </w:t>
      </w:r>
    </w:p>
    <w:p w:rsidR="00AB74FB" w:rsidRDefault="00AB74FB" w:rsidP="00FA483A">
      <w:pPr>
        <w:rPr>
          <w:rFonts w:ascii="宋体" w:eastAsia="宋体" w:hAnsi="宋体"/>
          <w:sz w:val="24"/>
          <w:szCs w:val="24"/>
        </w:rPr>
      </w:pPr>
    </w:p>
    <w:p w:rsidR="006C531E" w:rsidRDefault="009873BB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何西阿书也是从一个人的历史折射出一个国家的历史。何西阿的家庭有悲剧，北国以色列这个国家也将有悲剧来临，何西阿</w:t>
      </w:r>
      <w:r w:rsidR="00555885">
        <w:rPr>
          <w:rFonts w:ascii="宋体" w:eastAsia="宋体" w:hAnsi="宋体" w:hint="eastAsia"/>
          <w:sz w:val="24"/>
          <w:szCs w:val="24"/>
        </w:rPr>
        <w:t>代表神</w:t>
      </w:r>
      <w:r>
        <w:rPr>
          <w:rFonts w:ascii="宋体" w:eastAsia="宋体" w:hAnsi="宋体" w:hint="eastAsia"/>
          <w:sz w:val="24"/>
          <w:szCs w:val="24"/>
        </w:rPr>
        <w:t>传信息，要用自己的悲剧来唤醒北国，</w:t>
      </w:r>
      <w:r w:rsidR="002E741A">
        <w:rPr>
          <w:rFonts w:ascii="宋体" w:eastAsia="宋体" w:hAnsi="宋体" w:hint="eastAsia"/>
          <w:sz w:val="24"/>
          <w:szCs w:val="24"/>
        </w:rPr>
        <w:t>他大声疾呼，斥责以色列百姓的罪行，尖锐地指出他们的悔改不是真悔改，但也代表神宣告神将来要拯救他们，复兴他们。</w:t>
      </w:r>
      <w:r w:rsidR="00555885">
        <w:rPr>
          <w:rFonts w:ascii="宋体" w:eastAsia="宋体" w:hAnsi="宋体" w:hint="eastAsia"/>
          <w:sz w:val="24"/>
          <w:szCs w:val="24"/>
        </w:rPr>
        <w:t xml:space="preserve"> </w:t>
      </w:r>
    </w:p>
    <w:p w:rsidR="00F432C1" w:rsidRDefault="002E741A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</w:t>
      </w:r>
      <w:r w:rsidR="00E52688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章</w:t>
      </w:r>
      <w:r w:rsidR="00AF29E1">
        <w:rPr>
          <w:rFonts w:ascii="宋体" w:eastAsia="宋体" w:hAnsi="宋体" w:hint="eastAsia"/>
          <w:sz w:val="24"/>
          <w:szCs w:val="24"/>
        </w:rPr>
        <w:t xml:space="preserve"> 以色列的真相</w:t>
      </w:r>
    </w:p>
    <w:p w:rsidR="00F432C1" w:rsidRDefault="00F432C1" w:rsidP="00FA483A">
      <w:pPr>
        <w:rPr>
          <w:rFonts w:ascii="宋体" w:eastAsia="宋体" w:hAnsi="宋体"/>
          <w:sz w:val="24"/>
          <w:szCs w:val="24"/>
        </w:rPr>
      </w:pPr>
    </w:p>
    <w:p w:rsidR="00100C67" w:rsidRPr="00EF30C7" w:rsidRDefault="002E741A" w:rsidP="00100C67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指出以色列</w:t>
      </w:r>
      <w:r w:rsidR="00100C67">
        <w:rPr>
          <w:rFonts w:ascii="宋体" w:eastAsia="宋体" w:hAnsi="宋体" w:hint="eastAsia"/>
          <w:sz w:val="24"/>
          <w:szCs w:val="24"/>
        </w:rPr>
        <w:t>的具体罪行</w:t>
      </w:r>
      <w:r w:rsidR="0082408D">
        <w:rPr>
          <w:rFonts w:ascii="宋体" w:eastAsia="宋体" w:hAnsi="宋体" w:hint="eastAsia"/>
          <w:sz w:val="24"/>
          <w:szCs w:val="24"/>
        </w:rPr>
        <w:t>:</w:t>
      </w:r>
      <w:r w:rsidR="00850875">
        <w:rPr>
          <w:rFonts w:ascii="宋体" w:eastAsia="宋体" w:hAnsi="宋体"/>
          <w:sz w:val="24"/>
          <w:szCs w:val="24"/>
        </w:rPr>
        <w:t xml:space="preserve"> </w:t>
      </w:r>
      <w:r w:rsidR="00100C67">
        <w:rPr>
          <w:rFonts w:ascii="宋体" w:eastAsia="宋体" w:hAnsi="宋体" w:hint="eastAsia"/>
          <w:sz w:val="24"/>
          <w:szCs w:val="24"/>
        </w:rPr>
        <w:t>下至百姓、上至君王都在行淫，首领密谋</w:t>
      </w:r>
      <w:r w:rsidR="00D3020D">
        <w:rPr>
          <w:rFonts w:ascii="宋体" w:eastAsia="宋体" w:hAnsi="宋体" w:hint="eastAsia"/>
          <w:sz w:val="24"/>
          <w:szCs w:val="24"/>
        </w:rPr>
        <w:t>、</w:t>
      </w:r>
      <w:r w:rsidR="00100C67">
        <w:rPr>
          <w:rFonts w:ascii="宋体" w:eastAsia="宋体" w:hAnsi="宋体" w:hint="eastAsia"/>
          <w:sz w:val="24"/>
          <w:szCs w:val="24"/>
        </w:rPr>
        <w:t>杀害君王</w:t>
      </w:r>
      <w:r w:rsidR="00E71CF8">
        <w:rPr>
          <w:rFonts w:ascii="宋体" w:eastAsia="宋体" w:hAnsi="宋体" w:hint="eastAsia"/>
          <w:sz w:val="24"/>
          <w:szCs w:val="24"/>
        </w:rPr>
        <w:t>（北国</w:t>
      </w:r>
      <w:r w:rsidR="00E71CF8" w:rsidRPr="00ED27BD">
        <w:rPr>
          <w:rFonts w:ascii="宋体" w:eastAsia="宋体" w:hAnsi="宋体" w:hint="eastAsia"/>
          <w:sz w:val="24"/>
          <w:szCs w:val="24"/>
        </w:rPr>
        <w:t>最后</w:t>
      </w:r>
      <w:r w:rsidR="00E71CF8">
        <w:rPr>
          <w:rFonts w:ascii="宋体" w:eastAsia="宋体" w:hAnsi="宋体" w:hint="eastAsia"/>
          <w:sz w:val="24"/>
          <w:szCs w:val="24"/>
        </w:rPr>
        <w:t>七个王有四个是</w:t>
      </w:r>
      <w:r w:rsidR="00E71CF8" w:rsidRPr="00ED27BD">
        <w:rPr>
          <w:rFonts w:ascii="宋体" w:eastAsia="宋体" w:hAnsi="宋体" w:hint="eastAsia"/>
          <w:sz w:val="24"/>
          <w:szCs w:val="24"/>
        </w:rPr>
        <w:t>被</w:t>
      </w:r>
      <w:r w:rsidR="00E71CF8">
        <w:rPr>
          <w:rFonts w:ascii="宋体" w:eastAsia="宋体" w:hAnsi="宋体" w:hint="eastAsia"/>
          <w:sz w:val="24"/>
          <w:szCs w:val="24"/>
        </w:rPr>
        <w:t>自己人</w:t>
      </w:r>
      <w:r w:rsidR="00E71CF8" w:rsidRPr="00ED27BD">
        <w:rPr>
          <w:rFonts w:ascii="宋体" w:eastAsia="宋体" w:hAnsi="宋体" w:hint="eastAsia"/>
          <w:sz w:val="24"/>
          <w:szCs w:val="24"/>
        </w:rPr>
        <w:t>暗杀</w:t>
      </w:r>
      <w:r w:rsidR="00E71CF8">
        <w:rPr>
          <w:rFonts w:ascii="宋体" w:eastAsia="宋体" w:hAnsi="宋体" w:hint="eastAsia"/>
          <w:sz w:val="24"/>
          <w:szCs w:val="24"/>
        </w:rPr>
        <w:t>的）</w:t>
      </w:r>
      <w:r w:rsidR="00D3020D">
        <w:rPr>
          <w:rFonts w:ascii="宋体" w:eastAsia="宋体" w:hAnsi="宋体" w:hint="eastAsia"/>
          <w:sz w:val="24"/>
          <w:szCs w:val="24"/>
        </w:rPr>
        <w:t>，</w:t>
      </w:r>
      <w:r w:rsidR="00100C67">
        <w:rPr>
          <w:rFonts w:ascii="宋体" w:eastAsia="宋体" w:hAnsi="宋体" w:hint="eastAsia"/>
          <w:sz w:val="24"/>
          <w:szCs w:val="24"/>
        </w:rPr>
        <w:t>与外邦人搀杂（是没有翻过的饼），被外邦欺负还不知道（</w:t>
      </w:r>
      <w:proofErr w:type="gramStart"/>
      <w:r w:rsidR="00100C67">
        <w:rPr>
          <w:rFonts w:ascii="宋体" w:eastAsia="宋体" w:hAnsi="宋体" w:hint="eastAsia"/>
          <w:sz w:val="24"/>
          <w:szCs w:val="24"/>
        </w:rPr>
        <w:t>象</w:t>
      </w:r>
      <w:proofErr w:type="gramEnd"/>
      <w:r w:rsidR="00100C67">
        <w:rPr>
          <w:rFonts w:ascii="宋体" w:eastAsia="宋体" w:hAnsi="宋体" w:hint="eastAsia"/>
          <w:sz w:val="24"/>
          <w:szCs w:val="24"/>
        </w:rPr>
        <w:t>愚蠢的鸽子），不归向神，也不寻求神，因此神的惩罚必定临到他们--</w:t>
      </w:r>
      <w:r w:rsidR="00100C67">
        <w:rPr>
          <w:rFonts w:ascii="宋体" w:eastAsia="宋体" w:hAnsi="宋体" w:hint="eastAsia"/>
          <w:kern w:val="0"/>
          <w:sz w:val="24"/>
          <w:szCs w:val="24"/>
        </w:rPr>
        <w:t>在不久的将来神要借着亚述的手灭掉北国以色列。</w:t>
      </w:r>
    </w:p>
    <w:p w:rsidR="00CC253D" w:rsidRPr="005E547A" w:rsidRDefault="00CC253D" w:rsidP="00317F9F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6C531E" w:rsidRDefault="00F937D3" w:rsidP="006C531E">
      <w:pPr>
        <w:rPr>
          <w:rFonts w:ascii="宋体" w:eastAsia="宋体" w:hAnsi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北国最后七个王的列表</w:t>
      </w:r>
      <w:r w:rsidR="00E71CF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何西阿</w:t>
      </w:r>
      <w:r w:rsidR="00E71CF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从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耶罗波安二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世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作王时作先知</w:t>
      </w:r>
      <w:r w:rsidR="009B656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="00975A5C">
        <w:rPr>
          <w:rFonts w:ascii="宋体" w:eastAsia="宋体" w:hAnsi="宋体" w:hint="eastAsia"/>
          <w:color w:val="000000"/>
          <w:kern w:val="0"/>
          <w:sz w:val="24"/>
          <w:szCs w:val="24"/>
        </w:rPr>
        <w:t>下画横线者</w:t>
      </w:r>
      <w:r w:rsidR="009B6563">
        <w:rPr>
          <w:rFonts w:ascii="宋体" w:eastAsia="宋体" w:hAnsi="宋体" w:hint="eastAsia"/>
          <w:color w:val="000000"/>
          <w:kern w:val="0"/>
          <w:sz w:val="24"/>
          <w:szCs w:val="24"/>
        </w:rPr>
        <w:t>是</w:t>
      </w:r>
      <w:r w:rsidR="00975A5C">
        <w:rPr>
          <w:rFonts w:ascii="宋体" w:eastAsia="宋体" w:hAnsi="宋体" w:hint="eastAsia"/>
          <w:color w:val="000000"/>
          <w:kern w:val="0"/>
          <w:sz w:val="24"/>
          <w:szCs w:val="24"/>
        </w:rPr>
        <w:t>被杀</w:t>
      </w:r>
      <w:r w:rsidR="006C531E">
        <w:rPr>
          <w:rFonts w:ascii="宋体" w:eastAsia="宋体" w:hAnsi="宋体" w:hint="eastAsia"/>
          <w:color w:val="000000"/>
          <w:kern w:val="0"/>
          <w:sz w:val="24"/>
          <w:szCs w:val="24"/>
        </w:rPr>
        <w:t>、被篡位</w:t>
      </w:r>
      <w:r w:rsidR="009B6563">
        <w:rPr>
          <w:rFonts w:ascii="宋体" w:eastAsia="宋体" w:hAnsi="宋体" w:hint="eastAsia"/>
          <w:color w:val="000000"/>
          <w:kern w:val="0"/>
          <w:sz w:val="24"/>
          <w:szCs w:val="24"/>
        </w:rPr>
        <w:t>的）</w:t>
      </w:r>
      <w:r w:rsidR="0082408D">
        <w:rPr>
          <w:rFonts w:ascii="宋体" w:eastAsia="宋体" w:hAnsi="宋体" w:hint="eastAsia"/>
          <w:color w:val="000000"/>
          <w:kern w:val="0"/>
          <w:sz w:val="24"/>
          <w:szCs w:val="24"/>
        </w:rPr>
        <w:t>:</w:t>
      </w:r>
    </w:p>
    <w:p w:rsidR="006C531E" w:rsidRPr="006C531E" w:rsidRDefault="006C531E" w:rsidP="006C531E">
      <w:pPr>
        <w:rPr>
          <w:rFonts w:ascii="宋体" w:eastAsia="宋体" w:hAnsi="宋体"/>
          <w:color w:val="000000"/>
          <w:kern w:val="0"/>
          <w:sz w:val="24"/>
          <w:szCs w:val="24"/>
        </w:rPr>
      </w:pPr>
    </w:p>
    <w:tbl>
      <w:tblPr>
        <w:tblW w:w="9355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3402"/>
        <w:gridCol w:w="3118"/>
      </w:tblGrid>
      <w:tr w:rsidR="00F937D3" w:rsidTr="00F937D3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604408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440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以色列国王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604408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440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在位时期（主前）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604408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440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重要历史事件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604408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440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圣经经文</w:t>
            </w:r>
          </w:p>
        </w:tc>
      </w:tr>
      <w:tr w:rsidR="00F937D3" w:rsidTr="00F937D3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耶罗波安二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，作王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在伯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利建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崇拜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巴力的邱坛，欺压穷人，人民生计艰难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14:23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5:7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F937D3" w:rsidTr="00F937D3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975A5C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975A5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撒</w:t>
            </w:r>
            <w:proofErr w:type="gramStart"/>
            <w:r w:rsidRPr="00975A5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迦</w:t>
            </w:r>
            <w:proofErr w:type="gramEnd"/>
            <w:r w:rsidRPr="00975A5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利雅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，作王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其死应验了先知何西阿和阿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摩司对耶户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的预言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7:9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937D3" w:rsidTr="00F937D3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975A5C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975A5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沙龙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，作王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杀撒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迦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利雅，篡夺王位</w:t>
            </w:r>
            <w:r w:rsidR="0060440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政治动荡混乱的代表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7:7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8:10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13:11</w:t>
            </w:r>
          </w:p>
        </w:tc>
      </w:tr>
      <w:tr w:rsidR="00F937D3" w:rsidTr="00F937D3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米拿现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，作王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杀沙龙，篡夺王位；血腥镇压敌对者；向亚述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王提革拉毗列色奉银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求和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7:11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12:1</w:t>
            </w:r>
          </w:p>
        </w:tc>
      </w:tr>
      <w:tr w:rsidR="00F937D3" w:rsidTr="00F937D3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975A5C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975A5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比加辖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，作王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以色列腐败混乱政治生活的代表；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是米拿现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之子，被比加谋反所杀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6:7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7:3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F937D3" w:rsidTr="00F937D3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Pr="00975A5C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975A5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比加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，作王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杀比加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辖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篡位。与亚兰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王利汛一同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抵制亚述王；是亚兰、以法莲合攻犹大之战中的主要人物后被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亚述国攻陷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，成为附庸国，是何西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阿时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代最突出的王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16:1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5:8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7:16</w:t>
            </w:r>
          </w:p>
        </w:tc>
      </w:tr>
      <w:tr w:rsidR="00F937D3" w:rsidTr="00F937D3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何细亚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，作王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杀比加篡位；背叛亚述王，被亚述王撒缦以色五世废黩、监禁。以色列国最后一位王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937D3" w:rsidRDefault="00F937D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17:1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10:3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13:9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</w:tbl>
    <w:p w:rsidR="00C70352" w:rsidRDefault="00C70352" w:rsidP="00FA483A">
      <w:pPr>
        <w:rPr>
          <w:rFonts w:ascii="宋体" w:eastAsia="宋体" w:hAnsi="宋体"/>
          <w:sz w:val="24"/>
          <w:szCs w:val="24"/>
        </w:rPr>
      </w:pPr>
    </w:p>
    <w:p w:rsidR="00E5069E" w:rsidRDefault="00E5069E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E52688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 xml:space="preserve">章 </w:t>
      </w:r>
      <w:r w:rsidR="00AF29E1">
        <w:rPr>
          <w:rFonts w:ascii="宋体" w:eastAsia="宋体" w:hAnsi="宋体" w:hint="eastAsia"/>
          <w:sz w:val="24"/>
          <w:szCs w:val="24"/>
        </w:rPr>
        <w:t>宣告</w:t>
      </w:r>
      <w:r>
        <w:rPr>
          <w:rFonts w:ascii="宋体" w:eastAsia="宋体" w:hAnsi="宋体" w:hint="eastAsia"/>
          <w:sz w:val="24"/>
          <w:szCs w:val="24"/>
        </w:rPr>
        <w:t>审判</w:t>
      </w:r>
      <w:bookmarkStart w:id="1" w:name="_GoBack"/>
      <w:bookmarkEnd w:id="1"/>
    </w:p>
    <w:p w:rsidR="00E5069E" w:rsidRDefault="00E5069E" w:rsidP="00FA483A">
      <w:pPr>
        <w:rPr>
          <w:rFonts w:ascii="宋体" w:eastAsia="宋体" w:hAnsi="宋体"/>
          <w:sz w:val="24"/>
          <w:szCs w:val="24"/>
        </w:rPr>
      </w:pPr>
    </w:p>
    <w:p w:rsidR="00C67ED4" w:rsidRPr="00ED27BD" w:rsidRDefault="003B1924" w:rsidP="00FA483A">
      <w:pPr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神照摩</w:t>
      </w:r>
      <w:proofErr w:type="gramEnd"/>
      <w:r>
        <w:rPr>
          <w:rFonts w:ascii="宋体" w:eastAsia="宋体" w:hAnsi="宋体" w:hint="eastAsia"/>
          <w:sz w:val="24"/>
          <w:szCs w:val="24"/>
        </w:rPr>
        <w:t>西之约（遵命蒙福、</w:t>
      </w:r>
      <w:proofErr w:type="gramStart"/>
      <w:r>
        <w:rPr>
          <w:rFonts w:ascii="宋体" w:eastAsia="宋体" w:hAnsi="宋体" w:hint="eastAsia"/>
          <w:sz w:val="24"/>
          <w:szCs w:val="24"/>
        </w:rPr>
        <w:t>悖逆受</w:t>
      </w:r>
      <w:proofErr w:type="gramEnd"/>
      <w:r>
        <w:rPr>
          <w:rFonts w:ascii="宋体" w:eastAsia="宋体" w:hAnsi="宋体" w:hint="eastAsia"/>
          <w:sz w:val="24"/>
          <w:szCs w:val="24"/>
        </w:rPr>
        <w:t>咒诅）来审判以色列，神丢弃了他们的</w:t>
      </w:r>
      <w:proofErr w:type="gramStart"/>
      <w:r>
        <w:rPr>
          <w:rFonts w:ascii="宋体" w:eastAsia="宋体" w:hAnsi="宋体" w:hint="eastAsia"/>
          <w:sz w:val="24"/>
          <w:szCs w:val="24"/>
        </w:rPr>
        <w:t>偶像金</w:t>
      </w:r>
      <w:proofErr w:type="gramEnd"/>
      <w:r>
        <w:rPr>
          <w:rFonts w:ascii="宋体" w:eastAsia="宋体" w:hAnsi="宋体" w:hint="eastAsia"/>
          <w:sz w:val="24"/>
          <w:szCs w:val="24"/>
        </w:rPr>
        <w:t>牛犊，祂的怒气向拜牛犊的人发作</w:t>
      </w:r>
      <w:r w:rsidR="00C67ED4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神要将他们吹散，使他们被掳，他们在外</w:t>
      </w:r>
      <w:proofErr w:type="gramStart"/>
      <w:r>
        <w:rPr>
          <w:rFonts w:ascii="宋体" w:eastAsia="宋体" w:hAnsi="宋体" w:hint="eastAsia"/>
          <w:sz w:val="24"/>
          <w:szCs w:val="24"/>
        </w:rPr>
        <w:t>邦</w:t>
      </w:r>
      <w:proofErr w:type="gramEnd"/>
      <w:r>
        <w:rPr>
          <w:rFonts w:ascii="宋体" w:eastAsia="宋体" w:hAnsi="宋体" w:hint="eastAsia"/>
          <w:sz w:val="24"/>
          <w:szCs w:val="24"/>
        </w:rPr>
        <w:t>之地又要成为不受欢迎的人。他们以金银来讨好外邦，给</w:t>
      </w:r>
      <w:r w:rsidR="00C67ED4">
        <w:rPr>
          <w:rFonts w:ascii="宋体" w:eastAsia="宋体" w:hAnsi="宋体" w:hint="eastAsia"/>
          <w:sz w:val="24"/>
          <w:szCs w:val="24"/>
        </w:rPr>
        <w:t>百姓</w:t>
      </w:r>
      <w:r>
        <w:rPr>
          <w:rFonts w:ascii="宋体" w:eastAsia="宋体" w:hAnsi="宋体" w:hint="eastAsia"/>
          <w:sz w:val="24"/>
          <w:szCs w:val="24"/>
        </w:rPr>
        <w:t>加上重担，国家日渐衰微。他们所献的祭不蒙神悦纳，因为是从自建的祭坛上献的。神赐给他们的律法，他们丢在脑后，因此神必追讨他们的罪孽，焚烧他们的城邑和宫殿。</w:t>
      </w:r>
    </w:p>
    <w:sectPr w:rsidR="00C67ED4" w:rsidRPr="00ED27BD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3C" w:rsidRDefault="00F24C3C" w:rsidP="00E40FF5">
      <w:r>
        <w:separator/>
      </w:r>
    </w:p>
  </w:endnote>
  <w:endnote w:type="continuationSeparator" w:id="0">
    <w:p w:rsidR="00F24C3C" w:rsidRDefault="00F24C3C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9315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163A" w:rsidRDefault="00AF163A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160DA5" w:rsidRDefault="00160D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3C" w:rsidRDefault="00F24C3C" w:rsidP="00E40FF5">
      <w:r>
        <w:separator/>
      </w:r>
    </w:p>
  </w:footnote>
  <w:footnote w:type="continuationSeparator" w:id="0">
    <w:p w:rsidR="00F24C3C" w:rsidRDefault="00F24C3C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AF163A" w:rsidRDefault="00AF163A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F163A" w:rsidRDefault="00AF1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7E"/>
    <w:multiLevelType w:val="hybridMultilevel"/>
    <w:tmpl w:val="7BEEB4CE"/>
    <w:lvl w:ilvl="0" w:tplc="EE3642EA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1F25DD0"/>
    <w:multiLevelType w:val="hybridMultilevel"/>
    <w:tmpl w:val="9AC4BC6E"/>
    <w:lvl w:ilvl="0" w:tplc="DB5E6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92A83"/>
    <w:multiLevelType w:val="hybridMultilevel"/>
    <w:tmpl w:val="57E44D6A"/>
    <w:lvl w:ilvl="0" w:tplc="01A46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0F073F0"/>
    <w:multiLevelType w:val="hybridMultilevel"/>
    <w:tmpl w:val="E5601BB2"/>
    <w:lvl w:ilvl="0" w:tplc="49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06AC5"/>
    <w:multiLevelType w:val="hybridMultilevel"/>
    <w:tmpl w:val="24BE16C2"/>
    <w:lvl w:ilvl="0" w:tplc="659EFCF0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17DB62AC"/>
    <w:multiLevelType w:val="hybridMultilevel"/>
    <w:tmpl w:val="8BF01E02"/>
    <w:lvl w:ilvl="0" w:tplc="B59E22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A16FA"/>
    <w:multiLevelType w:val="hybridMultilevel"/>
    <w:tmpl w:val="4A82DEF0"/>
    <w:lvl w:ilvl="0" w:tplc="9336EAE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86097A"/>
    <w:multiLevelType w:val="hybridMultilevel"/>
    <w:tmpl w:val="F10AD540"/>
    <w:lvl w:ilvl="0" w:tplc="9A401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0F7B1F"/>
    <w:multiLevelType w:val="hybridMultilevel"/>
    <w:tmpl w:val="5706F29E"/>
    <w:lvl w:ilvl="0" w:tplc="F118D6C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D67A83"/>
    <w:multiLevelType w:val="hybridMultilevel"/>
    <w:tmpl w:val="E3C47A10"/>
    <w:lvl w:ilvl="0" w:tplc="3D7E9BA8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0CC6154"/>
    <w:multiLevelType w:val="hybridMultilevel"/>
    <w:tmpl w:val="13B8B8B0"/>
    <w:lvl w:ilvl="0" w:tplc="C66EFA3A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1380970"/>
    <w:multiLevelType w:val="hybridMultilevel"/>
    <w:tmpl w:val="A17C9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8E2A76"/>
    <w:multiLevelType w:val="hybridMultilevel"/>
    <w:tmpl w:val="E342F172"/>
    <w:lvl w:ilvl="0" w:tplc="6C2C3F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336CED"/>
    <w:multiLevelType w:val="hybridMultilevel"/>
    <w:tmpl w:val="19E23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576B74"/>
    <w:multiLevelType w:val="hybridMultilevel"/>
    <w:tmpl w:val="851C09C0"/>
    <w:lvl w:ilvl="0" w:tplc="7FC6483C">
      <w:start w:val="1"/>
      <w:numFmt w:val="decimal"/>
      <w:lvlText w:val="%1-"/>
      <w:lvlJc w:val="left"/>
      <w:pPr>
        <w:ind w:left="12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4E70648C"/>
    <w:multiLevelType w:val="hybridMultilevel"/>
    <w:tmpl w:val="68D40FC8"/>
    <w:lvl w:ilvl="0" w:tplc="8E584D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9D69AE"/>
    <w:multiLevelType w:val="hybridMultilevel"/>
    <w:tmpl w:val="C2A6E5A8"/>
    <w:lvl w:ilvl="0" w:tplc="D62A95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3A790A"/>
    <w:multiLevelType w:val="hybridMultilevel"/>
    <w:tmpl w:val="9F9A4194"/>
    <w:lvl w:ilvl="0" w:tplc="93B0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085738"/>
    <w:multiLevelType w:val="hybridMultilevel"/>
    <w:tmpl w:val="0F101C26"/>
    <w:lvl w:ilvl="0" w:tplc="2E5A76BE">
      <w:start w:val="1"/>
      <w:numFmt w:val="japaneseCounting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E0BC3512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8B1D0A"/>
    <w:multiLevelType w:val="hybridMultilevel"/>
    <w:tmpl w:val="76CE21DE"/>
    <w:lvl w:ilvl="0" w:tplc="D4FC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165C88"/>
    <w:multiLevelType w:val="hybridMultilevel"/>
    <w:tmpl w:val="0C1E25B0"/>
    <w:lvl w:ilvl="0" w:tplc="88BE7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B656CF"/>
    <w:multiLevelType w:val="hybridMultilevel"/>
    <w:tmpl w:val="480EA420"/>
    <w:lvl w:ilvl="0" w:tplc="B23C1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90587F"/>
    <w:multiLevelType w:val="hybridMultilevel"/>
    <w:tmpl w:val="24D69EA6"/>
    <w:lvl w:ilvl="0" w:tplc="DAB4C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F650EC"/>
    <w:multiLevelType w:val="hybridMultilevel"/>
    <w:tmpl w:val="8CD42DFA"/>
    <w:lvl w:ilvl="0" w:tplc="B330BF4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301635"/>
    <w:multiLevelType w:val="hybridMultilevel"/>
    <w:tmpl w:val="CB0ABD7A"/>
    <w:lvl w:ilvl="0" w:tplc="E1B2FEE8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5"/>
  </w:num>
  <w:num w:numId="5">
    <w:abstractNumId w:val="21"/>
  </w:num>
  <w:num w:numId="6">
    <w:abstractNumId w:val="11"/>
  </w:num>
  <w:num w:numId="7">
    <w:abstractNumId w:val="17"/>
  </w:num>
  <w:num w:numId="8">
    <w:abstractNumId w:val="23"/>
  </w:num>
  <w:num w:numId="9">
    <w:abstractNumId w:val="0"/>
  </w:num>
  <w:num w:numId="10">
    <w:abstractNumId w:val="1"/>
  </w:num>
  <w:num w:numId="11">
    <w:abstractNumId w:val="10"/>
  </w:num>
  <w:num w:numId="12">
    <w:abstractNumId w:val="24"/>
  </w:num>
  <w:num w:numId="13">
    <w:abstractNumId w:val="14"/>
  </w:num>
  <w:num w:numId="14">
    <w:abstractNumId w:val="9"/>
  </w:num>
  <w:num w:numId="15">
    <w:abstractNumId w:val="4"/>
  </w:num>
  <w:num w:numId="16">
    <w:abstractNumId w:val="6"/>
  </w:num>
  <w:num w:numId="17">
    <w:abstractNumId w:val="13"/>
  </w:num>
  <w:num w:numId="18">
    <w:abstractNumId w:val="18"/>
  </w:num>
  <w:num w:numId="19">
    <w:abstractNumId w:val="16"/>
  </w:num>
  <w:num w:numId="20">
    <w:abstractNumId w:val="3"/>
  </w:num>
  <w:num w:numId="21">
    <w:abstractNumId w:val="20"/>
  </w:num>
  <w:num w:numId="22">
    <w:abstractNumId w:val="2"/>
  </w:num>
  <w:num w:numId="23">
    <w:abstractNumId w:val="22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5"/>
    <w:rsid w:val="0000396F"/>
    <w:rsid w:val="00004132"/>
    <w:rsid w:val="000045B8"/>
    <w:rsid w:val="00004E60"/>
    <w:rsid w:val="00005B6F"/>
    <w:rsid w:val="000078DB"/>
    <w:rsid w:val="00007B00"/>
    <w:rsid w:val="0001024F"/>
    <w:rsid w:val="00010CE1"/>
    <w:rsid w:val="000126B7"/>
    <w:rsid w:val="000145DF"/>
    <w:rsid w:val="000158C3"/>
    <w:rsid w:val="00016750"/>
    <w:rsid w:val="00020BA1"/>
    <w:rsid w:val="00021BA1"/>
    <w:rsid w:val="0002291D"/>
    <w:rsid w:val="0002643D"/>
    <w:rsid w:val="00026D75"/>
    <w:rsid w:val="000271AB"/>
    <w:rsid w:val="00032DD4"/>
    <w:rsid w:val="00032EB4"/>
    <w:rsid w:val="000334DC"/>
    <w:rsid w:val="000338C1"/>
    <w:rsid w:val="00037FBA"/>
    <w:rsid w:val="00040F48"/>
    <w:rsid w:val="00043EB2"/>
    <w:rsid w:val="00051A4C"/>
    <w:rsid w:val="0005202A"/>
    <w:rsid w:val="000561D0"/>
    <w:rsid w:val="000571CE"/>
    <w:rsid w:val="00062F20"/>
    <w:rsid w:val="00065822"/>
    <w:rsid w:val="000701E0"/>
    <w:rsid w:val="00071EF1"/>
    <w:rsid w:val="000720A3"/>
    <w:rsid w:val="00073FC8"/>
    <w:rsid w:val="000742A1"/>
    <w:rsid w:val="00075CC3"/>
    <w:rsid w:val="00080843"/>
    <w:rsid w:val="000830BE"/>
    <w:rsid w:val="00086513"/>
    <w:rsid w:val="00090615"/>
    <w:rsid w:val="00090838"/>
    <w:rsid w:val="00092B88"/>
    <w:rsid w:val="00092DEA"/>
    <w:rsid w:val="000A1CFB"/>
    <w:rsid w:val="000A2CCC"/>
    <w:rsid w:val="000B0B3F"/>
    <w:rsid w:val="000B34B4"/>
    <w:rsid w:val="000B5967"/>
    <w:rsid w:val="000C188C"/>
    <w:rsid w:val="000C2FF2"/>
    <w:rsid w:val="000C4AEF"/>
    <w:rsid w:val="000C6DD6"/>
    <w:rsid w:val="000C72D4"/>
    <w:rsid w:val="000D0551"/>
    <w:rsid w:val="000D7368"/>
    <w:rsid w:val="000D7BA6"/>
    <w:rsid w:val="000E24E0"/>
    <w:rsid w:val="000F0DD0"/>
    <w:rsid w:val="000F0E9C"/>
    <w:rsid w:val="000F1343"/>
    <w:rsid w:val="000F35C5"/>
    <w:rsid w:val="000F42A9"/>
    <w:rsid w:val="000F52C7"/>
    <w:rsid w:val="00100C67"/>
    <w:rsid w:val="00104472"/>
    <w:rsid w:val="00116118"/>
    <w:rsid w:val="00120D26"/>
    <w:rsid w:val="00122C7F"/>
    <w:rsid w:val="0012488C"/>
    <w:rsid w:val="00124EBA"/>
    <w:rsid w:val="00126FB7"/>
    <w:rsid w:val="0013075E"/>
    <w:rsid w:val="001314DE"/>
    <w:rsid w:val="0013317F"/>
    <w:rsid w:val="00133917"/>
    <w:rsid w:val="00135582"/>
    <w:rsid w:val="00136F80"/>
    <w:rsid w:val="00137468"/>
    <w:rsid w:val="00140993"/>
    <w:rsid w:val="0014231F"/>
    <w:rsid w:val="00145E32"/>
    <w:rsid w:val="00147126"/>
    <w:rsid w:val="001475A6"/>
    <w:rsid w:val="00154CCD"/>
    <w:rsid w:val="0015637D"/>
    <w:rsid w:val="001568F0"/>
    <w:rsid w:val="00160DA5"/>
    <w:rsid w:val="0016141F"/>
    <w:rsid w:val="00162211"/>
    <w:rsid w:val="00162604"/>
    <w:rsid w:val="00164B7B"/>
    <w:rsid w:val="001737EC"/>
    <w:rsid w:val="00173E8E"/>
    <w:rsid w:val="00175825"/>
    <w:rsid w:val="00176189"/>
    <w:rsid w:val="00176F55"/>
    <w:rsid w:val="00186F66"/>
    <w:rsid w:val="00194506"/>
    <w:rsid w:val="001957B0"/>
    <w:rsid w:val="001967EF"/>
    <w:rsid w:val="001A060D"/>
    <w:rsid w:val="001A11F3"/>
    <w:rsid w:val="001A182D"/>
    <w:rsid w:val="001A36FD"/>
    <w:rsid w:val="001A79EB"/>
    <w:rsid w:val="001B1633"/>
    <w:rsid w:val="001B7C2E"/>
    <w:rsid w:val="001C10DF"/>
    <w:rsid w:val="001C7E23"/>
    <w:rsid w:val="001D0155"/>
    <w:rsid w:val="001D0725"/>
    <w:rsid w:val="001D1A8A"/>
    <w:rsid w:val="001D448F"/>
    <w:rsid w:val="001E5A19"/>
    <w:rsid w:val="001F263D"/>
    <w:rsid w:val="001F376A"/>
    <w:rsid w:val="001F4CA0"/>
    <w:rsid w:val="001F5A3A"/>
    <w:rsid w:val="00204671"/>
    <w:rsid w:val="0020543E"/>
    <w:rsid w:val="0020551D"/>
    <w:rsid w:val="002058AB"/>
    <w:rsid w:val="0020618A"/>
    <w:rsid w:val="00212024"/>
    <w:rsid w:val="002208D9"/>
    <w:rsid w:val="00220C16"/>
    <w:rsid w:val="00220D93"/>
    <w:rsid w:val="00221308"/>
    <w:rsid w:val="00221B80"/>
    <w:rsid w:val="002232A7"/>
    <w:rsid w:val="00223F45"/>
    <w:rsid w:val="00224E35"/>
    <w:rsid w:val="00226365"/>
    <w:rsid w:val="00227A62"/>
    <w:rsid w:val="00230922"/>
    <w:rsid w:val="00232012"/>
    <w:rsid w:val="002347C8"/>
    <w:rsid w:val="002359BF"/>
    <w:rsid w:val="00236096"/>
    <w:rsid w:val="00237B01"/>
    <w:rsid w:val="00237C16"/>
    <w:rsid w:val="002444A5"/>
    <w:rsid w:val="002455D9"/>
    <w:rsid w:val="00247434"/>
    <w:rsid w:val="002514A2"/>
    <w:rsid w:val="00252536"/>
    <w:rsid w:val="00256964"/>
    <w:rsid w:val="00260A95"/>
    <w:rsid w:val="00260AC1"/>
    <w:rsid w:val="00263C21"/>
    <w:rsid w:val="00264F65"/>
    <w:rsid w:val="00265D1D"/>
    <w:rsid w:val="00270768"/>
    <w:rsid w:val="00271179"/>
    <w:rsid w:val="00274CC5"/>
    <w:rsid w:val="002757F6"/>
    <w:rsid w:val="0027582C"/>
    <w:rsid w:val="00276068"/>
    <w:rsid w:val="002815DA"/>
    <w:rsid w:val="00285AA4"/>
    <w:rsid w:val="00290312"/>
    <w:rsid w:val="00292552"/>
    <w:rsid w:val="0029464F"/>
    <w:rsid w:val="00296733"/>
    <w:rsid w:val="002A0603"/>
    <w:rsid w:val="002A194A"/>
    <w:rsid w:val="002A3741"/>
    <w:rsid w:val="002B49A1"/>
    <w:rsid w:val="002B4D93"/>
    <w:rsid w:val="002C66E3"/>
    <w:rsid w:val="002D1282"/>
    <w:rsid w:val="002D385E"/>
    <w:rsid w:val="002D41AD"/>
    <w:rsid w:val="002D5473"/>
    <w:rsid w:val="002E3751"/>
    <w:rsid w:val="002E51E2"/>
    <w:rsid w:val="002E5D49"/>
    <w:rsid w:val="002E6214"/>
    <w:rsid w:val="002E741A"/>
    <w:rsid w:val="002E7DFE"/>
    <w:rsid w:val="002F0D48"/>
    <w:rsid w:val="002F212E"/>
    <w:rsid w:val="002F54BC"/>
    <w:rsid w:val="002F730D"/>
    <w:rsid w:val="00303658"/>
    <w:rsid w:val="00303B3D"/>
    <w:rsid w:val="00304D5D"/>
    <w:rsid w:val="0031094A"/>
    <w:rsid w:val="003126F3"/>
    <w:rsid w:val="00313099"/>
    <w:rsid w:val="00313B84"/>
    <w:rsid w:val="00314734"/>
    <w:rsid w:val="003158D9"/>
    <w:rsid w:val="0031736C"/>
    <w:rsid w:val="00317F9F"/>
    <w:rsid w:val="00324EB1"/>
    <w:rsid w:val="0032727C"/>
    <w:rsid w:val="00327D9B"/>
    <w:rsid w:val="0033148F"/>
    <w:rsid w:val="00332BDC"/>
    <w:rsid w:val="003337FB"/>
    <w:rsid w:val="0034097F"/>
    <w:rsid w:val="00340F2C"/>
    <w:rsid w:val="0034159D"/>
    <w:rsid w:val="00341C44"/>
    <w:rsid w:val="00346BC6"/>
    <w:rsid w:val="00350123"/>
    <w:rsid w:val="003528A5"/>
    <w:rsid w:val="00352CFD"/>
    <w:rsid w:val="00353550"/>
    <w:rsid w:val="003574E8"/>
    <w:rsid w:val="003578AA"/>
    <w:rsid w:val="003622D0"/>
    <w:rsid w:val="00364BAF"/>
    <w:rsid w:val="003655EA"/>
    <w:rsid w:val="00370000"/>
    <w:rsid w:val="00371CA7"/>
    <w:rsid w:val="00372783"/>
    <w:rsid w:val="00372D5F"/>
    <w:rsid w:val="00375194"/>
    <w:rsid w:val="00376551"/>
    <w:rsid w:val="003774FD"/>
    <w:rsid w:val="003827FD"/>
    <w:rsid w:val="003846C7"/>
    <w:rsid w:val="00384F1C"/>
    <w:rsid w:val="00385882"/>
    <w:rsid w:val="003859E7"/>
    <w:rsid w:val="00391700"/>
    <w:rsid w:val="00392250"/>
    <w:rsid w:val="00393115"/>
    <w:rsid w:val="003951C6"/>
    <w:rsid w:val="003A21F2"/>
    <w:rsid w:val="003A5D8C"/>
    <w:rsid w:val="003B1924"/>
    <w:rsid w:val="003B229A"/>
    <w:rsid w:val="003B2FF4"/>
    <w:rsid w:val="003B7C1A"/>
    <w:rsid w:val="003C11C5"/>
    <w:rsid w:val="003C1A2C"/>
    <w:rsid w:val="003C59DA"/>
    <w:rsid w:val="003C5F9B"/>
    <w:rsid w:val="003D2A7E"/>
    <w:rsid w:val="003E10FC"/>
    <w:rsid w:val="003E3A61"/>
    <w:rsid w:val="003E5D89"/>
    <w:rsid w:val="003E6BDD"/>
    <w:rsid w:val="003F2AA3"/>
    <w:rsid w:val="003F3401"/>
    <w:rsid w:val="003F411A"/>
    <w:rsid w:val="003F4CCB"/>
    <w:rsid w:val="003F57C2"/>
    <w:rsid w:val="003F5804"/>
    <w:rsid w:val="003F6DC5"/>
    <w:rsid w:val="0040021C"/>
    <w:rsid w:val="0040136E"/>
    <w:rsid w:val="00401F47"/>
    <w:rsid w:val="0040734B"/>
    <w:rsid w:val="00410ACC"/>
    <w:rsid w:val="00411EA6"/>
    <w:rsid w:val="00412CF3"/>
    <w:rsid w:val="00413657"/>
    <w:rsid w:val="0041373B"/>
    <w:rsid w:val="0041589A"/>
    <w:rsid w:val="004213C7"/>
    <w:rsid w:val="00431DE4"/>
    <w:rsid w:val="00433863"/>
    <w:rsid w:val="00435709"/>
    <w:rsid w:val="00435B5F"/>
    <w:rsid w:val="0043629B"/>
    <w:rsid w:val="004415EF"/>
    <w:rsid w:val="004425BB"/>
    <w:rsid w:val="0044500E"/>
    <w:rsid w:val="004505B4"/>
    <w:rsid w:val="00455D62"/>
    <w:rsid w:val="0045602E"/>
    <w:rsid w:val="00460C1B"/>
    <w:rsid w:val="0046221D"/>
    <w:rsid w:val="00463AFC"/>
    <w:rsid w:val="00463D49"/>
    <w:rsid w:val="00464EDE"/>
    <w:rsid w:val="004658A2"/>
    <w:rsid w:val="00465E11"/>
    <w:rsid w:val="004673FE"/>
    <w:rsid w:val="0047166F"/>
    <w:rsid w:val="00473CAD"/>
    <w:rsid w:val="00475B3C"/>
    <w:rsid w:val="004767E6"/>
    <w:rsid w:val="00480EC9"/>
    <w:rsid w:val="00485CFB"/>
    <w:rsid w:val="00492B61"/>
    <w:rsid w:val="00493EBF"/>
    <w:rsid w:val="004B0625"/>
    <w:rsid w:val="004B1EC0"/>
    <w:rsid w:val="004B2F8F"/>
    <w:rsid w:val="004B5618"/>
    <w:rsid w:val="004B5CB4"/>
    <w:rsid w:val="004B65A2"/>
    <w:rsid w:val="004B79AA"/>
    <w:rsid w:val="004C40F3"/>
    <w:rsid w:val="004C686F"/>
    <w:rsid w:val="004D0499"/>
    <w:rsid w:val="004D2B97"/>
    <w:rsid w:val="004D4576"/>
    <w:rsid w:val="004D72AD"/>
    <w:rsid w:val="004D75B6"/>
    <w:rsid w:val="004E123A"/>
    <w:rsid w:val="004E1559"/>
    <w:rsid w:val="004E231D"/>
    <w:rsid w:val="004E41BE"/>
    <w:rsid w:val="004E458C"/>
    <w:rsid w:val="004E524B"/>
    <w:rsid w:val="004F0D41"/>
    <w:rsid w:val="004F2B05"/>
    <w:rsid w:val="004F4EA9"/>
    <w:rsid w:val="005018B7"/>
    <w:rsid w:val="00504A05"/>
    <w:rsid w:val="00505602"/>
    <w:rsid w:val="00511CAB"/>
    <w:rsid w:val="0051323F"/>
    <w:rsid w:val="005153B2"/>
    <w:rsid w:val="00516A02"/>
    <w:rsid w:val="005241FB"/>
    <w:rsid w:val="00527462"/>
    <w:rsid w:val="00534A5B"/>
    <w:rsid w:val="00540A65"/>
    <w:rsid w:val="005440CD"/>
    <w:rsid w:val="00545A35"/>
    <w:rsid w:val="005474D8"/>
    <w:rsid w:val="005525D5"/>
    <w:rsid w:val="005528BB"/>
    <w:rsid w:val="00555885"/>
    <w:rsid w:val="00555CDF"/>
    <w:rsid w:val="00556411"/>
    <w:rsid w:val="00560714"/>
    <w:rsid w:val="005610F0"/>
    <w:rsid w:val="005625EC"/>
    <w:rsid w:val="00567072"/>
    <w:rsid w:val="005745FA"/>
    <w:rsid w:val="00581CB1"/>
    <w:rsid w:val="00582A88"/>
    <w:rsid w:val="00590563"/>
    <w:rsid w:val="00592980"/>
    <w:rsid w:val="00594DD4"/>
    <w:rsid w:val="0059589A"/>
    <w:rsid w:val="0059629B"/>
    <w:rsid w:val="005A3298"/>
    <w:rsid w:val="005A4408"/>
    <w:rsid w:val="005A4A13"/>
    <w:rsid w:val="005A7303"/>
    <w:rsid w:val="005B0D3C"/>
    <w:rsid w:val="005B2346"/>
    <w:rsid w:val="005B2CA5"/>
    <w:rsid w:val="005B3E5E"/>
    <w:rsid w:val="005B5E4D"/>
    <w:rsid w:val="005B69B4"/>
    <w:rsid w:val="005B7739"/>
    <w:rsid w:val="005C405B"/>
    <w:rsid w:val="005C577D"/>
    <w:rsid w:val="005C7C89"/>
    <w:rsid w:val="005D194C"/>
    <w:rsid w:val="005D6F81"/>
    <w:rsid w:val="005D7DC5"/>
    <w:rsid w:val="005E045C"/>
    <w:rsid w:val="005E1DAD"/>
    <w:rsid w:val="005E370E"/>
    <w:rsid w:val="005E3958"/>
    <w:rsid w:val="005E4F7D"/>
    <w:rsid w:val="005E514A"/>
    <w:rsid w:val="005E547A"/>
    <w:rsid w:val="005E564C"/>
    <w:rsid w:val="005F25E6"/>
    <w:rsid w:val="005F262E"/>
    <w:rsid w:val="005F2C88"/>
    <w:rsid w:val="005F2EBD"/>
    <w:rsid w:val="005F5F17"/>
    <w:rsid w:val="0060355D"/>
    <w:rsid w:val="00603F35"/>
    <w:rsid w:val="00604408"/>
    <w:rsid w:val="0060698E"/>
    <w:rsid w:val="00614C09"/>
    <w:rsid w:val="006151B5"/>
    <w:rsid w:val="0061771E"/>
    <w:rsid w:val="00620A27"/>
    <w:rsid w:val="0062370A"/>
    <w:rsid w:val="00623A7B"/>
    <w:rsid w:val="006247EC"/>
    <w:rsid w:val="006256DF"/>
    <w:rsid w:val="00625D90"/>
    <w:rsid w:val="00627B68"/>
    <w:rsid w:val="00630CC3"/>
    <w:rsid w:val="00633BF0"/>
    <w:rsid w:val="006349B6"/>
    <w:rsid w:val="00640E35"/>
    <w:rsid w:val="00642315"/>
    <w:rsid w:val="00644E74"/>
    <w:rsid w:val="00646A63"/>
    <w:rsid w:val="00651080"/>
    <w:rsid w:val="00653502"/>
    <w:rsid w:val="00654470"/>
    <w:rsid w:val="00656579"/>
    <w:rsid w:val="00662630"/>
    <w:rsid w:val="0066692D"/>
    <w:rsid w:val="00666A9B"/>
    <w:rsid w:val="00666D3D"/>
    <w:rsid w:val="00672FFA"/>
    <w:rsid w:val="00687EB2"/>
    <w:rsid w:val="00692C3E"/>
    <w:rsid w:val="0069482C"/>
    <w:rsid w:val="006950FD"/>
    <w:rsid w:val="00695145"/>
    <w:rsid w:val="00695FAB"/>
    <w:rsid w:val="006A1C67"/>
    <w:rsid w:val="006A5752"/>
    <w:rsid w:val="006A5D4C"/>
    <w:rsid w:val="006A7564"/>
    <w:rsid w:val="006B08C0"/>
    <w:rsid w:val="006B0E7F"/>
    <w:rsid w:val="006B2E4A"/>
    <w:rsid w:val="006C1DC5"/>
    <w:rsid w:val="006C2A83"/>
    <w:rsid w:val="006C3B45"/>
    <w:rsid w:val="006C3C71"/>
    <w:rsid w:val="006C531E"/>
    <w:rsid w:val="006D076E"/>
    <w:rsid w:val="006D3855"/>
    <w:rsid w:val="006D478B"/>
    <w:rsid w:val="006D515E"/>
    <w:rsid w:val="006E1BD3"/>
    <w:rsid w:val="006E202A"/>
    <w:rsid w:val="006E24EB"/>
    <w:rsid w:val="006E4B89"/>
    <w:rsid w:val="006E724A"/>
    <w:rsid w:val="006F02CE"/>
    <w:rsid w:val="006F2855"/>
    <w:rsid w:val="006F717B"/>
    <w:rsid w:val="00704BFC"/>
    <w:rsid w:val="0071269B"/>
    <w:rsid w:val="00712882"/>
    <w:rsid w:val="00712EA9"/>
    <w:rsid w:val="00712EAA"/>
    <w:rsid w:val="00713C6E"/>
    <w:rsid w:val="00714255"/>
    <w:rsid w:val="007144C8"/>
    <w:rsid w:val="00721C97"/>
    <w:rsid w:val="00723083"/>
    <w:rsid w:val="00730760"/>
    <w:rsid w:val="00731DA8"/>
    <w:rsid w:val="00735506"/>
    <w:rsid w:val="00737072"/>
    <w:rsid w:val="0074021F"/>
    <w:rsid w:val="00740826"/>
    <w:rsid w:val="00742344"/>
    <w:rsid w:val="00743233"/>
    <w:rsid w:val="00750512"/>
    <w:rsid w:val="00757129"/>
    <w:rsid w:val="007627C3"/>
    <w:rsid w:val="007638F7"/>
    <w:rsid w:val="00770F1E"/>
    <w:rsid w:val="007746E4"/>
    <w:rsid w:val="00774C4F"/>
    <w:rsid w:val="00777C9F"/>
    <w:rsid w:val="00777DBC"/>
    <w:rsid w:val="00777DF4"/>
    <w:rsid w:val="00783B57"/>
    <w:rsid w:val="00792AA8"/>
    <w:rsid w:val="00792B22"/>
    <w:rsid w:val="00792EE8"/>
    <w:rsid w:val="00797F2E"/>
    <w:rsid w:val="007A073E"/>
    <w:rsid w:val="007A4D4B"/>
    <w:rsid w:val="007A4D85"/>
    <w:rsid w:val="007A585E"/>
    <w:rsid w:val="007A7310"/>
    <w:rsid w:val="007B0643"/>
    <w:rsid w:val="007B24E4"/>
    <w:rsid w:val="007B39DE"/>
    <w:rsid w:val="007B6447"/>
    <w:rsid w:val="007B6D86"/>
    <w:rsid w:val="007C04D3"/>
    <w:rsid w:val="007C3FE8"/>
    <w:rsid w:val="007D0BFB"/>
    <w:rsid w:val="007D1A49"/>
    <w:rsid w:val="007D4B5D"/>
    <w:rsid w:val="007D5D61"/>
    <w:rsid w:val="007D5E4A"/>
    <w:rsid w:val="007D7E4E"/>
    <w:rsid w:val="007E1950"/>
    <w:rsid w:val="007E1E17"/>
    <w:rsid w:val="007E2EB3"/>
    <w:rsid w:val="007E6E87"/>
    <w:rsid w:val="007F0E7D"/>
    <w:rsid w:val="007F3AEB"/>
    <w:rsid w:val="007F4B69"/>
    <w:rsid w:val="007F66A8"/>
    <w:rsid w:val="007F778D"/>
    <w:rsid w:val="008018C5"/>
    <w:rsid w:val="00802DA4"/>
    <w:rsid w:val="00806E7A"/>
    <w:rsid w:val="00812067"/>
    <w:rsid w:val="0081417D"/>
    <w:rsid w:val="00817082"/>
    <w:rsid w:val="0082408D"/>
    <w:rsid w:val="00824BF8"/>
    <w:rsid w:val="0082599A"/>
    <w:rsid w:val="0082662D"/>
    <w:rsid w:val="00826BD5"/>
    <w:rsid w:val="008306C3"/>
    <w:rsid w:val="0083092A"/>
    <w:rsid w:val="00837030"/>
    <w:rsid w:val="008436CA"/>
    <w:rsid w:val="0084543D"/>
    <w:rsid w:val="0084613A"/>
    <w:rsid w:val="00846214"/>
    <w:rsid w:val="00850875"/>
    <w:rsid w:val="00855884"/>
    <w:rsid w:val="00857F61"/>
    <w:rsid w:val="00864124"/>
    <w:rsid w:val="008668B4"/>
    <w:rsid w:val="00870329"/>
    <w:rsid w:val="008756E6"/>
    <w:rsid w:val="00876852"/>
    <w:rsid w:val="00880E59"/>
    <w:rsid w:val="00882797"/>
    <w:rsid w:val="008845DC"/>
    <w:rsid w:val="00884B15"/>
    <w:rsid w:val="00886442"/>
    <w:rsid w:val="00890B7A"/>
    <w:rsid w:val="00892FF8"/>
    <w:rsid w:val="008934A8"/>
    <w:rsid w:val="008937C5"/>
    <w:rsid w:val="00894055"/>
    <w:rsid w:val="008965FA"/>
    <w:rsid w:val="00897457"/>
    <w:rsid w:val="00897811"/>
    <w:rsid w:val="008A135E"/>
    <w:rsid w:val="008A208E"/>
    <w:rsid w:val="008A2166"/>
    <w:rsid w:val="008A4CF1"/>
    <w:rsid w:val="008A4D39"/>
    <w:rsid w:val="008A4DD8"/>
    <w:rsid w:val="008A5BBF"/>
    <w:rsid w:val="008B09C3"/>
    <w:rsid w:val="008B39B7"/>
    <w:rsid w:val="008B43A0"/>
    <w:rsid w:val="008B4EFA"/>
    <w:rsid w:val="008B59D6"/>
    <w:rsid w:val="008B5D85"/>
    <w:rsid w:val="008C0478"/>
    <w:rsid w:val="008C5A51"/>
    <w:rsid w:val="008C5D19"/>
    <w:rsid w:val="008C6D80"/>
    <w:rsid w:val="008D01DD"/>
    <w:rsid w:val="008D0DA1"/>
    <w:rsid w:val="008D1629"/>
    <w:rsid w:val="008D2AED"/>
    <w:rsid w:val="008D4E47"/>
    <w:rsid w:val="008D70EB"/>
    <w:rsid w:val="008D723F"/>
    <w:rsid w:val="008D72C4"/>
    <w:rsid w:val="008D75DF"/>
    <w:rsid w:val="008D7A09"/>
    <w:rsid w:val="008D7C69"/>
    <w:rsid w:val="008E4950"/>
    <w:rsid w:val="008E4E37"/>
    <w:rsid w:val="008E7870"/>
    <w:rsid w:val="008F3552"/>
    <w:rsid w:val="008F379E"/>
    <w:rsid w:val="008F549B"/>
    <w:rsid w:val="00904CB4"/>
    <w:rsid w:val="00905FB9"/>
    <w:rsid w:val="00906659"/>
    <w:rsid w:val="00910B25"/>
    <w:rsid w:val="00910ED5"/>
    <w:rsid w:val="009115D9"/>
    <w:rsid w:val="00912ADF"/>
    <w:rsid w:val="00917350"/>
    <w:rsid w:val="009176F7"/>
    <w:rsid w:val="009218BF"/>
    <w:rsid w:val="00925B4E"/>
    <w:rsid w:val="009269ED"/>
    <w:rsid w:val="00935917"/>
    <w:rsid w:val="00937F09"/>
    <w:rsid w:val="00943A89"/>
    <w:rsid w:val="009464E0"/>
    <w:rsid w:val="009466B4"/>
    <w:rsid w:val="009477CC"/>
    <w:rsid w:val="00952D80"/>
    <w:rsid w:val="00953E21"/>
    <w:rsid w:val="00956826"/>
    <w:rsid w:val="00957F1C"/>
    <w:rsid w:val="0096323A"/>
    <w:rsid w:val="00967458"/>
    <w:rsid w:val="00973084"/>
    <w:rsid w:val="00973FFC"/>
    <w:rsid w:val="00975A5C"/>
    <w:rsid w:val="009771A5"/>
    <w:rsid w:val="00977D7A"/>
    <w:rsid w:val="009839DB"/>
    <w:rsid w:val="009849C9"/>
    <w:rsid w:val="00985AA5"/>
    <w:rsid w:val="009873BB"/>
    <w:rsid w:val="009912D6"/>
    <w:rsid w:val="00992521"/>
    <w:rsid w:val="009929C9"/>
    <w:rsid w:val="00992A09"/>
    <w:rsid w:val="00992CF4"/>
    <w:rsid w:val="00995414"/>
    <w:rsid w:val="009970E7"/>
    <w:rsid w:val="009974E3"/>
    <w:rsid w:val="009A4280"/>
    <w:rsid w:val="009A6322"/>
    <w:rsid w:val="009B30B9"/>
    <w:rsid w:val="009B4516"/>
    <w:rsid w:val="009B6563"/>
    <w:rsid w:val="009B6F8A"/>
    <w:rsid w:val="009C07B4"/>
    <w:rsid w:val="009C094D"/>
    <w:rsid w:val="009C1AD0"/>
    <w:rsid w:val="009C353B"/>
    <w:rsid w:val="009C7C89"/>
    <w:rsid w:val="009D25FE"/>
    <w:rsid w:val="009D6297"/>
    <w:rsid w:val="009D6F81"/>
    <w:rsid w:val="009D7F79"/>
    <w:rsid w:val="009E0C55"/>
    <w:rsid w:val="009E2887"/>
    <w:rsid w:val="009E6357"/>
    <w:rsid w:val="009F194F"/>
    <w:rsid w:val="009F27D7"/>
    <w:rsid w:val="009F453B"/>
    <w:rsid w:val="009F6546"/>
    <w:rsid w:val="009F7E9A"/>
    <w:rsid w:val="00A012C7"/>
    <w:rsid w:val="00A01E28"/>
    <w:rsid w:val="00A03CA9"/>
    <w:rsid w:val="00A112ED"/>
    <w:rsid w:val="00A11C59"/>
    <w:rsid w:val="00A139B0"/>
    <w:rsid w:val="00A13E22"/>
    <w:rsid w:val="00A14CF9"/>
    <w:rsid w:val="00A20B81"/>
    <w:rsid w:val="00A227BD"/>
    <w:rsid w:val="00A25054"/>
    <w:rsid w:val="00A252A1"/>
    <w:rsid w:val="00A263EB"/>
    <w:rsid w:val="00A265BF"/>
    <w:rsid w:val="00A265CE"/>
    <w:rsid w:val="00A273F4"/>
    <w:rsid w:val="00A34414"/>
    <w:rsid w:val="00A36FA2"/>
    <w:rsid w:val="00A37408"/>
    <w:rsid w:val="00A4561F"/>
    <w:rsid w:val="00A475D7"/>
    <w:rsid w:val="00A47762"/>
    <w:rsid w:val="00A53BC3"/>
    <w:rsid w:val="00A54FB4"/>
    <w:rsid w:val="00A5543A"/>
    <w:rsid w:val="00A557B4"/>
    <w:rsid w:val="00A55B6B"/>
    <w:rsid w:val="00A55DB3"/>
    <w:rsid w:val="00A568D5"/>
    <w:rsid w:val="00A61695"/>
    <w:rsid w:val="00A6374B"/>
    <w:rsid w:val="00A64F74"/>
    <w:rsid w:val="00A65D37"/>
    <w:rsid w:val="00A71091"/>
    <w:rsid w:val="00A7210B"/>
    <w:rsid w:val="00A72C73"/>
    <w:rsid w:val="00A73C85"/>
    <w:rsid w:val="00A82EE5"/>
    <w:rsid w:val="00A8596B"/>
    <w:rsid w:val="00A85D81"/>
    <w:rsid w:val="00A86339"/>
    <w:rsid w:val="00A86840"/>
    <w:rsid w:val="00A869C0"/>
    <w:rsid w:val="00A86D0D"/>
    <w:rsid w:val="00A86F14"/>
    <w:rsid w:val="00A86F46"/>
    <w:rsid w:val="00A86FB8"/>
    <w:rsid w:val="00A876A8"/>
    <w:rsid w:val="00A876C4"/>
    <w:rsid w:val="00A87F39"/>
    <w:rsid w:val="00A9005E"/>
    <w:rsid w:val="00A90787"/>
    <w:rsid w:val="00A90996"/>
    <w:rsid w:val="00A94E4B"/>
    <w:rsid w:val="00A965EA"/>
    <w:rsid w:val="00A969D4"/>
    <w:rsid w:val="00A979E6"/>
    <w:rsid w:val="00AA0775"/>
    <w:rsid w:val="00AA1146"/>
    <w:rsid w:val="00AA4F03"/>
    <w:rsid w:val="00AB465C"/>
    <w:rsid w:val="00AB6BCD"/>
    <w:rsid w:val="00AB74FB"/>
    <w:rsid w:val="00AC05EF"/>
    <w:rsid w:val="00AC1EB5"/>
    <w:rsid w:val="00AC2C90"/>
    <w:rsid w:val="00AC6AEE"/>
    <w:rsid w:val="00AC7212"/>
    <w:rsid w:val="00AC7518"/>
    <w:rsid w:val="00AD25DA"/>
    <w:rsid w:val="00AD475A"/>
    <w:rsid w:val="00AD54BB"/>
    <w:rsid w:val="00AD6420"/>
    <w:rsid w:val="00AE234B"/>
    <w:rsid w:val="00AE3CD0"/>
    <w:rsid w:val="00AE4B74"/>
    <w:rsid w:val="00AE5CAB"/>
    <w:rsid w:val="00AE701A"/>
    <w:rsid w:val="00AE7D00"/>
    <w:rsid w:val="00AF0F0D"/>
    <w:rsid w:val="00AF163A"/>
    <w:rsid w:val="00AF28A8"/>
    <w:rsid w:val="00AF2904"/>
    <w:rsid w:val="00AF29E1"/>
    <w:rsid w:val="00AF573A"/>
    <w:rsid w:val="00AF60B1"/>
    <w:rsid w:val="00AF650B"/>
    <w:rsid w:val="00AF6ACF"/>
    <w:rsid w:val="00AF763F"/>
    <w:rsid w:val="00B001E7"/>
    <w:rsid w:val="00B01044"/>
    <w:rsid w:val="00B03A6F"/>
    <w:rsid w:val="00B101C6"/>
    <w:rsid w:val="00B109A0"/>
    <w:rsid w:val="00B112A5"/>
    <w:rsid w:val="00B13496"/>
    <w:rsid w:val="00B1668D"/>
    <w:rsid w:val="00B27A11"/>
    <w:rsid w:val="00B319CD"/>
    <w:rsid w:val="00B3394D"/>
    <w:rsid w:val="00B365D1"/>
    <w:rsid w:val="00B373CE"/>
    <w:rsid w:val="00B405F9"/>
    <w:rsid w:val="00B449F6"/>
    <w:rsid w:val="00B47133"/>
    <w:rsid w:val="00B5269F"/>
    <w:rsid w:val="00B53AD5"/>
    <w:rsid w:val="00B57467"/>
    <w:rsid w:val="00B5779A"/>
    <w:rsid w:val="00B57DCD"/>
    <w:rsid w:val="00B63DFA"/>
    <w:rsid w:val="00B670E9"/>
    <w:rsid w:val="00B67DC6"/>
    <w:rsid w:val="00B7400D"/>
    <w:rsid w:val="00B7714B"/>
    <w:rsid w:val="00B80821"/>
    <w:rsid w:val="00B80B29"/>
    <w:rsid w:val="00B80C30"/>
    <w:rsid w:val="00B80F3B"/>
    <w:rsid w:val="00B81AC7"/>
    <w:rsid w:val="00B86ACF"/>
    <w:rsid w:val="00B91C9B"/>
    <w:rsid w:val="00B96C25"/>
    <w:rsid w:val="00BA183E"/>
    <w:rsid w:val="00BA30BE"/>
    <w:rsid w:val="00BB01E4"/>
    <w:rsid w:val="00BB26E9"/>
    <w:rsid w:val="00BB27C7"/>
    <w:rsid w:val="00BB3806"/>
    <w:rsid w:val="00BB4859"/>
    <w:rsid w:val="00BB50DC"/>
    <w:rsid w:val="00BB7487"/>
    <w:rsid w:val="00BC03E9"/>
    <w:rsid w:val="00BC447F"/>
    <w:rsid w:val="00BC608D"/>
    <w:rsid w:val="00BC62F4"/>
    <w:rsid w:val="00BD15F3"/>
    <w:rsid w:val="00BD2F7D"/>
    <w:rsid w:val="00BD3E6A"/>
    <w:rsid w:val="00BD4615"/>
    <w:rsid w:val="00BD69A4"/>
    <w:rsid w:val="00BE15E8"/>
    <w:rsid w:val="00BE2197"/>
    <w:rsid w:val="00BE39E0"/>
    <w:rsid w:val="00BE3CB3"/>
    <w:rsid w:val="00BE5E40"/>
    <w:rsid w:val="00BE5F10"/>
    <w:rsid w:val="00BE62B0"/>
    <w:rsid w:val="00BE6761"/>
    <w:rsid w:val="00BE6F66"/>
    <w:rsid w:val="00BE725C"/>
    <w:rsid w:val="00BE7EAA"/>
    <w:rsid w:val="00BF18A1"/>
    <w:rsid w:val="00BF2493"/>
    <w:rsid w:val="00BF260E"/>
    <w:rsid w:val="00BF2786"/>
    <w:rsid w:val="00BF4787"/>
    <w:rsid w:val="00BF5353"/>
    <w:rsid w:val="00C0036A"/>
    <w:rsid w:val="00C15B05"/>
    <w:rsid w:val="00C17ED6"/>
    <w:rsid w:val="00C202F4"/>
    <w:rsid w:val="00C20FCA"/>
    <w:rsid w:val="00C22033"/>
    <w:rsid w:val="00C235D7"/>
    <w:rsid w:val="00C261C2"/>
    <w:rsid w:val="00C3688C"/>
    <w:rsid w:val="00C36F06"/>
    <w:rsid w:val="00C37CF2"/>
    <w:rsid w:val="00C411AD"/>
    <w:rsid w:val="00C41842"/>
    <w:rsid w:val="00C42C1A"/>
    <w:rsid w:val="00C4489D"/>
    <w:rsid w:val="00C5571F"/>
    <w:rsid w:val="00C61180"/>
    <w:rsid w:val="00C61880"/>
    <w:rsid w:val="00C62395"/>
    <w:rsid w:val="00C64282"/>
    <w:rsid w:val="00C6523B"/>
    <w:rsid w:val="00C67844"/>
    <w:rsid w:val="00C67ED4"/>
    <w:rsid w:val="00C7003B"/>
    <w:rsid w:val="00C70352"/>
    <w:rsid w:val="00C8076F"/>
    <w:rsid w:val="00C813A3"/>
    <w:rsid w:val="00C81438"/>
    <w:rsid w:val="00C81795"/>
    <w:rsid w:val="00C82F96"/>
    <w:rsid w:val="00C86CF6"/>
    <w:rsid w:val="00C8743C"/>
    <w:rsid w:val="00C93E7A"/>
    <w:rsid w:val="00C95111"/>
    <w:rsid w:val="00C96354"/>
    <w:rsid w:val="00C97C5B"/>
    <w:rsid w:val="00C97CF2"/>
    <w:rsid w:val="00CA290F"/>
    <w:rsid w:val="00CA3EFF"/>
    <w:rsid w:val="00CA4863"/>
    <w:rsid w:val="00CA7122"/>
    <w:rsid w:val="00CB26E7"/>
    <w:rsid w:val="00CB2785"/>
    <w:rsid w:val="00CB2A31"/>
    <w:rsid w:val="00CB2D64"/>
    <w:rsid w:val="00CB3568"/>
    <w:rsid w:val="00CB45E3"/>
    <w:rsid w:val="00CB6B4E"/>
    <w:rsid w:val="00CC253D"/>
    <w:rsid w:val="00CC2B8B"/>
    <w:rsid w:val="00CC334B"/>
    <w:rsid w:val="00CC3A2A"/>
    <w:rsid w:val="00CC46A7"/>
    <w:rsid w:val="00CC47B0"/>
    <w:rsid w:val="00CD0EC7"/>
    <w:rsid w:val="00CD162B"/>
    <w:rsid w:val="00CD27D6"/>
    <w:rsid w:val="00CD5DFA"/>
    <w:rsid w:val="00CD6C5A"/>
    <w:rsid w:val="00CD6CF1"/>
    <w:rsid w:val="00CE1596"/>
    <w:rsid w:val="00CE2AFD"/>
    <w:rsid w:val="00CE59D3"/>
    <w:rsid w:val="00CE608E"/>
    <w:rsid w:val="00CE7391"/>
    <w:rsid w:val="00CE7711"/>
    <w:rsid w:val="00CE7947"/>
    <w:rsid w:val="00CF0F0D"/>
    <w:rsid w:val="00CF18D6"/>
    <w:rsid w:val="00CF27FC"/>
    <w:rsid w:val="00D00206"/>
    <w:rsid w:val="00D0082C"/>
    <w:rsid w:val="00D00A57"/>
    <w:rsid w:val="00D01AC4"/>
    <w:rsid w:val="00D05CEF"/>
    <w:rsid w:val="00D105D3"/>
    <w:rsid w:val="00D10C68"/>
    <w:rsid w:val="00D13FCE"/>
    <w:rsid w:val="00D14345"/>
    <w:rsid w:val="00D15448"/>
    <w:rsid w:val="00D1592D"/>
    <w:rsid w:val="00D20427"/>
    <w:rsid w:val="00D21205"/>
    <w:rsid w:val="00D22973"/>
    <w:rsid w:val="00D254E7"/>
    <w:rsid w:val="00D30087"/>
    <w:rsid w:val="00D3020D"/>
    <w:rsid w:val="00D327D3"/>
    <w:rsid w:val="00D36B43"/>
    <w:rsid w:val="00D37ED2"/>
    <w:rsid w:val="00D45D0F"/>
    <w:rsid w:val="00D466A8"/>
    <w:rsid w:val="00D52B8F"/>
    <w:rsid w:val="00D52FF3"/>
    <w:rsid w:val="00D6092F"/>
    <w:rsid w:val="00D62C82"/>
    <w:rsid w:val="00D679F7"/>
    <w:rsid w:val="00D71890"/>
    <w:rsid w:val="00D7269A"/>
    <w:rsid w:val="00D73548"/>
    <w:rsid w:val="00D74A67"/>
    <w:rsid w:val="00D75847"/>
    <w:rsid w:val="00D75F96"/>
    <w:rsid w:val="00D7732A"/>
    <w:rsid w:val="00D8299B"/>
    <w:rsid w:val="00D82B8D"/>
    <w:rsid w:val="00D82E53"/>
    <w:rsid w:val="00D83CC3"/>
    <w:rsid w:val="00D83FF5"/>
    <w:rsid w:val="00D8777F"/>
    <w:rsid w:val="00D87AC0"/>
    <w:rsid w:val="00D9328D"/>
    <w:rsid w:val="00D93499"/>
    <w:rsid w:val="00D9697A"/>
    <w:rsid w:val="00D96B8F"/>
    <w:rsid w:val="00DA13A0"/>
    <w:rsid w:val="00DA1FF9"/>
    <w:rsid w:val="00DA3278"/>
    <w:rsid w:val="00DA6E21"/>
    <w:rsid w:val="00DB0CB6"/>
    <w:rsid w:val="00DB17F2"/>
    <w:rsid w:val="00DB3B70"/>
    <w:rsid w:val="00DB567B"/>
    <w:rsid w:val="00DB7A04"/>
    <w:rsid w:val="00DC1DBC"/>
    <w:rsid w:val="00DC441B"/>
    <w:rsid w:val="00DC6895"/>
    <w:rsid w:val="00DD0050"/>
    <w:rsid w:val="00DD0AC0"/>
    <w:rsid w:val="00DD1A6D"/>
    <w:rsid w:val="00DD45F7"/>
    <w:rsid w:val="00DD75CC"/>
    <w:rsid w:val="00DE04B7"/>
    <w:rsid w:val="00DE21D4"/>
    <w:rsid w:val="00DE2D20"/>
    <w:rsid w:val="00DE6C1E"/>
    <w:rsid w:val="00DF1027"/>
    <w:rsid w:val="00DF6204"/>
    <w:rsid w:val="00DF64C1"/>
    <w:rsid w:val="00DF6CB9"/>
    <w:rsid w:val="00E01762"/>
    <w:rsid w:val="00E03918"/>
    <w:rsid w:val="00E04AB0"/>
    <w:rsid w:val="00E07AEC"/>
    <w:rsid w:val="00E10569"/>
    <w:rsid w:val="00E11BB4"/>
    <w:rsid w:val="00E16B93"/>
    <w:rsid w:val="00E23F07"/>
    <w:rsid w:val="00E24171"/>
    <w:rsid w:val="00E241F7"/>
    <w:rsid w:val="00E25DF1"/>
    <w:rsid w:val="00E26FFB"/>
    <w:rsid w:val="00E27115"/>
    <w:rsid w:val="00E31869"/>
    <w:rsid w:val="00E328E6"/>
    <w:rsid w:val="00E34F2E"/>
    <w:rsid w:val="00E356F1"/>
    <w:rsid w:val="00E405C8"/>
    <w:rsid w:val="00E40FF5"/>
    <w:rsid w:val="00E41294"/>
    <w:rsid w:val="00E4410C"/>
    <w:rsid w:val="00E454B4"/>
    <w:rsid w:val="00E46B37"/>
    <w:rsid w:val="00E50400"/>
    <w:rsid w:val="00E5069E"/>
    <w:rsid w:val="00E50BED"/>
    <w:rsid w:val="00E51792"/>
    <w:rsid w:val="00E52688"/>
    <w:rsid w:val="00E55CB3"/>
    <w:rsid w:val="00E604CA"/>
    <w:rsid w:val="00E61F33"/>
    <w:rsid w:val="00E6596F"/>
    <w:rsid w:val="00E66A5F"/>
    <w:rsid w:val="00E67913"/>
    <w:rsid w:val="00E71CF8"/>
    <w:rsid w:val="00E72E57"/>
    <w:rsid w:val="00E7368F"/>
    <w:rsid w:val="00E76718"/>
    <w:rsid w:val="00E76A25"/>
    <w:rsid w:val="00E77D38"/>
    <w:rsid w:val="00E83518"/>
    <w:rsid w:val="00E83D10"/>
    <w:rsid w:val="00E85594"/>
    <w:rsid w:val="00E858C7"/>
    <w:rsid w:val="00E90792"/>
    <w:rsid w:val="00E9136D"/>
    <w:rsid w:val="00E9259D"/>
    <w:rsid w:val="00E929D5"/>
    <w:rsid w:val="00E94862"/>
    <w:rsid w:val="00E9539F"/>
    <w:rsid w:val="00EA0467"/>
    <w:rsid w:val="00EA1042"/>
    <w:rsid w:val="00EA408A"/>
    <w:rsid w:val="00EA57D4"/>
    <w:rsid w:val="00EB06FC"/>
    <w:rsid w:val="00EB2967"/>
    <w:rsid w:val="00EB523C"/>
    <w:rsid w:val="00EC0014"/>
    <w:rsid w:val="00EC089F"/>
    <w:rsid w:val="00EC11F7"/>
    <w:rsid w:val="00EC3CA4"/>
    <w:rsid w:val="00ED044B"/>
    <w:rsid w:val="00ED27BD"/>
    <w:rsid w:val="00ED4FD3"/>
    <w:rsid w:val="00ED51F4"/>
    <w:rsid w:val="00ED61A0"/>
    <w:rsid w:val="00ED65D4"/>
    <w:rsid w:val="00EE19C0"/>
    <w:rsid w:val="00EE1FC8"/>
    <w:rsid w:val="00EE216D"/>
    <w:rsid w:val="00EE3690"/>
    <w:rsid w:val="00EE3E8E"/>
    <w:rsid w:val="00EE69D6"/>
    <w:rsid w:val="00EE7F30"/>
    <w:rsid w:val="00EF08BF"/>
    <w:rsid w:val="00EF16D1"/>
    <w:rsid w:val="00EF1EDC"/>
    <w:rsid w:val="00EF30C7"/>
    <w:rsid w:val="00EF5781"/>
    <w:rsid w:val="00EF7BA4"/>
    <w:rsid w:val="00F0202E"/>
    <w:rsid w:val="00F0336A"/>
    <w:rsid w:val="00F04D3C"/>
    <w:rsid w:val="00F06428"/>
    <w:rsid w:val="00F16C17"/>
    <w:rsid w:val="00F174A9"/>
    <w:rsid w:val="00F17939"/>
    <w:rsid w:val="00F2128B"/>
    <w:rsid w:val="00F219E9"/>
    <w:rsid w:val="00F23451"/>
    <w:rsid w:val="00F24C3C"/>
    <w:rsid w:val="00F24D65"/>
    <w:rsid w:val="00F276AF"/>
    <w:rsid w:val="00F30748"/>
    <w:rsid w:val="00F33665"/>
    <w:rsid w:val="00F3602F"/>
    <w:rsid w:val="00F425A2"/>
    <w:rsid w:val="00F432C1"/>
    <w:rsid w:val="00F44406"/>
    <w:rsid w:val="00F477B0"/>
    <w:rsid w:val="00F5419E"/>
    <w:rsid w:val="00F5536C"/>
    <w:rsid w:val="00F55537"/>
    <w:rsid w:val="00F55565"/>
    <w:rsid w:val="00F56C70"/>
    <w:rsid w:val="00F6521D"/>
    <w:rsid w:val="00F65BCF"/>
    <w:rsid w:val="00F72428"/>
    <w:rsid w:val="00F72790"/>
    <w:rsid w:val="00F75ADB"/>
    <w:rsid w:val="00F822C1"/>
    <w:rsid w:val="00F8338C"/>
    <w:rsid w:val="00F937D3"/>
    <w:rsid w:val="00F942D1"/>
    <w:rsid w:val="00F94B8A"/>
    <w:rsid w:val="00F95BA9"/>
    <w:rsid w:val="00FA21EE"/>
    <w:rsid w:val="00FA271E"/>
    <w:rsid w:val="00FA459B"/>
    <w:rsid w:val="00FA483A"/>
    <w:rsid w:val="00FA4B1F"/>
    <w:rsid w:val="00FA5BB2"/>
    <w:rsid w:val="00FA7B12"/>
    <w:rsid w:val="00FA7B1D"/>
    <w:rsid w:val="00FB16E4"/>
    <w:rsid w:val="00FB24BA"/>
    <w:rsid w:val="00FB3BED"/>
    <w:rsid w:val="00FB54DA"/>
    <w:rsid w:val="00FB683C"/>
    <w:rsid w:val="00FB6DC0"/>
    <w:rsid w:val="00FC2225"/>
    <w:rsid w:val="00FC3822"/>
    <w:rsid w:val="00FC6390"/>
    <w:rsid w:val="00FC7AC8"/>
    <w:rsid w:val="00FD60EB"/>
    <w:rsid w:val="00FE1B74"/>
    <w:rsid w:val="00FE3130"/>
    <w:rsid w:val="00FE3505"/>
    <w:rsid w:val="00FE5592"/>
    <w:rsid w:val="00FE6F00"/>
    <w:rsid w:val="00FF1148"/>
    <w:rsid w:val="00FF143E"/>
    <w:rsid w:val="00FF3050"/>
    <w:rsid w:val="00FF3698"/>
    <w:rsid w:val="00FF3AC3"/>
    <w:rsid w:val="00FF5BE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9ECEC"/>
  <w15:chartTrackingRefBased/>
  <w15:docId w15:val="{CC5D8023-3EA9-4686-9BAA-B138436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11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11AD"/>
  </w:style>
  <w:style w:type="paragraph" w:styleId="a9">
    <w:name w:val="List Paragraph"/>
    <w:basedOn w:val="a"/>
    <w:uiPriority w:val="34"/>
    <w:qFormat/>
    <w:rsid w:val="00341C44"/>
    <w:pPr>
      <w:ind w:firstLineChars="200" w:firstLine="420"/>
    </w:pPr>
  </w:style>
  <w:style w:type="table" w:styleId="aa">
    <w:name w:val="Table Grid"/>
    <w:basedOn w:val="a1"/>
    <w:uiPriority w:val="39"/>
    <w:rsid w:val="00E8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4450">
                  <w:marLeft w:val="0"/>
                  <w:marRight w:val="0"/>
                  <w:marTop w:val="0"/>
                  <w:marBottom w:val="0"/>
                  <w:divBdr>
                    <w:top w:val="single" w:sz="6" w:space="0" w:color="6790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9B1A-677D-44AA-B057-8DD5D758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6864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794</cp:revision>
  <dcterms:created xsi:type="dcterms:W3CDTF">2018-08-23T22:15:00Z</dcterms:created>
  <dcterms:modified xsi:type="dcterms:W3CDTF">2019-01-24T02:18:00Z</dcterms:modified>
</cp:coreProperties>
</file>