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D76" w:rsidRPr="009243FC" w:rsidRDefault="00A80D76" w:rsidP="00A80D76">
      <w:pPr>
        <w:rPr>
          <w:rFonts w:ascii="宋体" w:eastAsia="宋体" w:hAnsi="宋体"/>
          <w:b/>
          <w:sz w:val="24"/>
          <w:szCs w:val="24"/>
        </w:rPr>
      </w:pPr>
      <w:r w:rsidRPr="009243FC">
        <w:rPr>
          <w:rFonts w:ascii="宋体" w:eastAsia="宋体" w:hAnsi="宋体" w:hint="eastAsia"/>
          <w:b/>
          <w:sz w:val="24"/>
          <w:szCs w:val="24"/>
        </w:rPr>
        <w:t xml:space="preserve">第三课 </w:t>
      </w:r>
      <w:r w:rsidR="00BC3BEF" w:rsidRPr="009243FC">
        <w:rPr>
          <w:rFonts w:ascii="宋体" w:eastAsia="宋体" w:hAnsi="宋体"/>
          <w:b/>
          <w:sz w:val="24"/>
          <w:szCs w:val="24"/>
        </w:rPr>
        <w:tab/>
      </w:r>
      <w:r w:rsidR="009243FC" w:rsidRPr="009243FC">
        <w:rPr>
          <w:rFonts w:ascii="宋体" w:eastAsia="宋体" w:hAnsi="宋体"/>
          <w:b/>
          <w:sz w:val="24"/>
          <w:szCs w:val="24"/>
        </w:rPr>
        <w:tab/>
      </w:r>
      <w:r w:rsidR="009243FC" w:rsidRPr="009243FC">
        <w:rPr>
          <w:rFonts w:ascii="宋体" w:eastAsia="宋体" w:hAnsi="宋体"/>
          <w:b/>
          <w:sz w:val="24"/>
          <w:szCs w:val="24"/>
        </w:rPr>
        <w:tab/>
      </w:r>
      <w:r w:rsidRPr="009243FC">
        <w:rPr>
          <w:rFonts w:ascii="宋体" w:eastAsia="宋体" w:hAnsi="宋体" w:hint="eastAsia"/>
          <w:b/>
          <w:sz w:val="24"/>
          <w:szCs w:val="24"/>
        </w:rPr>
        <w:t>何西阿书3-6章</w:t>
      </w:r>
      <w:r w:rsidR="00C60200" w:rsidRPr="009243FC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="00C60200" w:rsidRPr="009243FC">
        <w:rPr>
          <w:rFonts w:ascii="宋体" w:eastAsia="宋体" w:hAnsi="宋体"/>
          <w:b/>
          <w:sz w:val="24"/>
          <w:szCs w:val="24"/>
        </w:rPr>
        <w:t xml:space="preserve">                                   1/20/2019</w:t>
      </w:r>
    </w:p>
    <w:p w:rsidR="00C60200" w:rsidRPr="009243FC" w:rsidRDefault="00C60200" w:rsidP="00A80D76">
      <w:pPr>
        <w:rPr>
          <w:rFonts w:ascii="宋体" w:eastAsia="宋体" w:hAnsi="宋体"/>
          <w:b/>
          <w:sz w:val="24"/>
          <w:szCs w:val="24"/>
        </w:rPr>
      </w:pPr>
    </w:p>
    <w:p w:rsidR="00497168" w:rsidRPr="00A80D76" w:rsidRDefault="00497168" w:rsidP="00A80D76">
      <w:pPr>
        <w:rPr>
          <w:rFonts w:ascii="宋体" w:eastAsia="宋体" w:hAnsi="宋体"/>
          <w:sz w:val="24"/>
          <w:szCs w:val="24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1953"/>
        <w:gridCol w:w="2866"/>
      </w:tblGrid>
      <w:tr w:rsidR="00497168" w:rsidRPr="00F77174" w:rsidTr="00464A01">
        <w:tc>
          <w:tcPr>
            <w:tcW w:w="3811" w:type="dxa"/>
            <w:tcBorders>
              <w:bottom w:val="single" w:sz="4" w:space="0" w:color="auto"/>
            </w:tcBorders>
          </w:tcPr>
          <w:p w:rsidR="00497168" w:rsidRPr="008E1E6E" w:rsidRDefault="00497168" w:rsidP="00464A0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8E1E6E">
              <w:rPr>
                <w:rFonts w:ascii="宋体" w:eastAsia="宋体" w:hAnsi="宋体" w:hint="eastAsia"/>
                <w:b/>
                <w:sz w:val="24"/>
                <w:szCs w:val="24"/>
              </w:rPr>
              <w:t>部分</w:t>
            </w:r>
          </w:p>
        </w:tc>
        <w:tc>
          <w:tcPr>
            <w:tcW w:w="1953" w:type="dxa"/>
          </w:tcPr>
          <w:p w:rsidR="00497168" w:rsidRPr="00403000" w:rsidRDefault="00497168" w:rsidP="00464A0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proofErr w:type="gramStart"/>
            <w:r w:rsidRPr="00403000">
              <w:rPr>
                <w:rFonts w:ascii="宋体" w:eastAsia="宋体" w:hAnsi="宋体" w:hint="eastAsia"/>
                <w:b/>
                <w:sz w:val="24"/>
                <w:szCs w:val="24"/>
              </w:rPr>
              <w:t>章数</w:t>
            </w:r>
            <w:proofErr w:type="gramEnd"/>
          </w:p>
        </w:tc>
        <w:tc>
          <w:tcPr>
            <w:tcW w:w="2866" w:type="dxa"/>
          </w:tcPr>
          <w:p w:rsidR="00497168" w:rsidRPr="00403000" w:rsidRDefault="00497168" w:rsidP="00464A0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403000">
              <w:rPr>
                <w:rFonts w:ascii="宋体" w:eastAsia="宋体" w:hAnsi="宋体" w:hint="eastAsia"/>
                <w:b/>
                <w:sz w:val="24"/>
                <w:szCs w:val="24"/>
              </w:rPr>
              <w:t>主题</w:t>
            </w:r>
          </w:p>
        </w:tc>
      </w:tr>
      <w:tr w:rsidR="00497168" w:rsidRPr="00F77174" w:rsidTr="00464A01">
        <w:tc>
          <w:tcPr>
            <w:tcW w:w="3811" w:type="dxa"/>
            <w:tcBorders>
              <w:bottom w:val="nil"/>
            </w:tcBorders>
          </w:tcPr>
          <w:p w:rsidR="00497168" w:rsidRPr="00F77174" w:rsidRDefault="00497168" w:rsidP="00464A0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I．</w:t>
            </w:r>
            <w:r w:rsidRPr="00F77174">
              <w:rPr>
                <w:rFonts w:ascii="宋体" w:eastAsia="宋体" w:hAnsi="宋体" w:hint="eastAsia"/>
                <w:sz w:val="24"/>
                <w:szCs w:val="24"/>
              </w:rPr>
              <w:t>何西阿的婚姻</w:t>
            </w:r>
          </w:p>
        </w:tc>
        <w:tc>
          <w:tcPr>
            <w:tcW w:w="1953" w:type="dxa"/>
          </w:tcPr>
          <w:p w:rsidR="00497168" w:rsidRPr="00F77174" w:rsidRDefault="00497168" w:rsidP="00464A01">
            <w:pPr>
              <w:rPr>
                <w:rFonts w:ascii="宋体" w:eastAsia="宋体" w:hAnsi="宋体"/>
                <w:sz w:val="24"/>
                <w:szCs w:val="24"/>
              </w:rPr>
            </w:pPr>
            <w:r w:rsidRPr="00F77174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866" w:type="dxa"/>
          </w:tcPr>
          <w:p w:rsidR="00497168" w:rsidRPr="00F77174" w:rsidRDefault="00497168" w:rsidP="00464A01">
            <w:pPr>
              <w:rPr>
                <w:rFonts w:ascii="宋体" w:eastAsia="宋体" w:hAnsi="宋体"/>
                <w:sz w:val="24"/>
                <w:szCs w:val="24"/>
              </w:rPr>
            </w:pPr>
            <w:r w:rsidRPr="00F77174">
              <w:rPr>
                <w:rFonts w:ascii="宋体" w:eastAsia="宋体" w:hAnsi="宋体" w:hint="eastAsia"/>
                <w:sz w:val="24"/>
                <w:szCs w:val="24"/>
              </w:rPr>
              <w:t>何西阿的妻子儿女</w:t>
            </w:r>
          </w:p>
        </w:tc>
      </w:tr>
      <w:tr w:rsidR="00497168" w:rsidRPr="00F77174" w:rsidTr="00464A01">
        <w:tc>
          <w:tcPr>
            <w:tcW w:w="3811" w:type="dxa"/>
            <w:tcBorders>
              <w:top w:val="nil"/>
              <w:bottom w:val="single" w:sz="4" w:space="0" w:color="auto"/>
            </w:tcBorders>
          </w:tcPr>
          <w:p w:rsidR="00497168" w:rsidRPr="00F77174" w:rsidRDefault="00497168" w:rsidP="00464A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53" w:type="dxa"/>
          </w:tcPr>
          <w:p w:rsidR="00497168" w:rsidRPr="00F77174" w:rsidRDefault="00497168" w:rsidP="00464A01">
            <w:pPr>
              <w:rPr>
                <w:rFonts w:ascii="宋体" w:eastAsia="宋体" w:hAnsi="宋体"/>
                <w:sz w:val="24"/>
                <w:szCs w:val="24"/>
              </w:rPr>
            </w:pPr>
            <w:r w:rsidRPr="00F77174">
              <w:rPr>
                <w:rFonts w:ascii="宋体" w:eastAsia="宋体" w:hAnsi="宋体" w:hint="eastAsia"/>
                <w:sz w:val="24"/>
                <w:szCs w:val="24"/>
              </w:rPr>
              <w:t>2-3</w:t>
            </w:r>
          </w:p>
        </w:tc>
        <w:tc>
          <w:tcPr>
            <w:tcW w:w="2866" w:type="dxa"/>
          </w:tcPr>
          <w:p w:rsidR="00497168" w:rsidRPr="00F77174" w:rsidRDefault="00497168" w:rsidP="00464A0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妻子</w:t>
            </w:r>
            <w:r w:rsidRPr="00F77174">
              <w:rPr>
                <w:rFonts w:ascii="宋体" w:eastAsia="宋体" w:hAnsi="宋体" w:hint="eastAsia"/>
                <w:sz w:val="24"/>
                <w:szCs w:val="24"/>
              </w:rPr>
              <w:t>的不忠与复合</w:t>
            </w:r>
          </w:p>
        </w:tc>
      </w:tr>
      <w:tr w:rsidR="00497168" w:rsidRPr="00F77174" w:rsidTr="00464A01">
        <w:tc>
          <w:tcPr>
            <w:tcW w:w="3811" w:type="dxa"/>
            <w:tcBorders>
              <w:bottom w:val="nil"/>
            </w:tcBorders>
          </w:tcPr>
          <w:p w:rsidR="00497168" w:rsidRPr="00F77174" w:rsidRDefault="00497168" w:rsidP="00464A0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II．</w:t>
            </w:r>
            <w:r w:rsidRPr="00F77174">
              <w:rPr>
                <w:rFonts w:ascii="宋体" w:eastAsia="宋体" w:hAnsi="宋体" w:hint="eastAsia"/>
                <w:sz w:val="24"/>
                <w:szCs w:val="24"/>
              </w:rPr>
              <w:t>对以色列的定罪、审判和复兴</w:t>
            </w:r>
          </w:p>
        </w:tc>
        <w:tc>
          <w:tcPr>
            <w:tcW w:w="1953" w:type="dxa"/>
          </w:tcPr>
          <w:p w:rsidR="00497168" w:rsidRPr="00F77174" w:rsidRDefault="00497168" w:rsidP="00464A01">
            <w:pPr>
              <w:rPr>
                <w:rFonts w:ascii="宋体" w:eastAsia="宋体" w:hAnsi="宋体"/>
                <w:sz w:val="24"/>
                <w:szCs w:val="24"/>
              </w:rPr>
            </w:pPr>
            <w:r w:rsidRPr="00F77174">
              <w:rPr>
                <w:rFonts w:ascii="宋体" w:eastAsia="宋体" w:hAnsi="宋体" w:hint="eastAsia"/>
                <w:sz w:val="24"/>
                <w:szCs w:val="24"/>
              </w:rPr>
              <w:t>4-7</w:t>
            </w:r>
          </w:p>
        </w:tc>
        <w:tc>
          <w:tcPr>
            <w:tcW w:w="2866" w:type="dxa"/>
          </w:tcPr>
          <w:p w:rsidR="00497168" w:rsidRPr="00F77174" w:rsidRDefault="00497168" w:rsidP="00464A01">
            <w:pPr>
              <w:rPr>
                <w:rFonts w:ascii="宋体" w:eastAsia="宋体" w:hAnsi="宋体"/>
                <w:sz w:val="24"/>
                <w:szCs w:val="24"/>
              </w:rPr>
            </w:pPr>
            <w:r w:rsidRPr="00F77174">
              <w:rPr>
                <w:rFonts w:ascii="宋体" w:eastAsia="宋体" w:hAnsi="宋体" w:hint="eastAsia"/>
                <w:sz w:val="24"/>
                <w:szCs w:val="24"/>
              </w:rPr>
              <w:t>对以色列的定罪</w:t>
            </w:r>
          </w:p>
        </w:tc>
      </w:tr>
      <w:tr w:rsidR="00497168" w:rsidRPr="00F77174" w:rsidTr="00464A01">
        <w:tc>
          <w:tcPr>
            <w:tcW w:w="3811" w:type="dxa"/>
            <w:tcBorders>
              <w:top w:val="nil"/>
              <w:bottom w:val="nil"/>
            </w:tcBorders>
          </w:tcPr>
          <w:p w:rsidR="00497168" w:rsidRPr="00F77174" w:rsidRDefault="00497168" w:rsidP="00464A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53" w:type="dxa"/>
          </w:tcPr>
          <w:p w:rsidR="00497168" w:rsidRPr="00F77174" w:rsidRDefault="00497168" w:rsidP="00464A01">
            <w:pPr>
              <w:rPr>
                <w:rFonts w:ascii="宋体" w:eastAsia="宋体" w:hAnsi="宋体"/>
                <w:sz w:val="24"/>
                <w:szCs w:val="24"/>
              </w:rPr>
            </w:pPr>
            <w:r w:rsidRPr="00F77174">
              <w:rPr>
                <w:rFonts w:ascii="宋体" w:eastAsia="宋体" w:hAnsi="宋体" w:hint="eastAsia"/>
                <w:sz w:val="24"/>
                <w:szCs w:val="24"/>
              </w:rPr>
              <w:t>8-10</w:t>
            </w:r>
          </w:p>
        </w:tc>
        <w:tc>
          <w:tcPr>
            <w:tcW w:w="2866" w:type="dxa"/>
          </w:tcPr>
          <w:p w:rsidR="00497168" w:rsidRPr="00F77174" w:rsidRDefault="00497168" w:rsidP="00464A01">
            <w:pPr>
              <w:rPr>
                <w:rFonts w:ascii="宋体" w:eastAsia="宋体" w:hAnsi="宋体"/>
                <w:sz w:val="24"/>
                <w:szCs w:val="24"/>
              </w:rPr>
            </w:pPr>
            <w:r w:rsidRPr="00F77174">
              <w:rPr>
                <w:rFonts w:ascii="宋体" w:eastAsia="宋体" w:hAnsi="宋体" w:hint="eastAsia"/>
                <w:sz w:val="24"/>
                <w:szCs w:val="24"/>
              </w:rPr>
              <w:t>对以色列的审判</w:t>
            </w:r>
          </w:p>
        </w:tc>
      </w:tr>
      <w:tr w:rsidR="00497168" w:rsidRPr="00F77174" w:rsidTr="00464A01">
        <w:tc>
          <w:tcPr>
            <w:tcW w:w="3811" w:type="dxa"/>
            <w:tcBorders>
              <w:top w:val="nil"/>
            </w:tcBorders>
          </w:tcPr>
          <w:p w:rsidR="00497168" w:rsidRPr="00F77174" w:rsidRDefault="00497168" w:rsidP="00464A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53" w:type="dxa"/>
          </w:tcPr>
          <w:p w:rsidR="00497168" w:rsidRPr="00F77174" w:rsidRDefault="00497168" w:rsidP="00464A01">
            <w:pPr>
              <w:rPr>
                <w:rFonts w:ascii="宋体" w:eastAsia="宋体" w:hAnsi="宋体"/>
                <w:sz w:val="24"/>
                <w:szCs w:val="24"/>
              </w:rPr>
            </w:pPr>
            <w:r w:rsidRPr="00F77174">
              <w:rPr>
                <w:rFonts w:ascii="宋体" w:eastAsia="宋体" w:hAnsi="宋体" w:hint="eastAsia"/>
                <w:sz w:val="24"/>
                <w:szCs w:val="24"/>
              </w:rPr>
              <w:t>11-14</w:t>
            </w:r>
          </w:p>
        </w:tc>
        <w:tc>
          <w:tcPr>
            <w:tcW w:w="2866" w:type="dxa"/>
          </w:tcPr>
          <w:p w:rsidR="00497168" w:rsidRPr="00F77174" w:rsidRDefault="00497168" w:rsidP="00464A01">
            <w:pPr>
              <w:rPr>
                <w:rFonts w:ascii="宋体" w:eastAsia="宋体" w:hAnsi="宋体"/>
                <w:sz w:val="24"/>
                <w:szCs w:val="24"/>
              </w:rPr>
            </w:pPr>
            <w:r w:rsidRPr="00F77174">
              <w:rPr>
                <w:rFonts w:ascii="宋体" w:eastAsia="宋体" w:hAnsi="宋体" w:hint="eastAsia"/>
                <w:sz w:val="24"/>
                <w:szCs w:val="24"/>
              </w:rPr>
              <w:t>对以色列的复兴</w:t>
            </w:r>
          </w:p>
        </w:tc>
      </w:tr>
    </w:tbl>
    <w:p w:rsidR="00673DC1" w:rsidRPr="00816FC8" w:rsidRDefault="00673DC1" w:rsidP="005426B5">
      <w:pPr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:rsidR="00080817" w:rsidRDefault="00D0772D" w:rsidP="00FA483A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第</w:t>
      </w:r>
      <w:r w:rsidR="00236F77">
        <w:rPr>
          <w:rFonts w:ascii="宋体" w:eastAsia="宋体" w:hAnsi="宋体" w:hint="eastAsia"/>
          <w:kern w:val="0"/>
          <w:sz w:val="24"/>
          <w:szCs w:val="24"/>
        </w:rPr>
        <w:t>I</w:t>
      </w:r>
      <w:r>
        <w:rPr>
          <w:rFonts w:ascii="宋体" w:eastAsia="宋体" w:hAnsi="宋体" w:hint="eastAsia"/>
          <w:kern w:val="0"/>
          <w:sz w:val="24"/>
          <w:szCs w:val="24"/>
        </w:rPr>
        <w:t>部分第二大段，</w:t>
      </w:r>
      <w:r w:rsidR="00080817">
        <w:rPr>
          <w:rFonts w:ascii="宋体" w:eastAsia="宋体" w:hAnsi="宋体" w:hint="eastAsia"/>
          <w:kern w:val="0"/>
          <w:sz w:val="24"/>
          <w:szCs w:val="24"/>
        </w:rPr>
        <w:t>2-3章</w:t>
      </w:r>
      <w:r w:rsidR="00E65CC8">
        <w:rPr>
          <w:rFonts w:ascii="宋体" w:eastAsia="宋体" w:hAnsi="宋体" w:hint="eastAsia"/>
          <w:kern w:val="0"/>
          <w:sz w:val="24"/>
          <w:szCs w:val="24"/>
        </w:rPr>
        <w:t>，妻子的不忠与复合</w:t>
      </w:r>
    </w:p>
    <w:p w:rsidR="00A80D76" w:rsidRPr="00236F77" w:rsidRDefault="00A80D76" w:rsidP="00FA483A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</w:p>
    <w:p w:rsidR="00A80D76" w:rsidRDefault="00D0772D" w:rsidP="00FA483A">
      <w:pPr>
        <w:widowControl/>
        <w:jc w:val="left"/>
        <w:rPr>
          <w:rFonts w:ascii="宋体" w:eastAsia="宋体" w:hAnsi="宋体"/>
          <w:kern w:val="0"/>
          <w:sz w:val="24"/>
          <w:szCs w:val="24"/>
          <w:u w:val="single"/>
        </w:rPr>
      </w:pPr>
      <w:r w:rsidRPr="00080817">
        <w:rPr>
          <w:rFonts w:ascii="宋体" w:eastAsia="宋体" w:hAnsi="宋体" w:hint="eastAsia"/>
          <w:kern w:val="0"/>
          <w:sz w:val="24"/>
          <w:szCs w:val="24"/>
          <w:u w:val="single"/>
        </w:rPr>
        <w:t>2</w:t>
      </w:r>
      <w:r w:rsidR="00565EE8">
        <w:rPr>
          <w:rFonts w:ascii="宋体" w:eastAsia="宋体" w:hAnsi="宋体" w:hint="eastAsia"/>
          <w:kern w:val="0"/>
          <w:sz w:val="24"/>
          <w:szCs w:val="24"/>
          <w:u w:val="single"/>
        </w:rPr>
        <w:t>:</w:t>
      </w:r>
      <w:r w:rsidRPr="00080817">
        <w:rPr>
          <w:rFonts w:ascii="宋体" w:eastAsia="宋体" w:hAnsi="宋体" w:hint="eastAsia"/>
          <w:kern w:val="0"/>
          <w:sz w:val="24"/>
          <w:szCs w:val="24"/>
          <w:u w:val="single"/>
        </w:rPr>
        <w:t>14-3</w:t>
      </w:r>
      <w:r w:rsidR="00565EE8">
        <w:rPr>
          <w:rFonts w:ascii="宋体" w:eastAsia="宋体" w:hAnsi="宋体" w:hint="eastAsia"/>
          <w:kern w:val="0"/>
          <w:sz w:val="24"/>
          <w:szCs w:val="24"/>
          <w:u w:val="single"/>
        </w:rPr>
        <w:t>:</w:t>
      </w:r>
      <w:r w:rsidRPr="00080817">
        <w:rPr>
          <w:rFonts w:ascii="宋体" w:eastAsia="宋体" w:hAnsi="宋体" w:hint="eastAsia"/>
          <w:kern w:val="0"/>
          <w:sz w:val="24"/>
          <w:szCs w:val="24"/>
          <w:u w:val="single"/>
        </w:rPr>
        <w:t>5</w:t>
      </w:r>
      <w:r w:rsidR="00236F77">
        <w:rPr>
          <w:rFonts w:ascii="宋体" w:eastAsia="宋体" w:hAnsi="宋体"/>
          <w:kern w:val="0"/>
          <w:sz w:val="24"/>
          <w:szCs w:val="24"/>
          <w:u w:val="single"/>
        </w:rPr>
        <w:t xml:space="preserve"> </w:t>
      </w:r>
      <w:r w:rsidR="00236F77">
        <w:rPr>
          <w:rFonts w:ascii="宋体" w:eastAsia="宋体" w:hAnsi="宋体" w:hint="eastAsia"/>
          <w:kern w:val="0"/>
          <w:sz w:val="24"/>
          <w:szCs w:val="24"/>
          <w:u w:val="single"/>
        </w:rPr>
        <w:t>复兴</w:t>
      </w:r>
    </w:p>
    <w:p w:rsidR="00C62395" w:rsidRPr="00ED27BD" w:rsidRDefault="00C62395" w:rsidP="00FA483A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</w:p>
    <w:p w:rsidR="009F19A5" w:rsidRDefault="00A80D76" w:rsidP="009F19A5">
      <w:pPr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3</w:t>
      </w:r>
      <w:r w:rsidR="00565EE8">
        <w:rPr>
          <w:rFonts w:ascii="宋体" w:eastAsia="宋体" w:hAnsi="宋体" w:hint="eastAsia"/>
          <w:kern w:val="0"/>
          <w:sz w:val="24"/>
          <w:szCs w:val="24"/>
        </w:rPr>
        <w:t>:</w:t>
      </w:r>
      <w:r>
        <w:rPr>
          <w:rFonts w:ascii="宋体" w:eastAsia="宋体" w:hAnsi="宋体" w:hint="eastAsia"/>
          <w:kern w:val="0"/>
          <w:sz w:val="24"/>
          <w:szCs w:val="24"/>
        </w:rPr>
        <w:t>1-2</w:t>
      </w:r>
      <w:r>
        <w:rPr>
          <w:rFonts w:ascii="宋体" w:eastAsia="宋体" w:hAnsi="宋体"/>
          <w:kern w:val="0"/>
          <w:sz w:val="24"/>
          <w:szCs w:val="24"/>
        </w:rPr>
        <w:t xml:space="preserve"> </w:t>
      </w:r>
      <w:r w:rsidR="00313B84" w:rsidRPr="00ED27BD">
        <w:rPr>
          <w:rFonts w:ascii="宋体" w:eastAsia="宋体" w:hAnsi="宋体"/>
          <w:kern w:val="0"/>
          <w:sz w:val="24"/>
          <w:szCs w:val="24"/>
        </w:rPr>
        <w:t>耶和华</w:t>
      </w:r>
      <w:r>
        <w:rPr>
          <w:rFonts w:ascii="宋体" w:eastAsia="宋体" w:hAnsi="宋体" w:hint="eastAsia"/>
          <w:kern w:val="0"/>
          <w:sz w:val="24"/>
          <w:szCs w:val="24"/>
        </w:rPr>
        <w:t>命</w:t>
      </w:r>
      <w:r w:rsidR="009F19A5">
        <w:rPr>
          <w:rFonts w:ascii="宋体" w:eastAsia="宋体" w:hAnsi="宋体" w:hint="eastAsia"/>
          <w:kern w:val="0"/>
          <w:sz w:val="24"/>
          <w:szCs w:val="24"/>
        </w:rPr>
        <w:t>令</w:t>
      </w:r>
      <w:r>
        <w:rPr>
          <w:rFonts w:ascii="宋体" w:eastAsia="宋体" w:hAnsi="宋体" w:hint="eastAsia"/>
          <w:kern w:val="0"/>
          <w:sz w:val="24"/>
          <w:szCs w:val="24"/>
        </w:rPr>
        <w:t>何西阿</w:t>
      </w:r>
      <w:r w:rsidR="00313B84" w:rsidRPr="00ED27BD">
        <w:rPr>
          <w:rFonts w:ascii="宋体" w:eastAsia="宋体" w:hAnsi="宋体"/>
          <w:kern w:val="0"/>
          <w:sz w:val="24"/>
          <w:szCs w:val="24"/>
        </w:rPr>
        <w:t>再去爱</w:t>
      </w:r>
      <w:r>
        <w:rPr>
          <w:rFonts w:ascii="宋体" w:eastAsia="宋体" w:hAnsi="宋体" w:hint="eastAsia"/>
          <w:kern w:val="0"/>
          <w:sz w:val="24"/>
          <w:szCs w:val="24"/>
        </w:rPr>
        <w:t>他的</w:t>
      </w:r>
      <w:r w:rsidR="00313B84" w:rsidRPr="00ED27BD">
        <w:rPr>
          <w:rFonts w:ascii="宋体" w:eastAsia="宋体" w:hAnsi="宋体"/>
          <w:kern w:val="0"/>
          <w:sz w:val="24"/>
          <w:szCs w:val="24"/>
        </w:rPr>
        <w:t>淫妇</w:t>
      </w:r>
      <w:r>
        <w:rPr>
          <w:rFonts w:ascii="宋体" w:eastAsia="宋体" w:hAnsi="宋体" w:hint="eastAsia"/>
          <w:kern w:val="0"/>
          <w:sz w:val="24"/>
          <w:szCs w:val="24"/>
        </w:rPr>
        <w:t>妻子，何西阿便倾其所有</w:t>
      </w:r>
      <w:r w:rsidR="009F19A5">
        <w:rPr>
          <w:rFonts w:ascii="宋体" w:eastAsia="宋体" w:hAnsi="宋体" w:hint="eastAsia"/>
          <w:kern w:val="0"/>
          <w:sz w:val="24"/>
          <w:szCs w:val="24"/>
        </w:rPr>
        <w:t>，</w:t>
      </w:r>
      <w:r>
        <w:rPr>
          <w:rFonts w:ascii="宋体" w:eastAsia="宋体" w:hAnsi="宋体" w:hint="eastAsia"/>
          <w:kern w:val="0"/>
          <w:sz w:val="24"/>
          <w:szCs w:val="24"/>
        </w:rPr>
        <w:t>把她买赎回来。表明以色列人虽然偏向别神，但耶和华还是爱他们。</w:t>
      </w:r>
    </w:p>
    <w:p w:rsidR="00C60200" w:rsidRDefault="009F19A5" w:rsidP="009F19A5">
      <w:pPr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神对我们也是倾其所有</w:t>
      </w:r>
      <w:r w:rsidR="001778EF">
        <w:rPr>
          <w:rFonts w:ascii="宋体" w:eastAsia="宋体" w:hAnsi="宋体" w:hint="eastAsia"/>
          <w:kern w:val="0"/>
          <w:sz w:val="24"/>
          <w:szCs w:val="24"/>
        </w:rPr>
        <w:t>。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神为了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拯救我们，</w:t>
      </w:r>
      <w:r w:rsidR="00FF1995">
        <w:rPr>
          <w:rFonts w:ascii="宋体" w:eastAsia="宋体" w:hAnsi="宋体" w:hint="eastAsia"/>
          <w:kern w:val="0"/>
          <w:sz w:val="24"/>
          <w:szCs w:val="24"/>
        </w:rPr>
        <w:t>让</w:t>
      </w:r>
      <w:r>
        <w:rPr>
          <w:rFonts w:ascii="宋体" w:eastAsia="宋体" w:hAnsi="宋体" w:hint="eastAsia"/>
          <w:kern w:val="0"/>
          <w:sz w:val="24"/>
          <w:szCs w:val="24"/>
        </w:rPr>
        <w:t>祂的独生爱子耶稣基督</w:t>
      </w:r>
      <w:r w:rsidR="00FF1995">
        <w:rPr>
          <w:rFonts w:ascii="宋体" w:eastAsia="宋体" w:hAnsi="宋体" w:hint="eastAsia"/>
          <w:kern w:val="0"/>
          <w:sz w:val="24"/>
          <w:szCs w:val="24"/>
        </w:rPr>
        <w:t>为我们的罪死在十字架上</w:t>
      </w:r>
      <w:r w:rsidR="00C60200">
        <w:rPr>
          <w:rFonts w:ascii="宋体" w:eastAsia="宋体" w:hAnsi="宋体" w:hint="eastAsia"/>
          <w:kern w:val="0"/>
          <w:sz w:val="24"/>
          <w:szCs w:val="24"/>
        </w:rPr>
        <w:t>，神的爱就在此向我们显明了</w:t>
      </w:r>
      <w:r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A80D76" w:rsidRDefault="009F19A5" w:rsidP="009F19A5">
      <w:pPr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加3:13</w:t>
      </w:r>
      <w:r>
        <w:rPr>
          <w:rFonts w:ascii="宋体" w:eastAsia="宋体" w:hAnsi="宋体"/>
          <w:kern w:val="0"/>
          <w:sz w:val="24"/>
          <w:szCs w:val="24"/>
        </w:rPr>
        <w:t xml:space="preserve"> </w:t>
      </w:r>
      <w:r>
        <w:rPr>
          <w:rFonts w:ascii="宋体" w:eastAsia="宋体" w:hAnsi="宋体" w:hint="eastAsia"/>
          <w:kern w:val="0"/>
          <w:sz w:val="24"/>
          <w:szCs w:val="24"/>
        </w:rPr>
        <w:t>基督既为我们受了咒诅，就赎出我们脱离律法的咒诅。</w:t>
      </w:r>
    </w:p>
    <w:p w:rsidR="00313B84" w:rsidRPr="004B2F8F" w:rsidRDefault="00313B84" w:rsidP="00FA483A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</w:p>
    <w:p w:rsidR="00A80D76" w:rsidRDefault="003E5D89" w:rsidP="00FA483A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 w:rsidRPr="00ED27BD">
        <w:rPr>
          <w:rFonts w:ascii="宋体" w:eastAsia="宋体" w:hAnsi="宋体"/>
          <w:kern w:val="0"/>
          <w:sz w:val="24"/>
          <w:szCs w:val="24"/>
        </w:rPr>
        <w:t>3:</w:t>
      </w:r>
      <w:r w:rsidR="00313B84" w:rsidRPr="00ED27BD">
        <w:rPr>
          <w:rFonts w:ascii="宋体" w:eastAsia="宋体" w:hAnsi="宋体"/>
          <w:kern w:val="0"/>
          <w:sz w:val="24"/>
          <w:szCs w:val="24"/>
        </w:rPr>
        <w:t>3</w:t>
      </w:r>
      <w:r w:rsidR="00A80D76">
        <w:rPr>
          <w:rFonts w:ascii="宋体" w:eastAsia="宋体" w:hAnsi="宋体" w:hint="eastAsia"/>
          <w:kern w:val="0"/>
          <w:sz w:val="24"/>
          <w:szCs w:val="24"/>
        </w:rPr>
        <w:t>-</w:t>
      </w:r>
      <w:r w:rsidR="00423437">
        <w:rPr>
          <w:rFonts w:ascii="宋体" w:eastAsia="宋体" w:hAnsi="宋体" w:hint="eastAsia"/>
          <w:kern w:val="0"/>
          <w:sz w:val="24"/>
          <w:szCs w:val="24"/>
        </w:rPr>
        <w:t>5</w:t>
      </w:r>
      <w:r w:rsidR="00A80D76">
        <w:rPr>
          <w:rFonts w:ascii="宋体" w:eastAsia="宋体" w:hAnsi="宋体"/>
          <w:kern w:val="0"/>
          <w:sz w:val="24"/>
          <w:szCs w:val="24"/>
        </w:rPr>
        <w:t xml:space="preserve"> </w:t>
      </w:r>
      <w:r w:rsidR="00A80D76">
        <w:rPr>
          <w:rFonts w:ascii="宋体" w:eastAsia="宋体" w:hAnsi="宋体" w:hint="eastAsia"/>
          <w:kern w:val="0"/>
          <w:sz w:val="24"/>
          <w:szCs w:val="24"/>
        </w:rPr>
        <w:t>何西阿要他妻子独居，代表“以色列人也</w:t>
      </w:r>
      <w:r w:rsidR="00A80D76" w:rsidRPr="00ED27BD">
        <w:rPr>
          <w:rFonts w:ascii="宋体" w:eastAsia="宋体" w:hAnsi="宋体"/>
          <w:kern w:val="0"/>
          <w:sz w:val="24"/>
          <w:szCs w:val="24"/>
        </w:rPr>
        <w:t>必多日独居，无君王，无首领，无祭祀，无柱像，无以</w:t>
      </w:r>
      <w:proofErr w:type="gramStart"/>
      <w:r w:rsidR="00A80D76" w:rsidRPr="00ED27BD">
        <w:rPr>
          <w:rFonts w:ascii="宋体" w:eastAsia="宋体" w:hAnsi="宋体"/>
          <w:kern w:val="0"/>
          <w:sz w:val="24"/>
          <w:szCs w:val="24"/>
        </w:rPr>
        <w:t>弗</w:t>
      </w:r>
      <w:proofErr w:type="gramEnd"/>
      <w:r w:rsidR="00A80D76" w:rsidRPr="00ED27BD">
        <w:rPr>
          <w:rFonts w:ascii="宋体" w:eastAsia="宋体" w:hAnsi="宋体"/>
          <w:kern w:val="0"/>
          <w:sz w:val="24"/>
          <w:szCs w:val="24"/>
        </w:rPr>
        <w:t>得，无家中的神像。</w:t>
      </w:r>
      <w:r w:rsidR="00A80D76">
        <w:rPr>
          <w:rFonts w:ascii="宋体" w:eastAsia="宋体" w:hAnsi="宋体" w:hint="eastAsia"/>
          <w:kern w:val="0"/>
          <w:sz w:val="24"/>
          <w:szCs w:val="24"/>
        </w:rPr>
        <w:t>”这正是以色列今日的状态。他们要维持这种状态，直到</w:t>
      </w:r>
      <w:r w:rsidR="00423437" w:rsidRPr="00ED27BD">
        <w:rPr>
          <w:rFonts w:ascii="宋体" w:eastAsia="宋体" w:hAnsi="宋体"/>
          <w:kern w:val="0"/>
          <w:sz w:val="24"/>
          <w:szCs w:val="24"/>
        </w:rPr>
        <w:t>末后的日子</w:t>
      </w:r>
      <w:r w:rsidR="00423437">
        <w:rPr>
          <w:rFonts w:ascii="宋体" w:eastAsia="宋体" w:hAnsi="宋体" w:hint="eastAsia"/>
          <w:kern w:val="0"/>
          <w:sz w:val="24"/>
          <w:szCs w:val="24"/>
        </w:rPr>
        <w:t>，也就是</w:t>
      </w:r>
      <w:r w:rsidR="00A80D76">
        <w:rPr>
          <w:rFonts w:ascii="宋体" w:eastAsia="宋体" w:hAnsi="宋体" w:hint="eastAsia"/>
          <w:kern w:val="0"/>
          <w:sz w:val="24"/>
          <w:szCs w:val="24"/>
        </w:rPr>
        <w:t>主再来</w:t>
      </w:r>
      <w:r w:rsidR="00423437">
        <w:rPr>
          <w:rFonts w:ascii="宋体" w:eastAsia="宋体" w:hAnsi="宋体" w:hint="eastAsia"/>
          <w:kern w:val="0"/>
          <w:sz w:val="24"/>
          <w:szCs w:val="24"/>
        </w:rPr>
        <w:t>时，</w:t>
      </w:r>
      <w:r w:rsidR="0031344F">
        <w:rPr>
          <w:rFonts w:ascii="宋体" w:eastAsia="宋体" w:hAnsi="宋体" w:hint="eastAsia"/>
          <w:kern w:val="0"/>
          <w:sz w:val="24"/>
          <w:szCs w:val="24"/>
        </w:rPr>
        <w:t>到那时</w:t>
      </w:r>
      <w:r w:rsidR="00423437">
        <w:rPr>
          <w:rFonts w:ascii="宋体" w:eastAsia="宋体" w:hAnsi="宋体" w:hint="eastAsia"/>
          <w:kern w:val="0"/>
          <w:sz w:val="24"/>
          <w:szCs w:val="24"/>
        </w:rPr>
        <w:t>他们会</w:t>
      </w:r>
      <w:r w:rsidR="0031344F">
        <w:rPr>
          <w:rFonts w:ascii="宋体" w:eastAsia="宋体" w:hAnsi="宋体" w:hint="eastAsia"/>
          <w:kern w:val="0"/>
          <w:sz w:val="24"/>
          <w:szCs w:val="24"/>
        </w:rPr>
        <w:t>真正</w:t>
      </w:r>
      <w:r w:rsidR="00423437">
        <w:rPr>
          <w:rFonts w:ascii="宋体" w:eastAsia="宋体" w:hAnsi="宋体" w:hint="eastAsia"/>
          <w:kern w:val="0"/>
          <w:sz w:val="24"/>
          <w:szCs w:val="24"/>
        </w:rPr>
        <w:t>悔改</w:t>
      </w:r>
      <w:r w:rsidR="0031344F">
        <w:rPr>
          <w:rFonts w:ascii="宋体" w:eastAsia="宋体" w:hAnsi="宋体" w:hint="eastAsia"/>
          <w:kern w:val="0"/>
          <w:sz w:val="24"/>
          <w:szCs w:val="24"/>
        </w:rPr>
        <w:t>，</w:t>
      </w:r>
      <w:r w:rsidR="00423437" w:rsidRPr="00ED27BD">
        <w:rPr>
          <w:rFonts w:ascii="宋体" w:eastAsia="宋体" w:hAnsi="宋体"/>
          <w:kern w:val="0"/>
          <w:sz w:val="24"/>
          <w:szCs w:val="24"/>
        </w:rPr>
        <w:t>以敬畏的心归向耶和华</w:t>
      </w:r>
      <w:r w:rsidR="00A80D76"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2957E4" w:rsidRDefault="002957E4" w:rsidP="00FA483A">
      <w:pPr>
        <w:rPr>
          <w:rFonts w:ascii="宋体" w:eastAsia="宋体" w:hAnsi="宋体"/>
          <w:sz w:val="24"/>
          <w:szCs w:val="24"/>
        </w:rPr>
      </w:pPr>
    </w:p>
    <w:p w:rsidR="00113C1E" w:rsidRDefault="00113C1E" w:rsidP="00FA483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诗89</w:t>
      </w:r>
      <w:r w:rsidR="00565EE8">
        <w:rPr>
          <w:rFonts w:ascii="宋体" w:eastAsia="宋体" w:hAnsi="宋体" w:hint="eastAsia"/>
          <w:sz w:val="24"/>
          <w:szCs w:val="24"/>
        </w:rPr>
        <w:t>:</w:t>
      </w:r>
      <w:r w:rsidR="00423437">
        <w:rPr>
          <w:rFonts w:ascii="宋体" w:eastAsia="宋体" w:hAnsi="宋体" w:hint="eastAsia"/>
          <w:sz w:val="24"/>
          <w:szCs w:val="24"/>
        </w:rPr>
        <w:t>19-37</w:t>
      </w:r>
      <w:r>
        <w:rPr>
          <w:rFonts w:ascii="宋体" w:eastAsia="宋体" w:hAnsi="宋体" w:hint="eastAsia"/>
          <w:sz w:val="24"/>
          <w:szCs w:val="24"/>
        </w:rPr>
        <w:t>把神对以色列的计划讲得很清楚</w:t>
      </w:r>
      <w:r w:rsidR="00565EE8">
        <w:rPr>
          <w:rFonts w:ascii="宋体" w:eastAsia="宋体" w:hAnsi="宋体" w:hint="eastAsia"/>
          <w:sz w:val="24"/>
          <w:szCs w:val="24"/>
        </w:rPr>
        <w:t>:</w:t>
      </w:r>
    </w:p>
    <w:p w:rsidR="00BE7F93" w:rsidRDefault="00C43B88" w:rsidP="00882A6B">
      <w:pPr>
        <w:ind w:leftChars="200"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25-29</w:t>
      </w:r>
      <w:r w:rsidR="00AD6CEC">
        <w:rPr>
          <w:rFonts w:ascii="宋体" w:eastAsia="宋体" w:hAnsi="宋体" w:hint="eastAsia"/>
          <w:sz w:val="24"/>
          <w:szCs w:val="24"/>
        </w:rPr>
        <w:t>节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BE7F93">
        <w:rPr>
          <w:rFonts w:ascii="宋体" w:eastAsia="宋体" w:hAnsi="宋体" w:hint="eastAsia"/>
          <w:sz w:val="24"/>
          <w:szCs w:val="24"/>
        </w:rPr>
        <w:t>大卫后裔</w:t>
      </w:r>
      <w:r>
        <w:rPr>
          <w:rFonts w:ascii="宋体" w:eastAsia="宋体" w:hAnsi="宋体" w:hint="eastAsia"/>
          <w:sz w:val="24"/>
          <w:szCs w:val="24"/>
        </w:rPr>
        <w:t>要作王到永远</w:t>
      </w:r>
      <w:r w:rsidR="00BE7F93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祂就是弥撒亚，就是基督</w:t>
      </w:r>
      <w:r w:rsidR="00BE7F93">
        <w:rPr>
          <w:rFonts w:ascii="宋体" w:eastAsia="宋体" w:hAnsi="宋体" w:hint="eastAsia"/>
          <w:sz w:val="24"/>
          <w:szCs w:val="24"/>
        </w:rPr>
        <w:t>耶稣。</w:t>
      </w:r>
    </w:p>
    <w:p w:rsidR="00AD6CEC" w:rsidRDefault="00BE7F93" w:rsidP="00882A6B">
      <w:pPr>
        <w:ind w:leftChars="200"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30</w:t>
      </w:r>
      <w:r w:rsidR="00C43B88">
        <w:rPr>
          <w:rFonts w:ascii="宋体" w:eastAsia="宋体" w:hAnsi="宋体" w:hint="eastAsia"/>
          <w:sz w:val="24"/>
          <w:szCs w:val="24"/>
        </w:rPr>
        <w:t>-32</w:t>
      </w:r>
      <w:r>
        <w:rPr>
          <w:rFonts w:ascii="宋体" w:eastAsia="宋体" w:hAnsi="宋体" w:hint="eastAsia"/>
          <w:sz w:val="24"/>
          <w:szCs w:val="24"/>
        </w:rPr>
        <w:t>节</w:t>
      </w:r>
      <w:r w:rsidR="00C43B88">
        <w:rPr>
          <w:rFonts w:ascii="宋体" w:eastAsia="宋体" w:hAnsi="宋体" w:hint="eastAsia"/>
          <w:sz w:val="24"/>
          <w:szCs w:val="24"/>
        </w:rPr>
        <w:t xml:space="preserve"> 大卫的</w:t>
      </w:r>
      <w:r>
        <w:rPr>
          <w:rFonts w:ascii="宋体" w:eastAsia="宋体" w:hAnsi="宋体" w:hint="eastAsia"/>
          <w:sz w:val="24"/>
          <w:szCs w:val="24"/>
        </w:rPr>
        <w:t>子孙离弃</w:t>
      </w:r>
      <w:r w:rsidR="00C43B88">
        <w:rPr>
          <w:rFonts w:ascii="宋体" w:eastAsia="宋体" w:hAnsi="宋体" w:hint="eastAsia"/>
          <w:sz w:val="24"/>
          <w:szCs w:val="24"/>
        </w:rPr>
        <w:t>神</w:t>
      </w:r>
      <w:r>
        <w:rPr>
          <w:rFonts w:ascii="宋体" w:eastAsia="宋体" w:hAnsi="宋体" w:hint="eastAsia"/>
          <w:sz w:val="24"/>
          <w:szCs w:val="24"/>
        </w:rPr>
        <w:t>的律法</w:t>
      </w:r>
      <w:r w:rsidR="00C43B88">
        <w:rPr>
          <w:rFonts w:ascii="宋体" w:eastAsia="宋体" w:hAnsi="宋体" w:hint="eastAsia"/>
          <w:sz w:val="24"/>
          <w:szCs w:val="24"/>
        </w:rPr>
        <w:t>，</w:t>
      </w:r>
      <w:proofErr w:type="gramStart"/>
      <w:r w:rsidR="00C43B88">
        <w:rPr>
          <w:rFonts w:ascii="宋体" w:eastAsia="宋体" w:hAnsi="宋体" w:hint="eastAsia"/>
          <w:sz w:val="24"/>
          <w:szCs w:val="24"/>
        </w:rPr>
        <w:t>神</w:t>
      </w:r>
      <w:r>
        <w:rPr>
          <w:rFonts w:ascii="宋体" w:eastAsia="宋体" w:hAnsi="宋体" w:hint="eastAsia"/>
          <w:sz w:val="24"/>
          <w:szCs w:val="24"/>
        </w:rPr>
        <w:t>就要</w:t>
      </w:r>
      <w:proofErr w:type="gramEnd"/>
      <w:r>
        <w:rPr>
          <w:rFonts w:ascii="宋体" w:eastAsia="宋体" w:hAnsi="宋体" w:hint="eastAsia"/>
          <w:sz w:val="24"/>
          <w:szCs w:val="24"/>
        </w:rPr>
        <w:t>用杖责罚他们的过犯，用鞭责罚他们的罪孽</w:t>
      </w:r>
      <w:r w:rsidR="00C43B88">
        <w:rPr>
          <w:rFonts w:ascii="宋体" w:eastAsia="宋体" w:hAnsi="宋体" w:hint="eastAsia"/>
          <w:sz w:val="24"/>
          <w:szCs w:val="24"/>
        </w:rPr>
        <w:t>，这</w:t>
      </w:r>
      <w:r>
        <w:rPr>
          <w:rFonts w:ascii="宋体" w:eastAsia="宋体" w:hAnsi="宋体" w:hint="eastAsia"/>
          <w:sz w:val="24"/>
          <w:szCs w:val="24"/>
        </w:rPr>
        <w:t>就是我们在以色列历史上看到的，他们被敌人攻击</w:t>
      </w:r>
      <w:r w:rsidR="00C43B88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亡国、被掳</w:t>
      </w:r>
      <w:r w:rsidR="00C43B88">
        <w:rPr>
          <w:rFonts w:ascii="宋体" w:eastAsia="宋体" w:hAnsi="宋体" w:hint="eastAsia"/>
          <w:sz w:val="24"/>
          <w:szCs w:val="24"/>
        </w:rPr>
        <w:t>。</w:t>
      </w:r>
    </w:p>
    <w:p w:rsidR="00BE7F93" w:rsidRDefault="00BE7F93" w:rsidP="00882A6B">
      <w:pPr>
        <w:ind w:leftChars="200"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33</w:t>
      </w:r>
      <w:r w:rsidR="00C43B88">
        <w:rPr>
          <w:rFonts w:ascii="宋体" w:eastAsia="宋体" w:hAnsi="宋体" w:hint="eastAsia"/>
          <w:sz w:val="24"/>
          <w:szCs w:val="24"/>
        </w:rPr>
        <w:t>-34</w:t>
      </w:r>
      <w:r>
        <w:rPr>
          <w:rFonts w:ascii="宋体" w:eastAsia="宋体" w:hAnsi="宋体" w:hint="eastAsia"/>
          <w:sz w:val="24"/>
          <w:szCs w:val="24"/>
        </w:rPr>
        <w:t xml:space="preserve">节 </w:t>
      </w:r>
      <w:r w:rsidR="00C43B88">
        <w:rPr>
          <w:rFonts w:ascii="宋体" w:eastAsia="宋体" w:hAnsi="宋体" w:hint="eastAsia"/>
          <w:sz w:val="24"/>
          <w:szCs w:val="24"/>
        </w:rPr>
        <w:t>但</w:t>
      </w:r>
      <w:r w:rsidR="00882A6B">
        <w:rPr>
          <w:rFonts w:ascii="宋体" w:eastAsia="宋体" w:hAnsi="宋体" w:hint="eastAsia"/>
          <w:sz w:val="24"/>
          <w:szCs w:val="24"/>
        </w:rPr>
        <w:t>神是信实守约的，祂</w:t>
      </w:r>
      <w:r>
        <w:rPr>
          <w:rFonts w:ascii="宋体" w:eastAsia="宋体" w:hAnsi="宋体" w:hint="eastAsia"/>
          <w:sz w:val="24"/>
          <w:szCs w:val="24"/>
        </w:rPr>
        <w:t>必不将</w:t>
      </w:r>
      <w:r w:rsidR="00C43B88">
        <w:rPr>
          <w:rFonts w:ascii="宋体" w:eastAsia="宋体" w:hAnsi="宋体" w:hint="eastAsia"/>
          <w:sz w:val="24"/>
          <w:szCs w:val="24"/>
        </w:rPr>
        <w:t>祂</w:t>
      </w:r>
      <w:r>
        <w:rPr>
          <w:rFonts w:ascii="宋体" w:eastAsia="宋体" w:hAnsi="宋体" w:hint="eastAsia"/>
          <w:sz w:val="24"/>
          <w:szCs w:val="24"/>
        </w:rPr>
        <w:t>的慈爱全部收回，必</w:t>
      </w:r>
      <w:proofErr w:type="gramStart"/>
      <w:r>
        <w:rPr>
          <w:rFonts w:ascii="宋体" w:eastAsia="宋体" w:hAnsi="宋体" w:hint="eastAsia"/>
          <w:sz w:val="24"/>
          <w:szCs w:val="24"/>
        </w:rPr>
        <w:t>不</w:t>
      </w:r>
      <w:proofErr w:type="gramEnd"/>
      <w:r>
        <w:rPr>
          <w:rFonts w:ascii="宋体" w:eastAsia="宋体" w:hAnsi="宋体" w:hint="eastAsia"/>
          <w:sz w:val="24"/>
          <w:szCs w:val="24"/>
        </w:rPr>
        <w:t>背弃</w:t>
      </w:r>
      <w:r w:rsidR="00C43B88">
        <w:rPr>
          <w:rFonts w:ascii="宋体" w:eastAsia="宋体" w:hAnsi="宋体" w:hint="eastAsia"/>
          <w:sz w:val="24"/>
          <w:szCs w:val="24"/>
        </w:rPr>
        <w:t>祂</w:t>
      </w:r>
      <w:r>
        <w:rPr>
          <w:rFonts w:ascii="宋体" w:eastAsia="宋体" w:hAnsi="宋体" w:hint="eastAsia"/>
          <w:sz w:val="24"/>
          <w:szCs w:val="24"/>
        </w:rPr>
        <w:t>的约，也不改变</w:t>
      </w:r>
      <w:r w:rsidR="00C43B88">
        <w:rPr>
          <w:rFonts w:ascii="宋体" w:eastAsia="宋体" w:hAnsi="宋体" w:hint="eastAsia"/>
          <w:sz w:val="24"/>
          <w:szCs w:val="24"/>
        </w:rPr>
        <w:t>祂</w:t>
      </w:r>
      <w:r>
        <w:rPr>
          <w:rFonts w:ascii="宋体" w:eastAsia="宋体" w:hAnsi="宋体" w:hint="eastAsia"/>
          <w:sz w:val="24"/>
          <w:szCs w:val="24"/>
        </w:rPr>
        <w:t>口中所出的。</w:t>
      </w:r>
      <w:r w:rsidR="00C43B88">
        <w:rPr>
          <w:rFonts w:ascii="宋体" w:eastAsia="宋体" w:hAnsi="宋体" w:hint="eastAsia"/>
          <w:sz w:val="24"/>
          <w:szCs w:val="24"/>
        </w:rPr>
        <w:t>虽然</w:t>
      </w:r>
      <w:r w:rsidR="00097D98">
        <w:rPr>
          <w:rFonts w:ascii="宋体" w:eastAsia="宋体" w:hAnsi="宋体" w:hint="eastAsia"/>
          <w:sz w:val="24"/>
          <w:szCs w:val="24"/>
        </w:rPr>
        <w:t>以色列背信弃义，</w:t>
      </w:r>
      <w:r w:rsidR="00C43B88">
        <w:rPr>
          <w:rFonts w:ascii="宋体" w:eastAsia="宋体" w:hAnsi="宋体" w:hint="eastAsia"/>
          <w:sz w:val="24"/>
          <w:szCs w:val="24"/>
        </w:rPr>
        <w:t>却</w:t>
      </w:r>
      <w:r w:rsidR="00097D98">
        <w:rPr>
          <w:rFonts w:ascii="宋体" w:eastAsia="宋体" w:hAnsi="宋体" w:hint="eastAsia"/>
          <w:sz w:val="24"/>
          <w:szCs w:val="24"/>
        </w:rPr>
        <w:t>不能影响</w:t>
      </w:r>
      <w:proofErr w:type="gramStart"/>
      <w:r w:rsidR="00C43B88">
        <w:rPr>
          <w:rFonts w:ascii="宋体" w:eastAsia="宋体" w:hAnsi="宋体" w:hint="eastAsia"/>
          <w:sz w:val="24"/>
          <w:szCs w:val="24"/>
        </w:rPr>
        <w:t>神</w:t>
      </w:r>
      <w:r w:rsidR="00097D98">
        <w:rPr>
          <w:rFonts w:ascii="宋体" w:eastAsia="宋体" w:hAnsi="宋体" w:hint="eastAsia"/>
          <w:sz w:val="24"/>
          <w:szCs w:val="24"/>
        </w:rPr>
        <w:t>计划</w:t>
      </w:r>
      <w:proofErr w:type="gramEnd"/>
      <w:r w:rsidR="00097D98">
        <w:rPr>
          <w:rFonts w:ascii="宋体" w:eastAsia="宋体" w:hAnsi="宋体" w:hint="eastAsia"/>
          <w:sz w:val="24"/>
          <w:szCs w:val="24"/>
        </w:rPr>
        <w:t>的实现</w:t>
      </w:r>
      <w:r w:rsidR="00882A6B">
        <w:rPr>
          <w:rFonts w:ascii="宋体" w:eastAsia="宋体" w:hAnsi="宋体" w:hint="eastAsia"/>
          <w:sz w:val="24"/>
          <w:szCs w:val="24"/>
        </w:rPr>
        <w:t>，</w:t>
      </w:r>
      <w:r w:rsidR="00C43B88">
        <w:rPr>
          <w:rFonts w:ascii="宋体" w:eastAsia="宋体" w:hAnsi="宋体" w:hint="eastAsia"/>
          <w:sz w:val="24"/>
          <w:szCs w:val="24"/>
        </w:rPr>
        <w:t>神</w:t>
      </w:r>
      <w:r w:rsidR="0081762E">
        <w:rPr>
          <w:rFonts w:ascii="宋体" w:eastAsia="宋体" w:hAnsi="宋体" w:hint="eastAsia"/>
          <w:sz w:val="24"/>
          <w:szCs w:val="24"/>
        </w:rPr>
        <w:t>在</w:t>
      </w:r>
      <w:r w:rsidR="00F12E6A">
        <w:rPr>
          <w:rFonts w:ascii="宋体" w:eastAsia="宋体" w:hAnsi="宋体" w:hint="eastAsia"/>
          <w:sz w:val="24"/>
          <w:szCs w:val="24"/>
        </w:rPr>
        <w:t>约中的应许都要一一</w:t>
      </w:r>
      <w:r w:rsidR="00097D98">
        <w:rPr>
          <w:rFonts w:ascii="宋体" w:eastAsia="宋体" w:hAnsi="宋体" w:hint="eastAsia"/>
          <w:sz w:val="24"/>
          <w:szCs w:val="24"/>
        </w:rPr>
        <w:t>应验</w:t>
      </w:r>
      <w:r w:rsidR="00F12E6A">
        <w:rPr>
          <w:rFonts w:ascii="宋体" w:eastAsia="宋体" w:hAnsi="宋体" w:hint="eastAsia"/>
          <w:sz w:val="24"/>
          <w:szCs w:val="24"/>
        </w:rPr>
        <w:t>。</w:t>
      </w:r>
    </w:p>
    <w:p w:rsidR="00113C1E" w:rsidRDefault="00113C1E" w:rsidP="00FA483A">
      <w:pPr>
        <w:rPr>
          <w:rFonts w:ascii="宋体" w:eastAsia="宋体" w:hAnsi="宋体"/>
          <w:sz w:val="24"/>
          <w:szCs w:val="24"/>
        </w:rPr>
      </w:pPr>
    </w:p>
    <w:p w:rsidR="002D3E4F" w:rsidRDefault="002D3E4F" w:rsidP="00FA483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</w:t>
      </w:r>
      <w:r w:rsidR="00236F77">
        <w:rPr>
          <w:rFonts w:ascii="宋体" w:eastAsia="宋体" w:hAnsi="宋体" w:hint="eastAsia"/>
          <w:sz w:val="24"/>
          <w:szCs w:val="24"/>
        </w:rPr>
        <w:t>II</w:t>
      </w:r>
      <w:r>
        <w:rPr>
          <w:rFonts w:ascii="宋体" w:eastAsia="宋体" w:hAnsi="宋体" w:hint="eastAsia"/>
          <w:sz w:val="24"/>
          <w:szCs w:val="24"/>
        </w:rPr>
        <w:t>部分 4-14章 对以色列的定罪、审判和复兴。</w:t>
      </w:r>
    </w:p>
    <w:p w:rsidR="002D3E4F" w:rsidRDefault="002D3E4F" w:rsidP="00C60200">
      <w:pPr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第一大段</w:t>
      </w:r>
      <w:r w:rsidR="00882A6B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4-7章 定罪</w:t>
      </w:r>
    </w:p>
    <w:p w:rsidR="002D3E4F" w:rsidRDefault="002D3E4F" w:rsidP="00FA483A">
      <w:pPr>
        <w:rPr>
          <w:rFonts w:ascii="宋体" w:eastAsia="宋体" w:hAnsi="宋体"/>
          <w:sz w:val="24"/>
          <w:szCs w:val="24"/>
        </w:rPr>
      </w:pPr>
    </w:p>
    <w:p w:rsidR="00B373CE" w:rsidRDefault="00B373CE" w:rsidP="00FA483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</w:t>
      </w:r>
      <w:r w:rsidR="00236F77">
        <w:rPr>
          <w:rFonts w:ascii="宋体" w:eastAsia="宋体" w:hAnsi="宋体" w:hint="eastAsia"/>
          <w:sz w:val="24"/>
          <w:szCs w:val="24"/>
        </w:rPr>
        <w:t>II</w:t>
      </w:r>
      <w:r w:rsidR="0083140D">
        <w:rPr>
          <w:rFonts w:ascii="宋体" w:eastAsia="宋体" w:hAnsi="宋体" w:hint="eastAsia"/>
          <w:sz w:val="24"/>
          <w:szCs w:val="24"/>
        </w:rPr>
        <w:t>部分</w:t>
      </w:r>
      <w:r>
        <w:rPr>
          <w:rFonts w:ascii="宋体" w:eastAsia="宋体" w:hAnsi="宋体" w:hint="eastAsia"/>
          <w:sz w:val="24"/>
          <w:szCs w:val="24"/>
        </w:rPr>
        <w:t>4-14章</w:t>
      </w:r>
      <w:r w:rsidR="00113C1E">
        <w:rPr>
          <w:rFonts w:ascii="宋体" w:eastAsia="宋体" w:hAnsi="宋体" w:hint="eastAsia"/>
          <w:sz w:val="24"/>
          <w:szCs w:val="24"/>
        </w:rPr>
        <w:t>，</w:t>
      </w:r>
      <w:proofErr w:type="gramStart"/>
      <w:r>
        <w:rPr>
          <w:rFonts w:ascii="宋体" w:eastAsia="宋体" w:hAnsi="宋体" w:hint="eastAsia"/>
          <w:sz w:val="24"/>
          <w:szCs w:val="24"/>
        </w:rPr>
        <w:t>跟</w:t>
      </w:r>
      <w:r w:rsidR="0083140D">
        <w:rPr>
          <w:rFonts w:ascii="宋体" w:eastAsia="宋体" w:hAnsi="宋体" w:hint="eastAsia"/>
          <w:sz w:val="24"/>
          <w:szCs w:val="24"/>
        </w:rPr>
        <w:t>第</w:t>
      </w:r>
      <w:proofErr w:type="gramEnd"/>
      <w:r w:rsidR="008A147D">
        <w:rPr>
          <w:rFonts w:ascii="宋体" w:eastAsia="宋体" w:hAnsi="宋体" w:hint="eastAsia"/>
          <w:sz w:val="24"/>
          <w:szCs w:val="24"/>
        </w:rPr>
        <w:t>I</w:t>
      </w:r>
      <w:r w:rsidR="0083140D">
        <w:rPr>
          <w:rFonts w:ascii="宋体" w:eastAsia="宋体" w:hAnsi="宋体" w:hint="eastAsia"/>
          <w:sz w:val="24"/>
          <w:szCs w:val="24"/>
        </w:rPr>
        <w:t>部分</w:t>
      </w:r>
      <w:r>
        <w:rPr>
          <w:rFonts w:ascii="宋体" w:eastAsia="宋体" w:hAnsi="宋体" w:hint="eastAsia"/>
          <w:sz w:val="24"/>
          <w:szCs w:val="24"/>
        </w:rPr>
        <w:t>1-3章是什么关系？</w:t>
      </w:r>
    </w:p>
    <w:p w:rsidR="00B373CE" w:rsidRDefault="004C686F" w:rsidP="00882A6B">
      <w:pPr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1-3章是全书的总论</w:t>
      </w:r>
      <w:r w:rsidR="008D70EB">
        <w:rPr>
          <w:rFonts w:ascii="宋体" w:eastAsia="宋体" w:hAnsi="宋体" w:hint="eastAsia"/>
          <w:sz w:val="24"/>
          <w:szCs w:val="24"/>
        </w:rPr>
        <w:t>，</w:t>
      </w:r>
      <w:r w:rsidR="00113C1E">
        <w:rPr>
          <w:rFonts w:ascii="宋体" w:eastAsia="宋体" w:hAnsi="宋体" w:hint="eastAsia"/>
          <w:sz w:val="24"/>
          <w:szCs w:val="24"/>
        </w:rPr>
        <w:t>用</w:t>
      </w:r>
      <w:r w:rsidR="008D70EB">
        <w:rPr>
          <w:rFonts w:ascii="宋体" w:eastAsia="宋体" w:hAnsi="宋体" w:hint="eastAsia"/>
          <w:sz w:val="24"/>
          <w:szCs w:val="24"/>
        </w:rPr>
        <w:t>何西阿的婚姻来讲神和以色列的关系</w:t>
      </w:r>
    </w:p>
    <w:p w:rsidR="00FE1507" w:rsidRDefault="006C3C71" w:rsidP="00882A6B">
      <w:pPr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4-14</w:t>
      </w:r>
      <w:proofErr w:type="gramStart"/>
      <w:r>
        <w:rPr>
          <w:rFonts w:ascii="宋体" w:eastAsia="宋体" w:hAnsi="宋体" w:hint="eastAsia"/>
          <w:sz w:val="24"/>
          <w:szCs w:val="24"/>
        </w:rPr>
        <w:t>章</w:t>
      </w:r>
      <w:r w:rsidR="008D70EB">
        <w:rPr>
          <w:rFonts w:ascii="宋体" w:eastAsia="宋体" w:hAnsi="宋体" w:hint="eastAsia"/>
          <w:sz w:val="24"/>
          <w:szCs w:val="24"/>
        </w:rPr>
        <w:t>发挥</w:t>
      </w:r>
      <w:proofErr w:type="gramEnd"/>
      <w:r w:rsidR="008D70EB">
        <w:rPr>
          <w:rFonts w:ascii="宋体" w:eastAsia="宋体" w:hAnsi="宋体" w:hint="eastAsia"/>
          <w:sz w:val="24"/>
          <w:szCs w:val="24"/>
        </w:rPr>
        <w:t>这个主题，</w:t>
      </w:r>
      <w:proofErr w:type="gramStart"/>
      <w:r w:rsidR="008D70EB">
        <w:rPr>
          <w:rFonts w:ascii="宋体" w:eastAsia="宋体" w:hAnsi="宋体" w:hint="eastAsia"/>
          <w:sz w:val="24"/>
          <w:szCs w:val="24"/>
        </w:rPr>
        <w:t>把属灵</w:t>
      </w:r>
      <w:proofErr w:type="gramEnd"/>
      <w:r w:rsidR="008D70EB">
        <w:rPr>
          <w:rFonts w:ascii="宋体" w:eastAsia="宋体" w:hAnsi="宋体" w:hint="eastAsia"/>
          <w:sz w:val="24"/>
          <w:szCs w:val="24"/>
        </w:rPr>
        <w:t>的意义发挥出来</w:t>
      </w:r>
    </w:p>
    <w:p w:rsidR="00EA2650" w:rsidRDefault="00EA2650" w:rsidP="00FA483A">
      <w:pPr>
        <w:rPr>
          <w:rFonts w:ascii="宋体" w:eastAsia="宋体" w:hAnsi="宋体"/>
          <w:sz w:val="24"/>
          <w:szCs w:val="24"/>
        </w:rPr>
      </w:pPr>
    </w:p>
    <w:p w:rsidR="003B0236" w:rsidRDefault="003B0236" w:rsidP="00FA483A">
      <w:pPr>
        <w:rPr>
          <w:rFonts w:ascii="宋体" w:eastAsia="宋体" w:hAnsi="宋体"/>
          <w:sz w:val="24"/>
          <w:szCs w:val="24"/>
        </w:rPr>
      </w:pPr>
    </w:p>
    <w:p w:rsidR="003B0236" w:rsidRDefault="003B0236" w:rsidP="00FA483A">
      <w:pPr>
        <w:rPr>
          <w:rFonts w:ascii="宋体" w:eastAsia="宋体" w:hAnsi="宋体" w:hint="eastAsia"/>
          <w:sz w:val="24"/>
          <w:szCs w:val="24"/>
        </w:rPr>
      </w:pPr>
    </w:p>
    <w:p w:rsidR="003B229A" w:rsidRPr="00EA2650" w:rsidRDefault="003B229A" w:rsidP="00FA483A">
      <w:pPr>
        <w:rPr>
          <w:rFonts w:ascii="宋体" w:eastAsia="宋体" w:hAnsi="宋体"/>
          <w:sz w:val="24"/>
          <w:szCs w:val="24"/>
          <w:u w:val="single"/>
        </w:rPr>
      </w:pPr>
      <w:r w:rsidRPr="00EA2650">
        <w:rPr>
          <w:rFonts w:ascii="宋体" w:eastAsia="宋体" w:hAnsi="宋体" w:hint="eastAsia"/>
          <w:sz w:val="24"/>
          <w:szCs w:val="24"/>
          <w:u w:val="single"/>
        </w:rPr>
        <w:lastRenderedPageBreak/>
        <w:t>4</w:t>
      </w:r>
      <w:r w:rsidR="00565EE8">
        <w:rPr>
          <w:rFonts w:ascii="宋体" w:eastAsia="宋体" w:hAnsi="宋体" w:hint="eastAsia"/>
          <w:sz w:val="24"/>
          <w:szCs w:val="24"/>
          <w:u w:val="single"/>
        </w:rPr>
        <w:t>:</w:t>
      </w:r>
      <w:r w:rsidR="00FE1507" w:rsidRPr="00EA2650">
        <w:rPr>
          <w:rFonts w:ascii="宋体" w:eastAsia="宋体" w:hAnsi="宋体" w:hint="eastAsia"/>
          <w:sz w:val="24"/>
          <w:szCs w:val="24"/>
          <w:u w:val="single"/>
        </w:rPr>
        <w:t>1</w:t>
      </w:r>
      <w:r w:rsidRPr="00EA2650">
        <w:rPr>
          <w:rFonts w:ascii="宋体" w:eastAsia="宋体" w:hAnsi="宋体" w:hint="eastAsia"/>
          <w:sz w:val="24"/>
          <w:szCs w:val="24"/>
          <w:u w:val="single"/>
        </w:rPr>
        <w:t>-5</w:t>
      </w:r>
      <w:r w:rsidR="00565EE8">
        <w:rPr>
          <w:rFonts w:ascii="宋体" w:eastAsia="宋体" w:hAnsi="宋体" w:hint="eastAsia"/>
          <w:sz w:val="24"/>
          <w:szCs w:val="24"/>
          <w:u w:val="single"/>
        </w:rPr>
        <w:t>:</w:t>
      </w:r>
      <w:r w:rsidRPr="00EA2650">
        <w:rPr>
          <w:rFonts w:ascii="宋体" w:eastAsia="宋体" w:hAnsi="宋体" w:hint="eastAsia"/>
          <w:sz w:val="24"/>
          <w:szCs w:val="24"/>
          <w:u w:val="single"/>
        </w:rPr>
        <w:t>14</w:t>
      </w:r>
      <w:r w:rsidR="00EA2650" w:rsidRPr="00EA2650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8D272C" w:rsidRPr="00EA2650">
        <w:rPr>
          <w:rFonts w:ascii="宋体" w:eastAsia="宋体" w:hAnsi="宋体" w:hint="eastAsia"/>
          <w:sz w:val="24"/>
          <w:szCs w:val="24"/>
          <w:u w:val="single"/>
        </w:rPr>
        <w:t>定罪和</w:t>
      </w:r>
      <w:r w:rsidRPr="00EA2650">
        <w:rPr>
          <w:rFonts w:ascii="宋体" w:eastAsia="宋体" w:hAnsi="宋体" w:hint="eastAsia"/>
          <w:sz w:val="24"/>
          <w:szCs w:val="24"/>
          <w:u w:val="single"/>
        </w:rPr>
        <w:t>审判</w:t>
      </w:r>
    </w:p>
    <w:p w:rsidR="00C60200" w:rsidRDefault="00C60200" w:rsidP="00EA2650">
      <w:pPr>
        <w:rPr>
          <w:rFonts w:ascii="宋体" w:eastAsia="宋体" w:hAnsi="宋体"/>
          <w:sz w:val="24"/>
          <w:szCs w:val="24"/>
        </w:rPr>
      </w:pPr>
    </w:p>
    <w:p w:rsidR="00EA2650" w:rsidRDefault="00EA2650" w:rsidP="00EA265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神对以色列人的三点诉讼</w:t>
      </w:r>
      <w:r w:rsidR="00565EE8">
        <w:rPr>
          <w:rFonts w:ascii="宋体" w:eastAsia="宋体" w:hAnsi="宋体" w:hint="eastAsia"/>
          <w:sz w:val="24"/>
          <w:szCs w:val="24"/>
        </w:rPr>
        <w:t>:</w:t>
      </w:r>
    </w:p>
    <w:p w:rsidR="00EA2650" w:rsidRPr="00162604" w:rsidRDefault="00EA2650" w:rsidP="00EA2650">
      <w:pPr>
        <w:pStyle w:val="a9"/>
        <w:widowControl/>
        <w:numPr>
          <w:ilvl w:val="0"/>
          <w:numId w:val="17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162604">
        <w:rPr>
          <w:rFonts w:ascii="宋体" w:eastAsia="宋体" w:hAnsi="宋体" w:hint="eastAsia"/>
          <w:sz w:val="24"/>
          <w:szCs w:val="24"/>
        </w:rPr>
        <w:t>不认识神（4</w:t>
      </w:r>
      <w:r w:rsidR="00565EE8">
        <w:rPr>
          <w:rFonts w:ascii="宋体" w:eastAsia="宋体" w:hAnsi="宋体" w:hint="eastAsia"/>
          <w:sz w:val="24"/>
          <w:szCs w:val="24"/>
        </w:rPr>
        <w:t>:</w:t>
      </w:r>
      <w:r w:rsidRPr="00162604">
        <w:rPr>
          <w:rFonts w:ascii="宋体" w:eastAsia="宋体" w:hAnsi="宋体" w:hint="eastAsia"/>
          <w:sz w:val="24"/>
          <w:szCs w:val="24"/>
        </w:rPr>
        <w:t>4-5</w:t>
      </w:r>
      <w:r w:rsidR="00565EE8">
        <w:rPr>
          <w:rFonts w:ascii="宋体" w:eastAsia="宋体" w:hAnsi="宋体" w:hint="eastAsia"/>
          <w:sz w:val="24"/>
          <w:szCs w:val="24"/>
        </w:rPr>
        <w:t>:</w:t>
      </w:r>
      <w:r w:rsidRPr="00162604">
        <w:rPr>
          <w:rFonts w:ascii="宋体" w:eastAsia="宋体" w:hAnsi="宋体" w:hint="eastAsia"/>
          <w:sz w:val="24"/>
          <w:szCs w:val="24"/>
        </w:rPr>
        <w:t>15）</w:t>
      </w:r>
    </w:p>
    <w:p w:rsidR="00EA2650" w:rsidRDefault="00EA2650" w:rsidP="00EA2650">
      <w:pPr>
        <w:pStyle w:val="a9"/>
        <w:widowControl/>
        <w:numPr>
          <w:ilvl w:val="0"/>
          <w:numId w:val="17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162604">
        <w:rPr>
          <w:rFonts w:ascii="宋体" w:eastAsia="宋体" w:hAnsi="宋体" w:hint="eastAsia"/>
          <w:sz w:val="24"/>
          <w:szCs w:val="24"/>
        </w:rPr>
        <w:t>没有良善（6</w:t>
      </w:r>
      <w:r w:rsidR="00565EE8">
        <w:rPr>
          <w:rFonts w:ascii="宋体" w:eastAsia="宋体" w:hAnsi="宋体" w:hint="eastAsia"/>
          <w:sz w:val="24"/>
          <w:szCs w:val="24"/>
        </w:rPr>
        <w:t>:</w:t>
      </w:r>
      <w:r w:rsidRPr="00162604">
        <w:rPr>
          <w:rFonts w:ascii="宋体" w:eastAsia="宋体" w:hAnsi="宋体" w:hint="eastAsia"/>
          <w:sz w:val="24"/>
          <w:szCs w:val="24"/>
        </w:rPr>
        <w:t>1-11</w:t>
      </w:r>
      <w:r w:rsidR="00565EE8">
        <w:rPr>
          <w:rFonts w:ascii="宋体" w:eastAsia="宋体" w:hAnsi="宋体" w:hint="eastAsia"/>
          <w:sz w:val="24"/>
          <w:szCs w:val="24"/>
        </w:rPr>
        <w:t>:</w:t>
      </w:r>
      <w:r w:rsidRPr="00162604">
        <w:rPr>
          <w:rFonts w:ascii="宋体" w:eastAsia="宋体" w:hAnsi="宋体" w:hint="eastAsia"/>
          <w:sz w:val="24"/>
          <w:szCs w:val="24"/>
        </w:rPr>
        <w:t>11）</w:t>
      </w:r>
    </w:p>
    <w:p w:rsidR="00EA2650" w:rsidRDefault="00EA2650" w:rsidP="00FA483A">
      <w:pPr>
        <w:pStyle w:val="a9"/>
        <w:widowControl/>
        <w:numPr>
          <w:ilvl w:val="0"/>
          <w:numId w:val="17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162604">
        <w:rPr>
          <w:rFonts w:ascii="宋体" w:eastAsia="宋体" w:hAnsi="宋体" w:hint="eastAsia"/>
          <w:sz w:val="24"/>
          <w:szCs w:val="24"/>
        </w:rPr>
        <w:t>没有诚实（11</w:t>
      </w:r>
      <w:r w:rsidR="00565EE8">
        <w:rPr>
          <w:rFonts w:ascii="宋体" w:eastAsia="宋体" w:hAnsi="宋体" w:hint="eastAsia"/>
          <w:sz w:val="24"/>
          <w:szCs w:val="24"/>
        </w:rPr>
        <w:t>:</w:t>
      </w:r>
      <w:r w:rsidRPr="00162604">
        <w:rPr>
          <w:rFonts w:ascii="宋体" w:eastAsia="宋体" w:hAnsi="宋体" w:hint="eastAsia"/>
          <w:sz w:val="24"/>
          <w:szCs w:val="24"/>
        </w:rPr>
        <w:t>12-13</w:t>
      </w:r>
      <w:r w:rsidR="00565EE8">
        <w:rPr>
          <w:rFonts w:ascii="宋体" w:eastAsia="宋体" w:hAnsi="宋体" w:hint="eastAsia"/>
          <w:sz w:val="24"/>
          <w:szCs w:val="24"/>
        </w:rPr>
        <w:t>:</w:t>
      </w:r>
      <w:r w:rsidRPr="00162604">
        <w:rPr>
          <w:rFonts w:ascii="宋体" w:eastAsia="宋体" w:hAnsi="宋体" w:hint="eastAsia"/>
          <w:sz w:val="24"/>
          <w:szCs w:val="24"/>
        </w:rPr>
        <w:t>16）</w:t>
      </w:r>
    </w:p>
    <w:p w:rsidR="00936B52" w:rsidRPr="00EA2650" w:rsidRDefault="00936B52" w:rsidP="00936B52">
      <w:pPr>
        <w:pStyle w:val="a9"/>
        <w:widowControl/>
        <w:ind w:left="420" w:firstLineChars="0" w:firstLine="0"/>
        <w:jc w:val="left"/>
        <w:rPr>
          <w:rFonts w:ascii="宋体" w:eastAsia="宋体" w:hAnsi="宋体"/>
          <w:sz w:val="24"/>
          <w:szCs w:val="24"/>
        </w:rPr>
      </w:pPr>
    </w:p>
    <w:p w:rsidR="00EA2650" w:rsidRDefault="00154CCD" w:rsidP="00FA483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565EE8"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 w:hint="eastAsia"/>
          <w:sz w:val="24"/>
          <w:szCs w:val="24"/>
        </w:rPr>
        <w:t>1</w:t>
      </w:r>
      <w:r w:rsidR="00EA2650">
        <w:rPr>
          <w:rFonts w:ascii="宋体" w:eastAsia="宋体" w:hAnsi="宋体" w:hint="eastAsia"/>
          <w:sz w:val="24"/>
          <w:szCs w:val="24"/>
        </w:rPr>
        <w:t>-10</w:t>
      </w:r>
      <w:r w:rsidR="00EA2650">
        <w:rPr>
          <w:rFonts w:ascii="宋体" w:eastAsia="宋体" w:hAnsi="宋体"/>
          <w:sz w:val="24"/>
          <w:szCs w:val="24"/>
        </w:rPr>
        <w:t xml:space="preserve"> </w:t>
      </w:r>
      <w:r w:rsidR="00EA2650">
        <w:rPr>
          <w:rFonts w:ascii="宋体" w:eastAsia="宋体" w:hAnsi="宋体" w:hint="eastAsia"/>
          <w:sz w:val="24"/>
          <w:szCs w:val="24"/>
        </w:rPr>
        <w:t>列举了以色列人的诸般罪行</w:t>
      </w:r>
      <w:r w:rsidR="00565EE8">
        <w:rPr>
          <w:rFonts w:ascii="宋体" w:eastAsia="宋体" w:hAnsi="宋体" w:hint="eastAsia"/>
          <w:sz w:val="24"/>
          <w:szCs w:val="24"/>
        </w:rPr>
        <w:t>:</w:t>
      </w:r>
      <w:r w:rsidR="0031344F">
        <w:rPr>
          <w:rFonts w:ascii="宋体" w:eastAsia="宋体" w:hAnsi="宋体"/>
          <w:sz w:val="24"/>
          <w:szCs w:val="24"/>
        </w:rPr>
        <w:t xml:space="preserve"> </w:t>
      </w:r>
      <w:r w:rsidR="00EA2650">
        <w:rPr>
          <w:rFonts w:ascii="宋体" w:eastAsia="宋体" w:hAnsi="宋体" w:hint="eastAsia"/>
          <w:sz w:val="24"/>
          <w:szCs w:val="24"/>
        </w:rPr>
        <w:t>无诚实、无良善、无人认识神，起假誓、不</w:t>
      </w:r>
      <w:proofErr w:type="gramStart"/>
      <w:r w:rsidR="00EA2650">
        <w:rPr>
          <w:rFonts w:ascii="宋体" w:eastAsia="宋体" w:hAnsi="宋体" w:hint="eastAsia"/>
          <w:sz w:val="24"/>
          <w:szCs w:val="24"/>
        </w:rPr>
        <w:t>践</w:t>
      </w:r>
      <w:proofErr w:type="gramEnd"/>
      <w:r w:rsidR="00EA2650">
        <w:rPr>
          <w:rFonts w:ascii="宋体" w:eastAsia="宋体" w:hAnsi="宋体" w:hint="eastAsia"/>
          <w:sz w:val="24"/>
          <w:szCs w:val="24"/>
        </w:rPr>
        <w:t>前言、杀害、偷窃、奸淫、行强暴等等。</w:t>
      </w:r>
    </w:p>
    <w:p w:rsidR="0031344F" w:rsidRDefault="00EA2650" w:rsidP="00FA483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565EE8"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 w:hint="eastAsia"/>
          <w:sz w:val="24"/>
          <w:szCs w:val="24"/>
        </w:rPr>
        <w:t>11-14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谴责以色列人拜偶像的罪</w:t>
      </w:r>
      <w:r w:rsidR="00565EE8">
        <w:rPr>
          <w:rFonts w:ascii="宋体" w:eastAsia="宋体" w:hAnsi="宋体" w:hint="eastAsia"/>
          <w:sz w:val="24"/>
          <w:szCs w:val="24"/>
        </w:rPr>
        <w:t>:</w:t>
      </w:r>
      <w:r w:rsidR="0031344F">
        <w:rPr>
          <w:rFonts w:ascii="宋体" w:eastAsia="宋体" w:hAnsi="宋体"/>
          <w:sz w:val="24"/>
          <w:szCs w:val="24"/>
        </w:rPr>
        <w:t xml:space="preserve"> </w:t>
      </w:r>
      <w:r w:rsidR="001F4EAA">
        <w:rPr>
          <w:rFonts w:ascii="宋体" w:eastAsia="宋体" w:hAnsi="宋体" w:hint="eastAsia"/>
          <w:sz w:val="24"/>
          <w:szCs w:val="24"/>
        </w:rPr>
        <w:t>求问木偶、离弃神。首领和祭司与百姓一样行淫。</w:t>
      </w:r>
    </w:p>
    <w:p w:rsidR="00C60200" w:rsidRDefault="001F4EAA" w:rsidP="00FA483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565EE8"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 w:hint="eastAsia"/>
          <w:sz w:val="24"/>
          <w:szCs w:val="24"/>
        </w:rPr>
        <w:t>15-19</w:t>
      </w:r>
      <w:r>
        <w:rPr>
          <w:rFonts w:ascii="宋体" w:eastAsia="宋体" w:hAnsi="宋体"/>
          <w:sz w:val="24"/>
          <w:szCs w:val="24"/>
        </w:rPr>
        <w:t xml:space="preserve"> </w:t>
      </w:r>
      <w:proofErr w:type="gramStart"/>
      <w:r>
        <w:rPr>
          <w:rFonts w:ascii="宋体" w:eastAsia="宋体" w:hAnsi="宋体" w:hint="eastAsia"/>
          <w:sz w:val="24"/>
          <w:szCs w:val="24"/>
        </w:rPr>
        <w:t>神特别</w:t>
      </w:r>
      <w:proofErr w:type="gramEnd"/>
      <w:r>
        <w:rPr>
          <w:rFonts w:ascii="宋体" w:eastAsia="宋体" w:hAnsi="宋体" w:hint="eastAsia"/>
          <w:sz w:val="24"/>
          <w:szCs w:val="24"/>
        </w:rPr>
        <w:t>交代犹大不要和以色列一样犯罪。神</w:t>
      </w:r>
      <w:proofErr w:type="gramStart"/>
      <w:r>
        <w:rPr>
          <w:rFonts w:ascii="宋体" w:eastAsia="宋体" w:hAnsi="宋体" w:hint="eastAsia"/>
          <w:sz w:val="24"/>
          <w:szCs w:val="24"/>
        </w:rPr>
        <w:t>任凭</w:t>
      </w:r>
      <w:r w:rsidR="00C60200">
        <w:rPr>
          <w:rFonts w:ascii="宋体" w:eastAsia="宋体" w:hAnsi="宋体" w:hint="eastAsia"/>
          <w:sz w:val="24"/>
          <w:szCs w:val="24"/>
        </w:rPr>
        <w:t>以</w:t>
      </w:r>
      <w:proofErr w:type="gramEnd"/>
      <w:r w:rsidR="00C60200">
        <w:rPr>
          <w:rFonts w:ascii="宋体" w:eastAsia="宋体" w:hAnsi="宋体" w:hint="eastAsia"/>
          <w:sz w:val="24"/>
          <w:szCs w:val="24"/>
        </w:rPr>
        <w:t>法莲（</w:t>
      </w:r>
      <w:r w:rsidR="00170884">
        <w:rPr>
          <w:rFonts w:ascii="宋体" w:eastAsia="宋体" w:hAnsi="宋体" w:hint="eastAsia"/>
          <w:sz w:val="24"/>
          <w:szCs w:val="24"/>
        </w:rPr>
        <w:t>北国</w:t>
      </w:r>
      <w:r>
        <w:rPr>
          <w:rFonts w:ascii="宋体" w:eastAsia="宋体" w:hAnsi="宋体" w:hint="eastAsia"/>
          <w:sz w:val="24"/>
          <w:szCs w:val="24"/>
        </w:rPr>
        <w:t>以色列</w:t>
      </w:r>
      <w:r w:rsidR="00C60200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犯罪，并要审判他们，使他们被敌人分散。但神要保护犹大，因为犹大是弥赛亚的支派。</w:t>
      </w:r>
    </w:p>
    <w:p w:rsidR="001F4EAA" w:rsidRDefault="0031344F" w:rsidP="00FA483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诗78：67-68说，神“</w:t>
      </w:r>
      <w:r w:rsidRPr="009E5FC5">
        <w:rPr>
          <w:rFonts w:ascii="宋体" w:eastAsia="宋体" w:hAnsi="宋体"/>
          <w:kern w:val="0"/>
          <w:sz w:val="24"/>
          <w:szCs w:val="24"/>
        </w:rPr>
        <w:t>弃掉约</w:t>
      </w:r>
      <w:proofErr w:type="gramStart"/>
      <w:r w:rsidRPr="009E5FC5">
        <w:rPr>
          <w:rFonts w:ascii="宋体" w:eastAsia="宋体" w:hAnsi="宋体"/>
          <w:kern w:val="0"/>
          <w:sz w:val="24"/>
          <w:szCs w:val="24"/>
        </w:rPr>
        <w:t>瑟</w:t>
      </w:r>
      <w:proofErr w:type="gramEnd"/>
      <w:r w:rsidRPr="009E5FC5">
        <w:rPr>
          <w:rFonts w:ascii="宋体" w:eastAsia="宋体" w:hAnsi="宋体"/>
          <w:kern w:val="0"/>
          <w:sz w:val="24"/>
          <w:szCs w:val="24"/>
        </w:rPr>
        <w:t>的帐棚，不拣选以法莲支派，却拣选犹大支派，他所喜爱的锡安山。</w:t>
      </w:r>
      <w:r>
        <w:rPr>
          <w:rFonts w:ascii="宋体" w:eastAsia="宋体" w:hAnsi="宋体" w:hint="eastAsia"/>
          <w:kern w:val="0"/>
          <w:sz w:val="24"/>
          <w:szCs w:val="24"/>
        </w:rPr>
        <w:t>”</w:t>
      </w:r>
    </w:p>
    <w:p w:rsidR="00F24C18" w:rsidRPr="00F24C18" w:rsidRDefault="00F24C18" w:rsidP="00F24C18">
      <w:pPr>
        <w:rPr>
          <w:rFonts w:ascii="宋体" w:eastAsia="宋体" w:hAnsi="宋体"/>
          <w:sz w:val="24"/>
          <w:szCs w:val="24"/>
        </w:rPr>
      </w:pPr>
    </w:p>
    <w:p w:rsidR="001F4EAA" w:rsidRDefault="00AE4B74" w:rsidP="00FA483A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5</w:t>
      </w:r>
      <w:r w:rsidR="00565EE8">
        <w:rPr>
          <w:rFonts w:ascii="宋体" w:eastAsia="宋体" w:hAnsi="宋体" w:hint="eastAsia"/>
          <w:kern w:val="0"/>
          <w:sz w:val="24"/>
          <w:szCs w:val="24"/>
        </w:rPr>
        <w:t>:</w:t>
      </w:r>
      <w:r w:rsidR="004B1EC0" w:rsidRPr="004B1EC0">
        <w:rPr>
          <w:rFonts w:ascii="宋体" w:eastAsia="宋体" w:hAnsi="宋体"/>
          <w:kern w:val="0"/>
          <w:sz w:val="24"/>
          <w:szCs w:val="24"/>
        </w:rPr>
        <w:t>1</w:t>
      </w:r>
      <w:r w:rsidR="001F4EAA">
        <w:rPr>
          <w:rFonts w:ascii="宋体" w:eastAsia="宋体" w:hAnsi="宋体" w:hint="eastAsia"/>
          <w:kern w:val="0"/>
          <w:sz w:val="24"/>
          <w:szCs w:val="24"/>
        </w:rPr>
        <w:t>-3</w:t>
      </w:r>
      <w:r w:rsidR="001F4EAA">
        <w:rPr>
          <w:rFonts w:ascii="宋体" w:eastAsia="宋体" w:hAnsi="宋体"/>
          <w:kern w:val="0"/>
          <w:sz w:val="24"/>
          <w:szCs w:val="24"/>
        </w:rPr>
        <w:t xml:space="preserve"> </w:t>
      </w:r>
      <w:r w:rsidR="001F4EAA">
        <w:rPr>
          <w:rFonts w:ascii="宋体" w:eastAsia="宋体" w:hAnsi="宋体" w:hint="eastAsia"/>
          <w:kern w:val="0"/>
          <w:sz w:val="24"/>
          <w:szCs w:val="24"/>
        </w:rPr>
        <w:t>祭司和王室也要因犯罪受审判。</w:t>
      </w:r>
    </w:p>
    <w:p w:rsidR="00910ED5" w:rsidRPr="001737EC" w:rsidRDefault="001F4EAA" w:rsidP="00FA483A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5</w:t>
      </w:r>
      <w:r w:rsidR="00565EE8">
        <w:rPr>
          <w:rFonts w:ascii="宋体" w:eastAsia="宋体" w:hAnsi="宋体" w:hint="eastAsia"/>
          <w:kern w:val="0"/>
          <w:sz w:val="24"/>
          <w:szCs w:val="24"/>
        </w:rPr>
        <w:t>:</w:t>
      </w:r>
      <w:r>
        <w:rPr>
          <w:rFonts w:ascii="宋体" w:eastAsia="宋体" w:hAnsi="宋体" w:hint="eastAsia"/>
          <w:kern w:val="0"/>
          <w:sz w:val="24"/>
          <w:szCs w:val="24"/>
        </w:rPr>
        <w:t>4-5</w:t>
      </w:r>
      <w:r>
        <w:rPr>
          <w:rFonts w:ascii="宋体" w:eastAsia="宋体" w:hAnsi="宋体"/>
          <w:kern w:val="0"/>
          <w:sz w:val="24"/>
          <w:szCs w:val="24"/>
        </w:rPr>
        <w:t xml:space="preserve"> </w:t>
      </w:r>
      <w:r>
        <w:rPr>
          <w:rFonts w:ascii="宋体" w:eastAsia="宋体" w:hAnsi="宋体" w:hint="eastAsia"/>
          <w:kern w:val="0"/>
          <w:sz w:val="24"/>
          <w:szCs w:val="24"/>
        </w:rPr>
        <w:t>以色列不能归向神，是因为他们</w:t>
      </w:r>
      <w:r w:rsidR="00565EE8">
        <w:rPr>
          <w:rFonts w:ascii="宋体" w:eastAsia="宋体" w:hAnsi="宋体" w:hint="eastAsia"/>
          <w:kern w:val="0"/>
          <w:sz w:val="24"/>
          <w:szCs w:val="24"/>
        </w:rPr>
        <w:t>:</w:t>
      </w:r>
      <w:r w:rsidR="00170884">
        <w:rPr>
          <w:rFonts w:ascii="宋体" w:eastAsia="宋体" w:hAnsi="宋体"/>
          <w:kern w:val="0"/>
          <w:sz w:val="24"/>
          <w:szCs w:val="24"/>
        </w:rPr>
        <w:t xml:space="preserve"> </w:t>
      </w:r>
      <w:r>
        <w:rPr>
          <w:rFonts w:ascii="宋体" w:eastAsia="宋体" w:hAnsi="宋体" w:hint="eastAsia"/>
          <w:kern w:val="0"/>
          <w:sz w:val="24"/>
          <w:szCs w:val="24"/>
        </w:rPr>
        <w:t>1）有淫心 2）不认识神 3）骄傲。</w:t>
      </w:r>
    </w:p>
    <w:p w:rsidR="001F4EAA" w:rsidRDefault="00AE4B74" w:rsidP="00FA483A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5</w:t>
      </w:r>
      <w:r w:rsidR="00565EE8">
        <w:rPr>
          <w:rFonts w:ascii="宋体" w:eastAsia="宋体" w:hAnsi="宋体" w:hint="eastAsia"/>
          <w:kern w:val="0"/>
          <w:sz w:val="24"/>
          <w:szCs w:val="24"/>
        </w:rPr>
        <w:t>:</w:t>
      </w:r>
      <w:r w:rsidR="001737EC" w:rsidRPr="001737EC">
        <w:rPr>
          <w:rFonts w:ascii="宋体" w:eastAsia="宋体" w:hAnsi="宋体"/>
          <w:kern w:val="0"/>
          <w:sz w:val="24"/>
          <w:szCs w:val="24"/>
        </w:rPr>
        <w:t>6</w:t>
      </w:r>
      <w:r w:rsidR="001F4EAA">
        <w:rPr>
          <w:rFonts w:ascii="宋体" w:eastAsia="宋体" w:hAnsi="宋体" w:hint="eastAsia"/>
          <w:kern w:val="0"/>
          <w:sz w:val="24"/>
          <w:szCs w:val="24"/>
        </w:rPr>
        <w:t>-10</w:t>
      </w:r>
      <w:r w:rsidR="001F4EAA">
        <w:rPr>
          <w:rFonts w:ascii="宋体" w:eastAsia="宋体" w:hAnsi="宋体"/>
          <w:kern w:val="0"/>
          <w:sz w:val="24"/>
          <w:szCs w:val="24"/>
        </w:rPr>
        <w:t xml:space="preserve"> </w:t>
      </w:r>
      <w:proofErr w:type="gramStart"/>
      <w:r w:rsidR="001F4EAA">
        <w:rPr>
          <w:rFonts w:ascii="宋体" w:eastAsia="宋体" w:hAnsi="宋体" w:hint="eastAsia"/>
          <w:kern w:val="0"/>
          <w:sz w:val="24"/>
          <w:szCs w:val="24"/>
        </w:rPr>
        <w:t>神不再悦</w:t>
      </w:r>
      <w:proofErr w:type="gramEnd"/>
      <w:r w:rsidR="001F4EAA">
        <w:rPr>
          <w:rFonts w:ascii="宋体" w:eastAsia="宋体" w:hAnsi="宋体" w:hint="eastAsia"/>
          <w:kern w:val="0"/>
          <w:sz w:val="24"/>
          <w:szCs w:val="24"/>
        </w:rPr>
        <w:t>纳以色列的祭。犹大也要遭受神的忿怒。</w:t>
      </w:r>
    </w:p>
    <w:p w:rsidR="001F4EAA" w:rsidRDefault="001F4EAA" w:rsidP="00FA483A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5</w:t>
      </w:r>
      <w:r w:rsidR="00565EE8">
        <w:rPr>
          <w:rFonts w:ascii="宋体" w:eastAsia="宋体" w:hAnsi="宋体" w:hint="eastAsia"/>
          <w:kern w:val="0"/>
          <w:sz w:val="24"/>
          <w:szCs w:val="24"/>
        </w:rPr>
        <w:t>:</w:t>
      </w:r>
      <w:r>
        <w:rPr>
          <w:rFonts w:ascii="宋体" w:eastAsia="宋体" w:hAnsi="宋体" w:hint="eastAsia"/>
          <w:kern w:val="0"/>
          <w:sz w:val="24"/>
          <w:szCs w:val="24"/>
        </w:rPr>
        <w:t>11-14</w:t>
      </w:r>
      <w:r>
        <w:rPr>
          <w:rFonts w:ascii="宋体" w:eastAsia="宋体" w:hAnsi="宋体"/>
          <w:kern w:val="0"/>
          <w:sz w:val="24"/>
          <w:szCs w:val="24"/>
        </w:rPr>
        <w:t xml:space="preserve"> </w:t>
      </w:r>
      <w:r w:rsidR="00621108">
        <w:rPr>
          <w:rFonts w:ascii="宋体" w:eastAsia="宋体" w:hAnsi="宋体" w:hint="eastAsia"/>
          <w:kern w:val="0"/>
          <w:sz w:val="24"/>
          <w:szCs w:val="24"/>
        </w:rPr>
        <w:t>神要借敌人的手毁坏</w:t>
      </w:r>
      <w:proofErr w:type="gramStart"/>
      <w:r w:rsidR="00621108">
        <w:rPr>
          <w:rFonts w:ascii="宋体" w:eastAsia="宋体" w:hAnsi="宋体" w:hint="eastAsia"/>
          <w:kern w:val="0"/>
          <w:sz w:val="24"/>
          <w:szCs w:val="24"/>
        </w:rPr>
        <w:t>北国和</w:t>
      </w:r>
      <w:proofErr w:type="gramEnd"/>
      <w:r w:rsidR="00621108">
        <w:rPr>
          <w:rFonts w:ascii="宋体" w:eastAsia="宋体" w:hAnsi="宋体" w:hint="eastAsia"/>
          <w:kern w:val="0"/>
          <w:sz w:val="24"/>
          <w:szCs w:val="24"/>
        </w:rPr>
        <w:t>南国，使他们烂如朽木。</w:t>
      </w:r>
    </w:p>
    <w:p w:rsidR="00E57EC3" w:rsidRDefault="00E57EC3" w:rsidP="00FA483A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</w:p>
    <w:p w:rsidR="00E57EC3" w:rsidRPr="00253B88" w:rsidRDefault="00E57EC3" w:rsidP="00FA483A">
      <w:pPr>
        <w:widowControl/>
        <w:jc w:val="left"/>
        <w:rPr>
          <w:rFonts w:ascii="宋体" w:eastAsia="宋体" w:hAnsi="宋体"/>
          <w:kern w:val="0"/>
          <w:sz w:val="24"/>
          <w:szCs w:val="24"/>
          <w:u w:val="single"/>
        </w:rPr>
      </w:pPr>
      <w:bookmarkStart w:id="1" w:name="_Hlk531937183"/>
      <w:r w:rsidRPr="00253B88">
        <w:rPr>
          <w:rFonts w:ascii="宋体" w:eastAsia="宋体" w:hAnsi="宋体" w:hint="eastAsia"/>
          <w:kern w:val="0"/>
          <w:sz w:val="24"/>
          <w:szCs w:val="24"/>
          <w:u w:val="single"/>
        </w:rPr>
        <w:t>5</w:t>
      </w:r>
      <w:r w:rsidR="00565EE8">
        <w:rPr>
          <w:rFonts w:ascii="宋体" w:eastAsia="宋体" w:hAnsi="宋体" w:hint="eastAsia"/>
          <w:kern w:val="0"/>
          <w:sz w:val="24"/>
          <w:szCs w:val="24"/>
          <w:u w:val="single"/>
        </w:rPr>
        <w:t>:</w:t>
      </w:r>
      <w:r w:rsidRPr="00253B88">
        <w:rPr>
          <w:rFonts w:ascii="宋体" w:eastAsia="宋体" w:hAnsi="宋体" w:hint="eastAsia"/>
          <w:kern w:val="0"/>
          <w:sz w:val="24"/>
          <w:szCs w:val="24"/>
          <w:u w:val="single"/>
        </w:rPr>
        <w:t>15-</w:t>
      </w:r>
      <w:r w:rsidR="00253B88" w:rsidRPr="00253B88">
        <w:rPr>
          <w:rFonts w:ascii="宋体" w:eastAsia="宋体" w:hAnsi="宋体" w:hint="eastAsia"/>
          <w:kern w:val="0"/>
          <w:sz w:val="24"/>
          <w:szCs w:val="24"/>
          <w:u w:val="single"/>
        </w:rPr>
        <w:t>6</w:t>
      </w:r>
      <w:r w:rsidR="00565EE8">
        <w:rPr>
          <w:rFonts w:ascii="宋体" w:eastAsia="宋体" w:hAnsi="宋体" w:hint="eastAsia"/>
          <w:kern w:val="0"/>
          <w:sz w:val="24"/>
          <w:szCs w:val="24"/>
          <w:u w:val="single"/>
        </w:rPr>
        <w:t>:</w:t>
      </w:r>
      <w:r w:rsidR="00253B88" w:rsidRPr="00253B88">
        <w:rPr>
          <w:rFonts w:ascii="宋体" w:eastAsia="宋体" w:hAnsi="宋体" w:hint="eastAsia"/>
          <w:kern w:val="0"/>
          <w:sz w:val="24"/>
          <w:szCs w:val="24"/>
          <w:u w:val="single"/>
        </w:rPr>
        <w:t>3</w:t>
      </w:r>
      <w:r w:rsidR="00253B88" w:rsidRPr="00253B88">
        <w:rPr>
          <w:rFonts w:ascii="宋体" w:eastAsia="宋体" w:hAnsi="宋体"/>
          <w:kern w:val="0"/>
          <w:sz w:val="24"/>
          <w:szCs w:val="24"/>
          <w:u w:val="single"/>
        </w:rPr>
        <w:t xml:space="preserve"> </w:t>
      </w:r>
      <w:r w:rsidR="00253B88" w:rsidRPr="00253B88">
        <w:rPr>
          <w:rFonts w:ascii="宋体" w:eastAsia="宋体" w:hAnsi="宋体" w:hint="eastAsia"/>
          <w:kern w:val="0"/>
          <w:sz w:val="24"/>
          <w:szCs w:val="24"/>
          <w:u w:val="single"/>
        </w:rPr>
        <w:t>复兴</w:t>
      </w:r>
    </w:p>
    <w:bookmarkEnd w:id="1"/>
    <w:p w:rsidR="00253B88" w:rsidRDefault="00253B88" w:rsidP="00FA483A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</w:p>
    <w:p w:rsidR="00621108" w:rsidRDefault="00621108" w:rsidP="00FA483A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5</w:t>
      </w:r>
      <w:r w:rsidR="00565EE8">
        <w:rPr>
          <w:rFonts w:ascii="宋体" w:eastAsia="宋体" w:hAnsi="宋体" w:hint="eastAsia"/>
          <w:kern w:val="0"/>
          <w:sz w:val="24"/>
          <w:szCs w:val="24"/>
        </w:rPr>
        <w:t>:</w:t>
      </w:r>
      <w:r>
        <w:rPr>
          <w:rFonts w:ascii="宋体" w:eastAsia="宋体" w:hAnsi="宋体" w:hint="eastAsia"/>
          <w:kern w:val="0"/>
          <w:sz w:val="24"/>
          <w:szCs w:val="24"/>
        </w:rPr>
        <w:t>15</w:t>
      </w:r>
      <w:r>
        <w:rPr>
          <w:rFonts w:ascii="宋体" w:eastAsia="宋体" w:hAnsi="宋体"/>
          <w:kern w:val="0"/>
          <w:sz w:val="24"/>
          <w:szCs w:val="24"/>
        </w:rPr>
        <w:t xml:space="preserve"> </w:t>
      </w:r>
      <w:r>
        <w:rPr>
          <w:rFonts w:ascii="宋体" w:eastAsia="宋体" w:hAnsi="宋体" w:hint="eastAsia"/>
          <w:kern w:val="0"/>
          <w:sz w:val="24"/>
          <w:szCs w:val="24"/>
        </w:rPr>
        <w:t>但将来七年大灾难的末尾，以色列人会承认己罪，寻求神的面。</w:t>
      </w:r>
    </w:p>
    <w:p w:rsidR="00AE0CD4" w:rsidRDefault="0020064A" w:rsidP="00FA483A">
      <w:pPr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6</w:t>
      </w:r>
      <w:r w:rsidR="00565EE8">
        <w:rPr>
          <w:rFonts w:ascii="宋体" w:eastAsia="宋体" w:hAnsi="宋体" w:hint="eastAsia"/>
          <w:kern w:val="0"/>
          <w:sz w:val="24"/>
          <w:szCs w:val="24"/>
        </w:rPr>
        <w:t>:</w:t>
      </w:r>
      <w:r>
        <w:rPr>
          <w:rFonts w:ascii="宋体" w:eastAsia="宋体" w:hAnsi="宋体" w:hint="eastAsia"/>
          <w:kern w:val="0"/>
          <w:sz w:val="24"/>
          <w:szCs w:val="24"/>
        </w:rPr>
        <w:t>1-3</w:t>
      </w:r>
      <w:r>
        <w:rPr>
          <w:rFonts w:ascii="宋体" w:eastAsia="宋体" w:hAnsi="宋体"/>
          <w:kern w:val="0"/>
          <w:sz w:val="24"/>
          <w:szCs w:val="24"/>
        </w:rPr>
        <w:t xml:space="preserve"> </w:t>
      </w:r>
      <w:r>
        <w:rPr>
          <w:rFonts w:ascii="宋体" w:eastAsia="宋体" w:hAnsi="宋体" w:hint="eastAsia"/>
          <w:kern w:val="0"/>
          <w:sz w:val="24"/>
          <w:szCs w:val="24"/>
        </w:rPr>
        <w:t>以色列人将来真正悔改之后说的话。</w:t>
      </w:r>
    </w:p>
    <w:p w:rsidR="00FE6F00" w:rsidRDefault="0020064A" w:rsidP="00FA483A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6</w:t>
      </w:r>
      <w:r w:rsidR="00565EE8">
        <w:rPr>
          <w:rFonts w:ascii="宋体" w:eastAsia="宋体" w:hAnsi="宋体" w:hint="eastAsia"/>
          <w:kern w:val="0"/>
          <w:sz w:val="24"/>
          <w:szCs w:val="24"/>
        </w:rPr>
        <w:t>:</w:t>
      </w:r>
      <w:r>
        <w:rPr>
          <w:rFonts w:ascii="宋体" w:eastAsia="宋体" w:hAnsi="宋体" w:hint="eastAsia"/>
          <w:kern w:val="0"/>
          <w:sz w:val="24"/>
          <w:szCs w:val="24"/>
        </w:rPr>
        <w:t>4-</w:t>
      </w:r>
      <w:r w:rsidR="00E22062">
        <w:rPr>
          <w:rFonts w:ascii="宋体" w:eastAsia="宋体" w:hAnsi="宋体" w:hint="eastAsia"/>
          <w:kern w:val="0"/>
          <w:sz w:val="24"/>
          <w:szCs w:val="24"/>
        </w:rPr>
        <w:t>10</w:t>
      </w:r>
      <w:r>
        <w:rPr>
          <w:rFonts w:ascii="宋体" w:eastAsia="宋体" w:hAnsi="宋体"/>
          <w:kern w:val="0"/>
          <w:sz w:val="24"/>
          <w:szCs w:val="24"/>
        </w:rPr>
        <w:t xml:space="preserve"> </w:t>
      </w:r>
      <w:r w:rsidR="00E22062">
        <w:rPr>
          <w:rFonts w:ascii="宋体" w:eastAsia="宋体" w:hAnsi="宋体" w:hint="eastAsia"/>
          <w:kern w:val="0"/>
          <w:sz w:val="24"/>
          <w:szCs w:val="24"/>
        </w:rPr>
        <w:t>目前以色列人的良善都是暂时的，他们因不断犯罪，仍在神的审判之下。</w:t>
      </w:r>
    </w:p>
    <w:p w:rsidR="00E22062" w:rsidRPr="00E22062" w:rsidRDefault="00E22062" w:rsidP="00FA483A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6</w:t>
      </w:r>
      <w:r w:rsidR="00565EE8">
        <w:rPr>
          <w:rFonts w:ascii="宋体" w:eastAsia="宋体" w:hAnsi="宋体" w:hint="eastAsia"/>
          <w:kern w:val="0"/>
          <w:sz w:val="24"/>
          <w:szCs w:val="24"/>
        </w:rPr>
        <w:t>:</w:t>
      </w:r>
      <w:r>
        <w:rPr>
          <w:rFonts w:ascii="宋体" w:eastAsia="宋体" w:hAnsi="宋体" w:hint="eastAsia"/>
          <w:kern w:val="0"/>
          <w:sz w:val="24"/>
          <w:szCs w:val="24"/>
        </w:rPr>
        <w:t>11</w:t>
      </w:r>
      <w:r>
        <w:rPr>
          <w:rFonts w:ascii="宋体" w:eastAsia="宋体" w:hAnsi="宋体"/>
          <w:kern w:val="0"/>
          <w:sz w:val="24"/>
          <w:szCs w:val="24"/>
        </w:rPr>
        <w:t xml:space="preserve"> </w:t>
      </w:r>
      <w:r>
        <w:rPr>
          <w:rFonts w:ascii="宋体" w:eastAsia="宋体" w:hAnsi="宋体" w:hint="eastAsia"/>
          <w:kern w:val="0"/>
          <w:sz w:val="24"/>
          <w:szCs w:val="24"/>
        </w:rPr>
        <w:t>神将来要复兴犹大，因神既是公义圣洁的，也是信实慈爱的。</w:t>
      </w:r>
    </w:p>
    <w:p w:rsidR="002A63EE" w:rsidRDefault="002A63EE" w:rsidP="00F24C18">
      <w:pPr>
        <w:rPr>
          <w:rFonts w:ascii="宋体" w:eastAsia="宋体" w:hAnsi="宋体"/>
          <w:sz w:val="24"/>
          <w:szCs w:val="24"/>
        </w:rPr>
      </w:pPr>
    </w:p>
    <w:p w:rsidR="00170884" w:rsidRDefault="00170884" w:rsidP="00F24C18">
      <w:pPr>
        <w:rPr>
          <w:rFonts w:ascii="宋体" w:eastAsia="宋体" w:hAnsi="宋体" w:hint="eastAsia"/>
          <w:sz w:val="24"/>
          <w:szCs w:val="24"/>
        </w:rPr>
      </w:pPr>
    </w:p>
    <w:p w:rsidR="002B71CA" w:rsidRPr="002B71CA" w:rsidRDefault="00F24C18" w:rsidP="00F24C1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从</w:t>
      </w:r>
      <w:r w:rsidR="005652D3">
        <w:rPr>
          <w:rFonts w:ascii="宋体" w:eastAsia="宋体" w:hAnsi="宋体" w:hint="eastAsia"/>
          <w:sz w:val="24"/>
          <w:szCs w:val="24"/>
        </w:rPr>
        <w:t>5-6</w:t>
      </w:r>
      <w:r>
        <w:rPr>
          <w:rFonts w:ascii="宋体" w:eastAsia="宋体" w:hAnsi="宋体" w:hint="eastAsia"/>
          <w:sz w:val="24"/>
          <w:szCs w:val="24"/>
        </w:rPr>
        <w:t>章</w:t>
      </w:r>
      <w:r w:rsidR="005652D3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经文里</w:t>
      </w:r>
      <w:r w:rsidR="005652D3">
        <w:rPr>
          <w:rFonts w:ascii="宋体" w:eastAsia="宋体" w:hAnsi="宋体" w:hint="eastAsia"/>
          <w:sz w:val="24"/>
          <w:szCs w:val="24"/>
        </w:rPr>
        <w:t>，我们</w:t>
      </w:r>
      <w:r>
        <w:rPr>
          <w:rFonts w:ascii="宋体" w:eastAsia="宋体" w:hAnsi="宋体" w:hint="eastAsia"/>
          <w:sz w:val="24"/>
          <w:szCs w:val="24"/>
        </w:rPr>
        <w:t>来思想两</w:t>
      </w:r>
      <w:r w:rsidR="002B71CA">
        <w:rPr>
          <w:rFonts w:ascii="宋体" w:eastAsia="宋体" w:hAnsi="宋体" w:hint="eastAsia"/>
          <w:sz w:val="24"/>
          <w:szCs w:val="24"/>
        </w:rPr>
        <w:t>个问题</w:t>
      </w:r>
      <w:r w:rsidR="00565EE8">
        <w:rPr>
          <w:rFonts w:ascii="宋体" w:eastAsia="宋体" w:hAnsi="宋体" w:hint="eastAsia"/>
          <w:sz w:val="24"/>
          <w:szCs w:val="24"/>
        </w:rPr>
        <w:t>:</w:t>
      </w:r>
    </w:p>
    <w:p w:rsidR="001E6B4B" w:rsidRPr="001E6B4B" w:rsidRDefault="00F24C18" w:rsidP="001E6B4B">
      <w:pPr>
        <w:pStyle w:val="a9"/>
        <w:numPr>
          <w:ilvl w:val="0"/>
          <w:numId w:val="18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为什么以色列人一直犯罪，走不出罪的捆绑？</w:t>
      </w:r>
      <w:r w:rsidR="001E6B4B">
        <w:rPr>
          <w:rFonts w:ascii="宋体" w:eastAsia="宋体" w:hAnsi="宋体" w:hint="eastAsia"/>
          <w:sz w:val="24"/>
          <w:szCs w:val="24"/>
        </w:rPr>
        <w:t>我们今天是不是也有同样的问题</w:t>
      </w:r>
      <w:r w:rsidR="00E22062">
        <w:rPr>
          <w:rFonts w:ascii="宋体" w:eastAsia="宋体" w:hAnsi="宋体" w:hint="eastAsia"/>
          <w:sz w:val="24"/>
          <w:szCs w:val="24"/>
        </w:rPr>
        <w:t>？</w:t>
      </w:r>
    </w:p>
    <w:p w:rsidR="00913C8C" w:rsidRDefault="00F24C18" w:rsidP="00913C8C">
      <w:pPr>
        <w:pStyle w:val="a9"/>
        <w:numPr>
          <w:ilvl w:val="0"/>
          <w:numId w:val="18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既然</w:t>
      </w:r>
      <w:r w:rsidR="005652D3">
        <w:rPr>
          <w:rFonts w:ascii="宋体" w:eastAsia="宋体" w:hAnsi="宋体" w:hint="eastAsia"/>
          <w:sz w:val="24"/>
          <w:szCs w:val="24"/>
        </w:rPr>
        <w:t>看到</w:t>
      </w:r>
      <w:r>
        <w:rPr>
          <w:rFonts w:ascii="宋体" w:eastAsia="宋体" w:hAnsi="宋体" w:hint="eastAsia"/>
          <w:sz w:val="24"/>
          <w:szCs w:val="24"/>
        </w:rPr>
        <w:t>以色列</w:t>
      </w:r>
      <w:r w:rsidR="005652D3">
        <w:rPr>
          <w:rFonts w:ascii="宋体" w:eastAsia="宋体" w:hAnsi="宋体" w:hint="eastAsia"/>
          <w:sz w:val="24"/>
          <w:szCs w:val="24"/>
        </w:rPr>
        <w:t>民</w:t>
      </w:r>
      <w:r>
        <w:rPr>
          <w:rFonts w:ascii="宋体" w:eastAsia="宋体" w:hAnsi="宋体" w:hint="eastAsia"/>
          <w:sz w:val="24"/>
          <w:szCs w:val="24"/>
        </w:rPr>
        <w:t>被罪捆绑，</w:t>
      </w:r>
      <w:r w:rsidR="005652D3">
        <w:rPr>
          <w:rFonts w:ascii="宋体" w:eastAsia="宋体" w:hAnsi="宋体" w:hint="eastAsia"/>
          <w:sz w:val="24"/>
          <w:szCs w:val="24"/>
        </w:rPr>
        <w:t>走不出来，</w:t>
      </w:r>
      <w:r>
        <w:rPr>
          <w:rFonts w:ascii="宋体" w:eastAsia="宋体" w:hAnsi="宋体" w:hint="eastAsia"/>
          <w:sz w:val="24"/>
          <w:szCs w:val="24"/>
        </w:rPr>
        <w:t>我们怎样</w:t>
      </w:r>
      <w:r w:rsidR="005652D3">
        <w:rPr>
          <w:rFonts w:ascii="宋体" w:eastAsia="宋体" w:hAnsi="宋体" w:hint="eastAsia"/>
          <w:sz w:val="24"/>
          <w:szCs w:val="24"/>
        </w:rPr>
        <w:t>才能</w:t>
      </w:r>
      <w:r>
        <w:rPr>
          <w:rFonts w:ascii="宋体" w:eastAsia="宋体" w:hAnsi="宋体" w:hint="eastAsia"/>
          <w:sz w:val="24"/>
          <w:szCs w:val="24"/>
        </w:rPr>
        <w:t>胜过罪？</w:t>
      </w:r>
      <w:r w:rsidR="00E22062">
        <w:rPr>
          <w:rFonts w:ascii="宋体" w:eastAsia="宋体" w:hAnsi="宋体"/>
          <w:sz w:val="24"/>
          <w:szCs w:val="24"/>
        </w:rPr>
        <w:t xml:space="preserve"> </w:t>
      </w:r>
    </w:p>
    <w:p w:rsidR="005A64DE" w:rsidRPr="00F47F15" w:rsidRDefault="005A64DE" w:rsidP="00F47F15">
      <w:pPr>
        <w:rPr>
          <w:rFonts w:ascii="宋体" w:eastAsia="宋体" w:hAnsi="宋体"/>
          <w:sz w:val="24"/>
          <w:szCs w:val="24"/>
        </w:rPr>
      </w:pPr>
    </w:p>
    <w:p w:rsidR="00F24C18" w:rsidRPr="00F24C18" w:rsidRDefault="00F24C18" w:rsidP="00E22062">
      <w:pPr>
        <w:rPr>
          <w:rFonts w:ascii="宋体" w:eastAsia="宋体" w:hAnsi="宋体"/>
          <w:sz w:val="24"/>
          <w:szCs w:val="24"/>
        </w:rPr>
      </w:pPr>
    </w:p>
    <w:sectPr w:rsidR="00F24C18" w:rsidRPr="00F24C18" w:rsidSect="00985AA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AC5" w:rsidRDefault="00322AC5" w:rsidP="00E40FF5">
      <w:r>
        <w:separator/>
      </w:r>
    </w:p>
  </w:endnote>
  <w:endnote w:type="continuationSeparator" w:id="0">
    <w:p w:rsidR="00322AC5" w:rsidRDefault="00322AC5" w:rsidP="00E4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8981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243FC" w:rsidRDefault="009243FC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:rsidR="005652D3" w:rsidRDefault="005652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AC5" w:rsidRDefault="00322AC5" w:rsidP="00E40FF5">
      <w:r>
        <w:separator/>
      </w:r>
    </w:p>
  </w:footnote>
  <w:footnote w:type="continuationSeparator" w:id="0">
    <w:p w:rsidR="00322AC5" w:rsidRDefault="00322AC5" w:rsidP="00E40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:rsidR="009243FC" w:rsidRDefault="009243FC">
        <w:pPr>
          <w:pStyle w:val="a3"/>
          <w:jc w:val="right"/>
        </w:pPr>
        <w:r>
          <w:rPr>
            <w:lang w:val="zh-CN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zh-CN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zh-CN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9243FC" w:rsidRDefault="009243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17E"/>
    <w:multiLevelType w:val="hybridMultilevel"/>
    <w:tmpl w:val="7BEEB4CE"/>
    <w:lvl w:ilvl="0" w:tplc="EE3642EA">
      <w:start w:val="1"/>
      <w:numFmt w:val="decimal"/>
      <w:lvlText w:val="%1-"/>
      <w:lvlJc w:val="left"/>
      <w:pPr>
        <w:ind w:left="90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01F25DD0"/>
    <w:multiLevelType w:val="hybridMultilevel"/>
    <w:tmpl w:val="9AC4BC6E"/>
    <w:lvl w:ilvl="0" w:tplc="DB5E6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D92A83"/>
    <w:multiLevelType w:val="hybridMultilevel"/>
    <w:tmpl w:val="57E44D6A"/>
    <w:lvl w:ilvl="0" w:tplc="01A46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F073F0"/>
    <w:multiLevelType w:val="hybridMultilevel"/>
    <w:tmpl w:val="E5601BB2"/>
    <w:lvl w:ilvl="0" w:tplc="49DCE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A06AC5"/>
    <w:multiLevelType w:val="hybridMultilevel"/>
    <w:tmpl w:val="24BE16C2"/>
    <w:lvl w:ilvl="0" w:tplc="659EFCF0">
      <w:start w:val="1"/>
      <w:numFmt w:val="decimal"/>
      <w:lvlText w:val="%1-"/>
      <w:lvlJc w:val="left"/>
      <w:pPr>
        <w:ind w:left="90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17DB62AC"/>
    <w:multiLevelType w:val="hybridMultilevel"/>
    <w:tmpl w:val="8BF01E02"/>
    <w:lvl w:ilvl="0" w:tplc="B59E22F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83A16FA"/>
    <w:multiLevelType w:val="hybridMultilevel"/>
    <w:tmpl w:val="4A82DEF0"/>
    <w:lvl w:ilvl="0" w:tplc="9336EAE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886097A"/>
    <w:multiLevelType w:val="hybridMultilevel"/>
    <w:tmpl w:val="F10AD540"/>
    <w:lvl w:ilvl="0" w:tplc="9A401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90F7B1F"/>
    <w:multiLevelType w:val="hybridMultilevel"/>
    <w:tmpl w:val="5706F29E"/>
    <w:lvl w:ilvl="0" w:tplc="F118D6CE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CD67A83"/>
    <w:multiLevelType w:val="hybridMultilevel"/>
    <w:tmpl w:val="E3C47A10"/>
    <w:lvl w:ilvl="0" w:tplc="3D7E9BA8">
      <w:start w:val="1"/>
      <w:numFmt w:val="decimal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20CC6154"/>
    <w:multiLevelType w:val="hybridMultilevel"/>
    <w:tmpl w:val="13B8B8B0"/>
    <w:lvl w:ilvl="0" w:tplc="C66EFA3A">
      <w:start w:val="1"/>
      <w:numFmt w:val="decimal"/>
      <w:lvlText w:val="%1-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21380970"/>
    <w:multiLevelType w:val="hybridMultilevel"/>
    <w:tmpl w:val="A17C9B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B336CED"/>
    <w:multiLevelType w:val="hybridMultilevel"/>
    <w:tmpl w:val="19E236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576B74"/>
    <w:multiLevelType w:val="hybridMultilevel"/>
    <w:tmpl w:val="851C09C0"/>
    <w:lvl w:ilvl="0" w:tplc="7FC6483C">
      <w:start w:val="1"/>
      <w:numFmt w:val="decimal"/>
      <w:lvlText w:val="%1-"/>
      <w:lvlJc w:val="left"/>
      <w:pPr>
        <w:ind w:left="12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4" w15:restartNumberingAfterBreak="0">
    <w:nsid w:val="4E70648C"/>
    <w:multiLevelType w:val="hybridMultilevel"/>
    <w:tmpl w:val="68D40FC8"/>
    <w:lvl w:ilvl="0" w:tplc="8E584DA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E9D69AE"/>
    <w:multiLevelType w:val="hybridMultilevel"/>
    <w:tmpl w:val="C2A6E5A8"/>
    <w:lvl w:ilvl="0" w:tplc="D62A954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F3A790A"/>
    <w:multiLevelType w:val="hybridMultilevel"/>
    <w:tmpl w:val="9F9A4194"/>
    <w:lvl w:ilvl="0" w:tplc="93B04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1D160D2"/>
    <w:multiLevelType w:val="hybridMultilevel"/>
    <w:tmpl w:val="653ABC20"/>
    <w:lvl w:ilvl="0" w:tplc="369C8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4085738"/>
    <w:multiLevelType w:val="hybridMultilevel"/>
    <w:tmpl w:val="8792684E"/>
    <w:lvl w:ilvl="0" w:tplc="CCA8B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8165C88"/>
    <w:multiLevelType w:val="hybridMultilevel"/>
    <w:tmpl w:val="0C1E25B0"/>
    <w:lvl w:ilvl="0" w:tplc="88BE7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0B656CF"/>
    <w:multiLevelType w:val="hybridMultilevel"/>
    <w:tmpl w:val="480EA420"/>
    <w:lvl w:ilvl="0" w:tplc="B23C1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290587F"/>
    <w:multiLevelType w:val="hybridMultilevel"/>
    <w:tmpl w:val="24D69EA6"/>
    <w:lvl w:ilvl="0" w:tplc="DAB4C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4F650EC"/>
    <w:multiLevelType w:val="hybridMultilevel"/>
    <w:tmpl w:val="8CD42DFA"/>
    <w:lvl w:ilvl="0" w:tplc="B330BF4E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8301635"/>
    <w:multiLevelType w:val="hybridMultilevel"/>
    <w:tmpl w:val="CB0ABD7A"/>
    <w:lvl w:ilvl="0" w:tplc="E1B2FEE8">
      <w:start w:val="1"/>
      <w:numFmt w:val="decimal"/>
      <w:lvlText w:val="%1-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5"/>
  </w:num>
  <w:num w:numId="5">
    <w:abstractNumId w:val="20"/>
  </w:num>
  <w:num w:numId="6">
    <w:abstractNumId w:val="11"/>
  </w:num>
  <w:num w:numId="7">
    <w:abstractNumId w:val="16"/>
  </w:num>
  <w:num w:numId="8">
    <w:abstractNumId w:val="22"/>
  </w:num>
  <w:num w:numId="9">
    <w:abstractNumId w:val="0"/>
  </w:num>
  <w:num w:numId="10">
    <w:abstractNumId w:val="1"/>
  </w:num>
  <w:num w:numId="11">
    <w:abstractNumId w:val="10"/>
  </w:num>
  <w:num w:numId="12">
    <w:abstractNumId w:val="23"/>
  </w:num>
  <w:num w:numId="13">
    <w:abstractNumId w:val="13"/>
  </w:num>
  <w:num w:numId="14">
    <w:abstractNumId w:val="9"/>
  </w:num>
  <w:num w:numId="15">
    <w:abstractNumId w:val="4"/>
  </w:num>
  <w:num w:numId="16">
    <w:abstractNumId w:val="6"/>
  </w:num>
  <w:num w:numId="17">
    <w:abstractNumId w:val="12"/>
  </w:num>
  <w:num w:numId="18">
    <w:abstractNumId w:val="18"/>
  </w:num>
  <w:num w:numId="19">
    <w:abstractNumId w:val="15"/>
  </w:num>
  <w:num w:numId="20">
    <w:abstractNumId w:val="3"/>
  </w:num>
  <w:num w:numId="21">
    <w:abstractNumId w:val="19"/>
  </w:num>
  <w:num w:numId="22">
    <w:abstractNumId w:val="2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55"/>
    <w:rsid w:val="0000396F"/>
    <w:rsid w:val="00004132"/>
    <w:rsid w:val="000045B8"/>
    <w:rsid w:val="00004E60"/>
    <w:rsid w:val="00005B6F"/>
    <w:rsid w:val="000078DB"/>
    <w:rsid w:val="00007B00"/>
    <w:rsid w:val="0001024F"/>
    <w:rsid w:val="00010CE1"/>
    <w:rsid w:val="000145DF"/>
    <w:rsid w:val="000158C3"/>
    <w:rsid w:val="00016750"/>
    <w:rsid w:val="00020BA1"/>
    <w:rsid w:val="00021BA1"/>
    <w:rsid w:val="0002291D"/>
    <w:rsid w:val="0002643D"/>
    <w:rsid w:val="00026D75"/>
    <w:rsid w:val="000271AB"/>
    <w:rsid w:val="00032DD4"/>
    <w:rsid w:val="00032EB4"/>
    <w:rsid w:val="000334DC"/>
    <w:rsid w:val="000338C1"/>
    <w:rsid w:val="00037FBA"/>
    <w:rsid w:val="00040F48"/>
    <w:rsid w:val="00043EB2"/>
    <w:rsid w:val="00051A4C"/>
    <w:rsid w:val="0005202A"/>
    <w:rsid w:val="000561D0"/>
    <w:rsid w:val="000571CE"/>
    <w:rsid w:val="00062F20"/>
    <w:rsid w:val="00065822"/>
    <w:rsid w:val="00071EF1"/>
    <w:rsid w:val="000720A3"/>
    <w:rsid w:val="00073FC8"/>
    <w:rsid w:val="00075CC3"/>
    <w:rsid w:val="00080817"/>
    <w:rsid w:val="00080843"/>
    <w:rsid w:val="000830BE"/>
    <w:rsid w:val="00086513"/>
    <w:rsid w:val="0008681E"/>
    <w:rsid w:val="00090615"/>
    <w:rsid w:val="00090838"/>
    <w:rsid w:val="00092B88"/>
    <w:rsid w:val="00092DEA"/>
    <w:rsid w:val="00097D98"/>
    <w:rsid w:val="000A1CFB"/>
    <w:rsid w:val="000A2CCC"/>
    <w:rsid w:val="000B0B3F"/>
    <w:rsid w:val="000B34B4"/>
    <w:rsid w:val="000B5967"/>
    <w:rsid w:val="000C188C"/>
    <w:rsid w:val="000C2FF2"/>
    <w:rsid w:val="000C4AEF"/>
    <w:rsid w:val="000C6DD6"/>
    <w:rsid w:val="000C72D4"/>
    <w:rsid w:val="000D0551"/>
    <w:rsid w:val="000D7BA6"/>
    <w:rsid w:val="000E24E0"/>
    <w:rsid w:val="000F0DD0"/>
    <w:rsid w:val="000F0E9C"/>
    <w:rsid w:val="000F1343"/>
    <w:rsid w:val="000F35C5"/>
    <w:rsid w:val="000F52C7"/>
    <w:rsid w:val="00113C1E"/>
    <w:rsid w:val="00120D26"/>
    <w:rsid w:val="00122C7F"/>
    <w:rsid w:val="0012488C"/>
    <w:rsid w:val="00125CD3"/>
    <w:rsid w:val="00126FB7"/>
    <w:rsid w:val="0013075E"/>
    <w:rsid w:val="001314DE"/>
    <w:rsid w:val="0013317F"/>
    <w:rsid w:val="001335E1"/>
    <w:rsid w:val="00133917"/>
    <w:rsid w:val="00136F80"/>
    <w:rsid w:val="00137468"/>
    <w:rsid w:val="00140993"/>
    <w:rsid w:val="0014231F"/>
    <w:rsid w:val="00145E32"/>
    <w:rsid w:val="00147126"/>
    <w:rsid w:val="001475A6"/>
    <w:rsid w:val="0015412B"/>
    <w:rsid w:val="00154CCD"/>
    <w:rsid w:val="0015637D"/>
    <w:rsid w:val="001568F0"/>
    <w:rsid w:val="0016141F"/>
    <w:rsid w:val="00162211"/>
    <w:rsid w:val="00162604"/>
    <w:rsid w:val="00170884"/>
    <w:rsid w:val="001737EC"/>
    <w:rsid w:val="00173E8E"/>
    <w:rsid w:val="00175825"/>
    <w:rsid w:val="00176189"/>
    <w:rsid w:val="00176F55"/>
    <w:rsid w:val="001778EF"/>
    <w:rsid w:val="00186F66"/>
    <w:rsid w:val="00194506"/>
    <w:rsid w:val="00195D54"/>
    <w:rsid w:val="001967EF"/>
    <w:rsid w:val="001A060D"/>
    <w:rsid w:val="001A11F3"/>
    <w:rsid w:val="001A36FD"/>
    <w:rsid w:val="001A79EB"/>
    <w:rsid w:val="001B1633"/>
    <w:rsid w:val="001B1C87"/>
    <w:rsid w:val="001B5D5E"/>
    <w:rsid w:val="001B7C2E"/>
    <w:rsid w:val="001C10DF"/>
    <w:rsid w:val="001C7E23"/>
    <w:rsid w:val="001D0155"/>
    <w:rsid w:val="001D0725"/>
    <w:rsid w:val="001D1A8A"/>
    <w:rsid w:val="001D448F"/>
    <w:rsid w:val="001D578F"/>
    <w:rsid w:val="001E6B4B"/>
    <w:rsid w:val="001E6BE7"/>
    <w:rsid w:val="001F263D"/>
    <w:rsid w:val="001F4EAA"/>
    <w:rsid w:val="001F4F07"/>
    <w:rsid w:val="001F5A3A"/>
    <w:rsid w:val="0020064A"/>
    <w:rsid w:val="00200A03"/>
    <w:rsid w:val="00204671"/>
    <w:rsid w:val="0020543E"/>
    <w:rsid w:val="0020551D"/>
    <w:rsid w:val="002058AB"/>
    <w:rsid w:val="0020618A"/>
    <w:rsid w:val="00212024"/>
    <w:rsid w:val="002208D9"/>
    <w:rsid w:val="00220D93"/>
    <w:rsid w:val="00221308"/>
    <w:rsid w:val="00221B80"/>
    <w:rsid w:val="002232A7"/>
    <w:rsid w:val="00223F45"/>
    <w:rsid w:val="00224E35"/>
    <w:rsid w:val="00227A62"/>
    <w:rsid w:val="00230922"/>
    <w:rsid w:val="00232012"/>
    <w:rsid w:val="002347C8"/>
    <w:rsid w:val="00236096"/>
    <w:rsid w:val="00236F77"/>
    <w:rsid w:val="00237B01"/>
    <w:rsid w:val="002455D9"/>
    <w:rsid w:val="00247434"/>
    <w:rsid w:val="002514A2"/>
    <w:rsid w:val="00252536"/>
    <w:rsid w:val="00253B88"/>
    <w:rsid w:val="00260A95"/>
    <w:rsid w:val="00260AC1"/>
    <w:rsid w:val="00263C21"/>
    <w:rsid w:val="00264F65"/>
    <w:rsid w:val="00265D1D"/>
    <w:rsid w:val="00270768"/>
    <w:rsid w:val="00271179"/>
    <w:rsid w:val="00274CC5"/>
    <w:rsid w:val="0027582C"/>
    <w:rsid w:val="00276068"/>
    <w:rsid w:val="002815DA"/>
    <w:rsid w:val="00285AA4"/>
    <w:rsid w:val="00290312"/>
    <w:rsid w:val="0029387F"/>
    <w:rsid w:val="002957E4"/>
    <w:rsid w:val="00296733"/>
    <w:rsid w:val="002A0603"/>
    <w:rsid w:val="002A194A"/>
    <w:rsid w:val="002A3741"/>
    <w:rsid w:val="002A63EE"/>
    <w:rsid w:val="002B49A1"/>
    <w:rsid w:val="002B4D93"/>
    <w:rsid w:val="002B71CA"/>
    <w:rsid w:val="002C66E3"/>
    <w:rsid w:val="002D1282"/>
    <w:rsid w:val="002D385E"/>
    <w:rsid w:val="002D3E4F"/>
    <w:rsid w:val="002D41AD"/>
    <w:rsid w:val="002D5473"/>
    <w:rsid w:val="002E3751"/>
    <w:rsid w:val="002E51E2"/>
    <w:rsid w:val="002E5D49"/>
    <w:rsid w:val="002E7DFE"/>
    <w:rsid w:val="002F0D48"/>
    <w:rsid w:val="002F212E"/>
    <w:rsid w:val="002F47D3"/>
    <w:rsid w:val="002F54BC"/>
    <w:rsid w:val="00303658"/>
    <w:rsid w:val="00303B3D"/>
    <w:rsid w:val="00304D5D"/>
    <w:rsid w:val="0031094A"/>
    <w:rsid w:val="003126F3"/>
    <w:rsid w:val="00313099"/>
    <w:rsid w:val="0031344F"/>
    <w:rsid w:val="00313B84"/>
    <w:rsid w:val="003158D9"/>
    <w:rsid w:val="00317F9F"/>
    <w:rsid w:val="00322AC5"/>
    <w:rsid w:val="00327D9B"/>
    <w:rsid w:val="0033148F"/>
    <w:rsid w:val="00332BDC"/>
    <w:rsid w:val="003337FB"/>
    <w:rsid w:val="0034097F"/>
    <w:rsid w:val="00340F2C"/>
    <w:rsid w:val="0034159D"/>
    <w:rsid w:val="003419E6"/>
    <w:rsid w:val="00341C44"/>
    <w:rsid w:val="00346BC6"/>
    <w:rsid w:val="00347097"/>
    <w:rsid w:val="00350123"/>
    <w:rsid w:val="003528A5"/>
    <w:rsid w:val="00352CFD"/>
    <w:rsid w:val="003578AA"/>
    <w:rsid w:val="003622D0"/>
    <w:rsid w:val="00364BAF"/>
    <w:rsid w:val="00370000"/>
    <w:rsid w:val="00371CA7"/>
    <w:rsid w:val="00372783"/>
    <w:rsid w:val="00372D5F"/>
    <w:rsid w:val="00375194"/>
    <w:rsid w:val="003774FD"/>
    <w:rsid w:val="00377B26"/>
    <w:rsid w:val="003827FD"/>
    <w:rsid w:val="003846C7"/>
    <w:rsid w:val="00384F1C"/>
    <w:rsid w:val="00385882"/>
    <w:rsid w:val="003859E7"/>
    <w:rsid w:val="00391700"/>
    <w:rsid w:val="00392250"/>
    <w:rsid w:val="00393115"/>
    <w:rsid w:val="003951C6"/>
    <w:rsid w:val="003A21F2"/>
    <w:rsid w:val="003A5D8C"/>
    <w:rsid w:val="003A6A72"/>
    <w:rsid w:val="003B0236"/>
    <w:rsid w:val="003B229A"/>
    <w:rsid w:val="003B2FF4"/>
    <w:rsid w:val="003B7C1A"/>
    <w:rsid w:val="003C11C5"/>
    <w:rsid w:val="003C1A2C"/>
    <w:rsid w:val="003C59DA"/>
    <w:rsid w:val="003C5F9B"/>
    <w:rsid w:val="003D2A7E"/>
    <w:rsid w:val="003E10FC"/>
    <w:rsid w:val="003E2F1D"/>
    <w:rsid w:val="003E3A61"/>
    <w:rsid w:val="003E5D89"/>
    <w:rsid w:val="003E6BDD"/>
    <w:rsid w:val="003F2AA3"/>
    <w:rsid w:val="003F411A"/>
    <w:rsid w:val="003F4CCB"/>
    <w:rsid w:val="003F57C2"/>
    <w:rsid w:val="003F6DC5"/>
    <w:rsid w:val="0040021C"/>
    <w:rsid w:val="0040136E"/>
    <w:rsid w:val="00401F47"/>
    <w:rsid w:val="0040314C"/>
    <w:rsid w:val="0040734B"/>
    <w:rsid w:val="00410ACC"/>
    <w:rsid w:val="00411EA6"/>
    <w:rsid w:val="00412CF3"/>
    <w:rsid w:val="00413657"/>
    <w:rsid w:val="0041373B"/>
    <w:rsid w:val="0041589A"/>
    <w:rsid w:val="004213C7"/>
    <w:rsid w:val="00423437"/>
    <w:rsid w:val="00433863"/>
    <w:rsid w:val="0043629B"/>
    <w:rsid w:val="004415EF"/>
    <w:rsid w:val="004425BB"/>
    <w:rsid w:val="0044500E"/>
    <w:rsid w:val="004505B4"/>
    <w:rsid w:val="00455D62"/>
    <w:rsid w:val="0045602E"/>
    <w:rsid w:val="00460C1B"/>
    <w:rsid w:val="00463AFC"/>
    <w:rsid w:val="00463D49"/>
    <w:rsid w:val="00464EDE"/>
    <w:rsid w:val="004656B4"/>
    <w:rsid w:val="004658A2"/>
    <w:rsid w:val="004673FE"/>
    <w:rsid w:val="00473CAD"/>
    <w:rsid w:val="00475B3C"/>
    <w:rsid w:val="004767E6"/>
    <w:rsid w:val="00480EC9"/>
    <w:rsid w:val="00485CFB"/>
    <w:rsid w:val="00492B61"/>
    <w:rsid w:val="00493EBF"/>
    <w:rsid w:val="00497168"/>
    <w:rsid w:val="004B0625"/>
    <w:rsid w:val="004B1EC0"/>
    <w:rsid w:val="004B2F8F"/>
    <w:rsid w:val="004B5618"/>
    <w:rsid w:val="004B5CB4"/>
    <w:rsid w:val="004B65A2"/>
    <w:rsid w:val="004B79AA"/>
    <w:rsid w:val="004C01FD"/>
    <w:rsid w:val="004C40F3"/>
    <w:rsid w:val="004C686F"/>
    <w:rsid w:val="004D2B97"/>
    <w:rsid w:val="004D4576"/>
    <w:rsid w:val="004D72AD"/>
    <w:rsid w:val="004D75B6"/>
    <w:rsid w:val="004E123A"/>
    <w:rsid w:val="004E1559"/>
    <w:rsid w:val="004E231D"/>
    <w:rsid w:val="004E41BE"/>
    <w:rsid w:val="004E458C"/>
    <w:rsid w:val="004E524B"/>
    <w:rsid w:val="004F0D41"/>
    <w:rsid w:val="004F4EA9"/>
    <w:rsid w:val="005018B7"/>
    <w:rsid w:val="00504A05"/>
    <w:rsid w:val="00505602"/>
    <w:rsid w:val="00511CAB"/>
    <w:rsid w:val="0051323F"/>
    <w:rsid w:val="005153B2"/>
    <w:rsid w:val="00516A02"/>
    <w:rsid w:val="005241FB"/>
    <w:rsid w:val="00534A5B"/>
    <w:rsid w:val="00540A65"/>
    <w:rsid w:val="005426B5"/>
    <w:rsid w:val="005440CD"/>
    <w:rsid w:val="00545A35"/>
    <w:rsid w:val="005474D8"/>
    <w:rsid w:val="005525D5"/>
    <w:rsid w:val="005528BB"/>
    <w:rsid w:val="00555CDF"/>
    <w:rsid w:val="00556411"/>
    <w:rsid w:val="00556BA1"/>
    <w:rsid w:val="005610F0"/>
    <w:rsid w:val="005625EC"/>
    <w:rsid w:val="005652D3"/>
    <w:rsid w:val="00565EE8"/>
    <w:rsid w:val="00567072"/>
    <w:rsid w:val="005745FA"/>
    <w:rsid w:val="00577B53"/>
    <w:rsid w:val="00581CB1"/>
    <w:rsid w:val="00582A88"/>
    <w:rsid w:val="00590563"/>
    <w:rsid w:val="00594DD4"/>
    <w:rsid w:val="0059589A"/>
    <w:rsid w:val="0059629B"/>
    <w:rsid w:val="005A3298"/>
    <w:rsid w:val="005A4408"/>
    <w:rsid w:val="005A4A13"/>
    <w:rsid w:val="005A64DE"/>
    <w:rsid w:val="005A7303"/>
    <w:rsid w:val="005B0D3C"/>
    <w:rsid w:val="005B2346"/>
    <w:rsid w:val="005B2CA5"/>
    <w:rsid w:val="005B3E5E"/>
    <w:rsid w:val="005B5E4D"/>
    <w:rsid w:val="005B69B4"/>
    <w:rsid w:val="005B7739"/>
    <w:rsid w:val="005C577D"/>
    <w:rsid w:val="005C7C89"/>
    <w:rsid w:val="005D377E"/>
    <w:rsid w:val="005D6F81"/>
    <w:rsid w:val="005D7DC5"/>
    <w:rsid w:val="005E1DAD"/>
    <w:rsid w:val="005E370E"/>
    <w:rsid w:val="005E3958"/>
    <w:rsid w:val="005E4F7D"/>
    <w:rsid w:val="005E514A"/>
    <w:rsid w:val="005F25E6"/>
    <w:rsid w:val="005F262E"/>
    <w:rsid w:val="005F2C88"/>
    <w:rsid w:val="0060355D"/>
    <w:rsid w:val="00603F35"/>
    <w:rsid w:val="00614C09"/>
    <w:rsid w:val="006151B5"/>
    <w:rsid w:val="00616B86"/>
    <w:rsid w:val="0061771E"/>
    <w:rsid w:val="00620A27"/>
    <w:rsid w:val="00621108"/>
    <w:rsid w:val="0062370A"/>
    <w:rsid w:val="006247EC"/>
    <w:rsid w:val="00627B68"/>
    <w:rsid w:val="0063019E"/>
    <w:rsid w:val="00633BF0"/>
    <w:rsid w:val="006349B6"/>
    <w:rsid w:val="00640E35"/>
    <w:rsid w:val="00642315"/>
    <w:rsid w:val="00644E74"/>
    <w:rsid w:val="00646A63"/>
    <w:rsid w:val="00653502"/>
    <w:rsid w:val="00654470"/>
    <w:rsid w:val="00656579"/>
    <w:rsid w:val="00662630"/>
    <w:rsid w:val="0066692D"/>
    <w:rsid w:val="00666A9B"/>
    <w:rsid w:val="00666D3D"/>
    <w:rsid w:val="00672FFA"/>
    <w:rsid w:val="00673DC1"/>
    <w:rsid w:val="00687EB2"/>
    <w:rsid w:val="00692C3E"/>
    <w:rsid w:val="0069482C"/>
    <w:rsid w:val="00695145"/>
    <w:rsid w:val="00695FAB"/>
    <w:rsid w:val="006A0C7D"/>
    <w:rsid w:val="006A1C67"/>
    <w:rsid w:val="006A5752"/>
    <w:rsid w:val="006A5D4C"/>
    <w:rsid w:val="006A7564"/>
    <w:rsid w:val="006B08C0"/>
    <w:rsid w:val="006B0E7F"/>
    <w:rsid w:val="006B2E4A"/>
    <w:rsid w:val="006C1DC5"/>
    <w:rsid w:val="006C2A83"/>
    <w:rsid w:val="006C3B45"/>
    <w:rsid w:val="006C3C71"/>
    <w:rsid w:val="006D076E"/>
    <w:rsid w:val="006D3855"/>
    <w:rsid w:val="006D478B"/>
    <w:rsid w:val="006D515E"/>
    <w:rsid w:val="006E1BD3"/>
    <w:rsid w:val="006E202A"/>
    <w:rsid w:val="006E24EB"/>
    <w:rsid w:val="006E4B89"/>
    <w:rsid w:val="006E724A"/>
    <w:rsid w:val="006F2855"/>
    <w:rsid w:val="006F34FD"/>
    <w:rsid w:val="006F717B"/>
    <w:rsid w:val="00704BFC"/>
    <w:rsid w:val="00712882"/>
    <w:rsid w:val="00712EA9"/>
    <w:rsid w:val="00712EAA"/>
    <w:rsid w:val="00714255"/>
    <w:rsid w:val="007144C8"/>
    <w:rsid w:val="007144DA"/>
    <w:rsid w:val="00721C97"/>
    <w:rsid w:val="00723083"/>
    <w:rsid w:val="00730760"/>
    <w:rsid w:val="00731DA8"/>
    <w:rsid w:val="00735506"/>
    <w:rsid w:val="00737072"/>
    <w:rsid w:val="0074021F"/>
    <w:rsid w:val="00740826"/>
    <w:rsid w:val="00742344"/>
    <w:rsid w:val="00743233"/>
    <w:rsid w:val="00750512"/>
    <w:rsid w:val="007627C3"/>
    <w:rsid w:val="007638F7"/>
    <w:rsid w:val="00770F1E"/>
    <w:rsid w:val="007746E4"/>
    <w:rsid w:val="00777C9F"/>
    <w:rsid w:val="00777DBC"/>
    <w:rsid w:val="00777DF4"/>
    <w:rsid w:val="00783B57"/>
    <w:rsid w:val="00792AA8"/>
    <w:rsid w:val="00792B22"/>
    <w:rsid w:val="00792EE8"/>
    <w:rsid w:val="00793505"/>
    <w:rsid w:val="00797F2E"/>
    <w:rsid w:val="007A073E"/>
    <w:rsid w:val="007A4D4B"/>
    <w:rsid w:val="007A4D85"/>
    <w:rsid w:val="007A585E"/>
    <w:rsid w:val="007A7310"/>
    <w:rsid w:val="007B0643"/>
    <w:rsid w:val="007B24E4"/>
    <w:rsid w:val="007B39DE"/>
    <w:rsid w:val="007B6447"/>
    <w:rsid w:val="007B6D86"/>
    <w:rsid w:val="007C04D3"/>
    <w:rsid w:val="007C3FE8"/>
    <w:rsid w:val="007D1A49"/>
    <w:rsid w:val="007D5E2D"/>
    <w:rsid w:val="007D5E4A"/>
    <w:rsid w:val="007D6694"/>
    <w:rsid w:val="007D7E4E"/>
    <w:rsid w:val="007E1E17"/>
    <w:rsid w:val="007E2EB3"/>
    <w:rsid w:val="007E6E87"/>
    <w:rsid w:val="007F0E7D"/>
    <w:rsid w:val="007F3AEB"/>
    <w:rsid w:val="007F4B69"/>
    <w:rsid w:val="007F66A8"/>
    <w:rsid w:val="007F778D"/>
    <w:rsid w:val="008018C5"/>
    <w:rsid w:val="00802DA4"/>
    <w:rsid w:val="00806E7A"/>
    <w:rsid w:val="00812067"/>
    <w:rsid w:val="0081417D"/>
    <w:rsid w:val="00816FC8"/>
    <w:rsid w:val="00817082"/>
    <w:rsid w:val="0081762E"/>
    <w:rsid w:val="00824BF8"/>
    <w:rsid w:val="0082599A"/>
    <w:rsid w:val="0082662D"/>
    <w:rsid w:val="00826BD5"/>
    <w:rsid w:val="00827D6B"/>
    <w:rsid w:val="008306C3"/>
    <w:rsid w:val="0083092A"/>
    <w:rsid w:val="0083140D"/>
    <w:rsid w:val="00837030"/>
    <w:rsid w:val="008436CA"/>
    <w:rsid w:val="00846214"/>
    <w:rsid w:val="00864124"/>
    <w:rsid w:val="00866816"/>
    <w:rsid w:val="008668B4"/>
    <w:rsid w:val="00870329"/>
    <w:rsid w:val="008756E6"/>
    <w:rsid w:val="00880E59"/>
    <w:rsid w:val="00882A6B"/>
    <w:rsid w:val="008845DC"/>
    <w:rsid w:val="00884B15"/>
    <w:rsid w:val="00886442"/>
    <w:rsid w:val="00890B7A"/>
    <w:rsid w:val="00892FF8"/>
    <w:rsid w:val="008934A8"/>
    <w:rsid w:val="008937C5"/>
    <w:rsid w:val="00894055"/>
    <w:rsid w:val="008965FA"/>
    <w:rsid w:val="00897811"/>
    <w:rsid w:val="008A0D2D"/>
    <w:rsid w:val="008A147D"/>
    <w:rsid w:val="008A208E"/>
    <w:rsid w:val="008A2166"/>
    <w:rsid w:val="008A4657"/>
    <w:rsid w:val="008A4CF1"/>
    <w:rsid w:val="008A4D39"/>
    <w:rsid w:val="008B09C3"/>
    <w:rsid w:val="008B39B7"/>
    <w:rsid w:val="008B43A0"/>
    <w:rsid w:val="008B4A18"/>
    <w:rsid w:val="008B4EFA"/>
    <w:rsid w:val="008B59D6"/>
    <w:rsid w:val="008B5D85"/>
    <w:rsid w:val="008C0478"/>
    <w:rsid w:val="008C5A51"/>
    <w:rsid w:val="008C5D19"/>
    <w:rsid w:val="008C6D80"/>
    <w:rsid w:val="008D0DA1"/>
    <w:rsid w:val="008D272C"/>
    <w:rsid w:val="008D2AED"/>
    <w:rsid w:val="008D4E47"/>
    <w:rsid w:val="008D70EB"/>
    <w:rsid w:val="008D72C4"/>
    <w:rsid w:val="008D75DF"/>
    <w:rsid w:val="008D7A09"/>
    <w:rsid w:val="008D7C69"/>
    <w:rsid w:val="008E4950"/>
    <w:rsid w:val="008E4E37"/>
    <w:rsid w:val="008E7870"/>
    <w:rsid w:val="008F3552"/>
    <w:rsid w:val="008F549B"/>
    <w:rsid w:val="00904CB4"/>
    <w:rsid w:val="00905FB9"/>
    <w:rsid w:val="00906659"/>
    <w:rsid w:val="00910ED5"/>
    <w:rsid w:val="009115D9"/>
    <w:rsid w:val="00912ADF"/>
    <w:rsid w:val="00913C8C"/>
    <w:rsid w:val="00917350"/>
    <w:rsid w:val="009176F7"/>
    <w:rsid w:val="009218BF"/>
    <w:rsid w:val="009243FC"/>
    <w:rsid w:val="00925B4E"/>
    <w:rsid w:val="009269ED"/>
    <w:rsid w:val="00936B52"/>
    <w:rsid w:val="00937F09"/>
    <w:rsid w:val="00942C8E"/>
    <w:rsid w:val="00943A89"/>
    <w:rsid w:val="009464E0"/>
    <w:rsid w:val="00952D80"/>
    <w:rsid w:val="00956826"/>
    <w:rsid w:val="00957F1C"/>
    <w:rsid w:val="0096323A"/>
    <w:rsid w:val="00967458"/>
    <w:rsid w:val="0097113A"/>
    <w:rsid w:val="00973FFC"/>
    <w:rsid w:val="009771A5"/>
    <w:rsid w:val="00977D7A"/>
    <w:rsid w:val="009849C9"/>
    <w:rsid w:val="00985AA5"/>
    <w:rsid w:val="00992521"/>
    <w:rsid w:val="009929C9"/>
    <w:rsid w:val="00992A09"/>
    <w:rsid w:val="00992CF4"/>
    <w:rsid w:val="00995414"/>
    <w:rsid w:val="009970E7"/>
    <w:rsid w:val="009974E3"/>
    <w:rsid w:val="009A4280"/>
    <w:rsid w:val="009A4D09"/>
    <w:rsid w:val="009A6322"/>
    <w:rsid w:val="009B30B9"/>
    <w:rsid w:val="009B4516"/>
    <w:rsid w:val="009B6F8A"/>
    <w:rsid w:val="009C094D"/>
    <w:rsid w:val="009C1AD0"/>
    <w:rsid w:val="009C353B"/>
    <w:rsid w:val="009D1432"/>
    <w:rsid w:val="009D25FE"/>
    <w:rsid w:val="009D6297"/>
    <w:rsid w:val="009D6F81"/>
    <w:rsid w:val="009D7F79"/>
    <w:rsid w:val="009E0C55"/>
    <w:rsid w:val="009E2887"/>
    <w:rsid w:val="009E6357"/>
    <w:rsid w:val="009F194F"/>
    <w:rsid w:val="009F19A5"/>
    <w:rsid w:val="009F27D7"/>
    <w:rsid w:val="009F453B"/>
    <w:rsid w:val="009F6546"/>
    <w:rsid w:val="009F783A"/>
    <w:rsid w:val="00A012C7"/>
    <w:rsid w:val="00A01E28"/>
    <w:rsid w:val="00A03CA9"/>
    <w:rsid w:val="00A112ED"/>
    <w:rsid w:val="00A11C59"/>
    <w:rsid w:val="00A139B0"/>
    <w:rsid w:val="00A13E22"/>
    <w:rsid w:val="00A14CF9"/>
    <w:rsid w:val="00A20B81"/>
    <w:rsid w:val="00A227BD"/>
    <w:rsid w:val="00A25054"/>
    <w:rsid w:val="00A252A1"/>
    <w:rsid w:val="00A263EB"/>
    <w:rsid w:val="00A265BF"/>
    <w:rsid w:val="00A265CE"/>
    <w:rsid w:val="00A273F4"/>
    <w:rsid w:val="00A34414"/>
    <w:rsid w:val="00A36FA2"/>
    <w:rsid w:val="00A4561F"/>
    <w:rsid w:val="00A475D7"/>
    <w:rsid w:val="00A47762"/>
    <w:rsid w:val="00A54FB4"/>
    <w:rsid w:val="00A5543A"/>
    <w:rsid w:val="00A557B4"/>
    <w:rsid w:val="00A55B6B"/>
    <w:rsid w:val="00A55DB3"/>
    <w:rsid w:val="00A568D5"/>
    <w:rsid w:val="00A61695"/>
    <w:rsid w:val="00A629A2"/>
    <w:rsid w:val="00A6374B"/>
    <w:rsid w:val="00A64F74"/>
    <w:rsid w:val="00A65D37"/>
    <w:rsid w:val="00A71091"/>
    <w:rsid w:val="00A7210B"/>
    <w:rsid w:val="00A72C73"/>
    <w:rsid w:val="00A73C85"/>
    <w:rsid w:val="00A80D76"/>
    <w:rsid w:val="00A82EE5"/>
    <w:rsid w:val="00A85CF3"/>
    <w:rsid w:val="00A85D81"/>
    <w:rsid w:val="00A86339"/>
    <w:rsid w:val="00A869C0"/>
    <w:rsid w:val="00A86F14"/>
    <w:rsid w:val="00A86FB8"/>
    <w:rsid w:val="00A876A8"/>
    <w:rsid w:val="00A876C4"/>
    <w:rsid w:val="00A87F39"/>
    <w:rsid w:val="00A9005E"/>
    <w:rsid w:val="00A90787"/>
    <w:rsid w:val="00A90996"/>
    <w:rsid w:val="00A94E4B"/>
    <w:rsid w:val="00A965EA"/>
    <w:rsid w:val="00A969D4"/>
    <w:rsid w:val="00A979E6"/>
    <w:rsid w:val="00AA0775"/>
    <w:rsid w:val="00AA1146"/>
    <w:rsid w:val="00AA4F03"/>
    <w:rsid w:val="00AB465C"/>
    <w:rsid w:val="00AB6BCD"/>
    <w:rsid w:val="00AC05EF"/>
    <w:rsid w:val="00AC1EB5"/>
    <w:rsid w:val="00AC2C90"/>
    <w:rsid w:val="00AC6AEE"/>
    <w:rsid w:val="00AC6BB5"/>
    <w:rsid w:val="00AC7212"/>
    <w:rsid w:val="00AC7518"/>
    <w:rsid w:val="00AC7EFB"/>
    <w:rsid w:val="00AD25DA"/>
    <w:rsid w:val="00AD475A"/>
    <w:rsid w:val="00AD54BB"/>
    <w:rsid w:val="00AD6420"/>
    <w:rsid w:val="00AD6CEC"/>
    <w:rsid w:val="00AE0CD4"/>
    <w:rsid w:val="00AE3CD0"/>
    <w:rsid w:val="00AE4B74"/>
    <w:rsid w:val="00AE5CAB"/>
    <w:rsid w:val="00AE701A"/>
    <w:rsid w:val="00AF28A8"/>
    <w:rsid w:val="00AF2904"/>
    <w:rsid w:val="00AF573A"/>
    <w:rsid w:val="00AF60B1"/>
    <w:rsid w:val="00AF650B"/>
    <w:rsid w:val="00AF6ACF"/>
    <w:rsid w:val="00B001E7"/>
    <w:rsid w:val="00B01044"/>
    <w:rsid w:val="00B03A6F"/>
    <w:rsid w:val="00B109A0"/>
    <w:rsid w:val="00B112A5"/>
    <w:rsid w:val="00B1668D"/>
    <w:rsid w:val="00B170B5"/>
    <w:rsid w:val="00B27A11"/>
    <w:rsid w:val="00B319CD"/>
    <w:rsid w:val="00B3394D"/>
    <w:rsid w:val="00B373CE"/>
    <w:rsid w:val="00B405F9"/>
    <w:rsid w:val="00B449F6"/>
    <w:rsid w:val="00B47133"/>
    <w:rsid w:val="00B505D4"/>
    <w:rsid w:val="00B5269F"/>
    <w:rsid w:val="00B53AD5"/>
    <w:rsid w:val="00B57467"/>
    <w:rsid w:val="00B5779A"/>
    <w:rsid w:val="00B57DCD"/>
    <w:rsid w:val="00B63DFA"/>
    <w:rsid w:val="00B670E9"/>
    <w:rsid w:val="00B67DC6"/>
    <w:rsid w:val="00B712D1"/>
    <w:rsid w:val="00B7400D"/>
    <w:rsid w:val="00B7714B"/>
    <w:rsid w:val="00B80821"/>
    <w:rsid w:val="00B80B29"/>
    <w:rsid w:val="00B80C30"/>
    <w:rsid w:val="00B80F3B"/>
    <w:rsid w:val="00B81AC7"/>
    <w:rsid w:val="00B86ACF"/>
    <w:rsid w:val="00B91C9B"/>
    <w:rsid w:val="00B95131"/>
    <w:rsid w:val="00B96C25"/>
    <w:rsid w:val="00BA183E"/>
    <w:rsid w:val="00BA30BE"/>
    <w:rsid w:val="00BB01E4"/>
    <w:rsid w:val="00BB26E9"/>
    <w:rsid w:val="00BB27C7"/>
    <w:rsid w:val="00BB3806"/>
    <w:rsid w:val="00BB4859"/>
    <w:rsid w:val="00BB50DC"/>
    <w:rsid w:val="00BC03E9"/>
    <w:rsid w:val="00BC3BEF"/>
    <w:rsid w:val="00BC447F"/>
    <w:rsid w:val="00BC608D"/>
    <w:rsid w:val="00BC62F4"/>
    <w:rsid w:val="00BD15F3"/>
    <w:rsid w:val="00BD2F7D"/>
    <w:rsid w:val="00BD3E6A"/>
    <w:rsid w:val="00BD4615"/>
    <w:rsid w:val="00BD69A4"/>
    <w:rsid w:val="00BE15E8"/>
    <w:rsid w:val="00BE2197"/>
    <w:rsid w:val="00BE39E0"/>
    <w:rsid w:val="00BE3CB3"/>
    <w:rsid w:val="00BE5DC2"/>
    <w:rsid w:val="00BE5E40"/>
    <w:rsid w:val="00BE5F10"/>
    <w:rsid w:val="00BE62B0"/>
    <w:rsid w:val="00BE6761"/>
    <w:rsid w:val="00BE6802"/>
    <w:rsid w:val="00BE6F66"/>
    <w:rsid w:val="00BE7EAA"/>
    <w:rsid w:val="00BE7F93"/>
    <w:rsid w:val="00BF18A1"/>
    <w:rsid w:val="00BF2493"/>
    <w:rsid w:val="00BF260E"/>
    <w:rsid w:val="00BF2786"/>
    <w:rsid w:val="00BF4787"/>
    <w:rsid w:val="00BF5353"/>
    <w:rsid w:val="00C0036A"/>
    <w:rsid w:val="00C202F4"/>
    <w:rsid w:val="00C20FCA"/>
    <w:rsid w:val="00C235D7"/>
    <w:rsid w:val="00C261C2"/>
    <w:rsid w:val="00C3688C"/>
    <w:rsid w:val="00C36F06"/>
    <w:rsid w:val="00C37CF2"/>
    <w:rsid w:val="00C411AD"/>
    <w:rsid w:val="00C41842"/>
    <w:rsid w:val="00C42C1A"/>
    <w:rsid w:val="00C43B88"/>
    <w:rsid w:val="00C4489D"/>
    <w:rsid w:val="00C5571F"/>
    <w:rsid w:val="00C60200"/>
    <w:rsid w:val="00C61180"/>
    <w:rsid w:val="00C62395"/>
    <w:rsid w:val="00C64282"/>
    <w:rsid w:val="00C6523B"/>
    <w:rsid w:val="00C67844"/>
    <w:rsid w:val="00C7003B"/>
    <w:rsid w:val="00C740A3"/>
    <w:rsid w:val="00C8076F"/>
    <w:rsid w:val="00C813A3"/>
    <w:rsid w:val="00C81438"/>
    <w:rsid w:val="00C81795"/>
    <w:rsid w:val="00C82F96"/>
    <w:rsid w:val="00C86CF6"/>
    <w:rsid w:val="00C8743C"/>
    <w:rsid w:val="00C93E7A"/>
    <w:rsid w:val="00C95111"/>
    <w:rsid w:val="00C96354"/>
    <w:rsid w:val="00C97CF2"/>
    <w:rsid w:val="00CA290F"/>
    <w:rsid w:val="00CA3EFF"/>
    <w:rsid w:val="00CA7122"/>
    <w:rsid w:val="00CB2785"/>
    <w:rsid w:val="00CB2A31"/>
    <w:rsid w:val="00CB2D64"/>
    <w:rsid w:val="00CB3568"/>
    <w:rsid w:val="00CB45E3"/>
    <w:rsid w:val="00CB65B3"/>
    <w:rsid w:val="00CB6B4E"/>
    <w:rsid w:val="00CC334B"/>
    <w:rsid w:val="00CC3A2A"/>
    <w:rsid w:val="00CC46A7"/>
    <w:rsid w:val="00CC47B0"/>
    <w:rsid w:val="00CD0EC7"/>
    <w:rsid w:val="00CD162B"/>
    <w:rsid w:val="00CD27D6"/>
    <w:rsid w:val="00CD5DFA"/>
    <w:rsid w:val="00CD6C5A"/>
    <w:rsid w:val="00CD6CF1"/>
    <w:rsid w:val="00CE1596"/>
    <w:rsid w:val="00CE2AFD"/>
    <w:rsid w:val="00CE59D3"/>
    <w:rsid w:val="00CE608E"/>
    <w:rsid w:val="00CE7711"/>
    <w:rsid w:val="00CE7947"/>
    <w:rsid w:val="00CF18D6"/>
    <w:rsid w:val="00D00206"/>
    <w:rsid w:val="00D0082C"/>
    <w:rsid w:val="00D00A57"/>
    <w:rsid w:val="00D01AC4"/>
    <w:rsid w:val="00D05CEF"/>
    <w:rsid w:val="00D0772D"/>
    <w:rsid w:val="00D10C68"/>
    <w:rsid w:val="00D13FCE"/>
    <w:rsid w:val="00D15448"/>
    <w:rsid w:val="00D1592D"/>
    <w:rsid w:val="00D17B04"/>
    <w:rsid w:val="00D20427"/>
    <w:rsid w:val="00D254E7"/>
    <w:rsid w:val="00D30087"/>
    <w:rsid w:val="00D327D3"/>
    <w:rsid w:val="00D37ED2"/>
    <w:rsid w:val="00D45D0F"/>
    <w:rsid w:val="00D466A8"/>
    <w:rsid w:val="00D52B8F"/>
    <w:rsid w:val="00D62C82"/>
    <w:rsid w:val="00D679F7"/>
    <w:rsid w:val="00D71890"/>
    <w:rsid w:val="00D7269A"/>
    <w:rsid w:val="00D72838"/>
    <w:rsid w:val="00D73548"/>
    <w:rsid w:val="00D74A67"/>
    <w:rsid w:val="00D75847"/>
    <w:rsid w:val="00D75F96"/>
    <w:rsid w:val="00D8299B"/>
    <w:rsid w:val="00D82B8D"/>
    <w:rsid w:val="00D82E53"/>
    <w:rsid w:val="00D83CC3"/>
    <w:rsid w:val="00D83FF5"/>
    <w:rsid w:val="00D8777F"/>
    <w:rsid w:val="00D9328D"/>
    <w:rsid w:val="00D93499"/>
    <w:rsid w:val="00D9697A"/>
    <w:rsid w:val="00DA13A0"/>
    <w:rsid w:val="00DA1FF9"/>
    <w:rsid w:val="00DA3278"/>
    <w:rsid w:val="00DA4B7F"/>
    <w:rsid w:val="00DA6E21"/>
    <w:rsid w:val="00DB0028"/>
    <w:rsid w:val="00DB17F2"/>
    <w:rsid w:val="00DB3B70"/>
    <w:rsid w:val="00DB567B"/>
    <w:rsid w:val="00DB7892"/>
    <w:rsid w:val="00DB7A04"/>
    <w:rsid w:val="00DC1DBC"/>
    <w:rsid w:val="00DC441B"/>
    <w:rsid w:val="00DC6895"/>
    <w:rsid w:val="00DD0050"/>
    <w:rsid w:val="00DD0AC0"/>
    <w:rsid w:val="00DD1A6D"/>
    <w:rsid w:val="00DD45F7"/>
    <w:rsid w:val="00DD75CC"/>
    <w:rsid w:val="00DE04B7"/>
    <w:rsid w:val="00DE21D4"/>
    <w:rsid w:val="00DE2D20"/>
    <w:rsid w:val="00DE6C1E"/>
    <w:rsid w:val="00DF1027"/>
    <w:rsid w:val="00DF64C1"/>
    <w:rsid w:val="00E01762"/>
    <w:rsid w:val="00E03918"/>
    <w:rsid w:val="00E04AB0"/>
    <w:rsid w:val="00E07AEC"/>
    <w:rsid w:val="00E10569"/>
    <w:rsid w:val="00E11BB4"/>
    <w:rsid w:val="00E13524"/>
    <w:rsid w:val="00E16B93"/>
    <w:rsid w:val="00E22062"/>
    <w:rsid w:val="00E2371D"/>
    <w:rsid w:val="00E24171"/>
    <w:rsid w:val="00E241F7"/>
    <w:rsid w:val="00E26FFB"/>
    <w:rsid w:val="00E27115"/>
    <w:rsid w:val="00E31869"/>
    <w:rsid w:val="00E328E6"/>
    <w:rsid w:val="00E34F2E"/>
    <w:rsid w:val="00E356F1"/>
    <w:rsid w:val="00E405C8"/>
    <w:rsid w:val="00E40FF5"/>
    <w:rsid w:val="00E41294"/>
    <w:rsid w:val="00E4410C"/>
    <w:rsid w:val="00E454B4"/>
    <w:rsid w:val="00E46B37"/>
    <w:rsid w:val="00E50400"/>
    <w:rsid w:val="00E5069E"/>
    <w:rsid w:val="00E50BED"/>
    <w:rsid w:val="00E55CB3"/>
    <w:rsid w:val="00E57EC3"/>
    <w:rsid w:val="00E604CA"/>
    <w:rsid w:val="00E61F33"/>
    <w:rsid w:val="00E6596F"/>
    <w:rsid w:val="00E65CC8"/>
    <w:rsid w:val="00E66A5F"/>
    <w:rsid w:val="00E67913"/>
    <w:rsid w:val="00E72E57"/>
    <w:rsid w:val="00E7368F"/>
    <w:rsid w:val="00E76718"/>
    <w:rsid w:val="00E76A25"/>
    <w:rsid w:val="00E77D38"/>
    <w:rsid w:val="00E83518"/>
    <w:rsid w:val="00E85594"/>
    <w:rsid w:val="00E858C7"/>
    <w:rsid w:val="00E90792"/>
    <w:rsid w:val="00E9136D"/>
    <w:rsid w:val="00E9259D"/>
    <w:rsid w:val="00E929D5"/>
    <w:rsid w:val="00E94862"/>
    <w:rsid w:val="00E9539F"/>
    <w:rsid w:val="00EA0467"/>
    <w:rsid w:val="00EA1042"/>
    <w:rsid w:val="00EA2650"/>
    <w:rsid w:val="00EA408A"/>
    <w:rsid w:val="00EB06FC"/>
    <w:rsid w:val="00EB2967"/>
    <w:rsid w:val="00EB523C"/>
    <w:rsid w:val="00EC0014"/>
    <w:rsid w:val="00EC089F"/>
    <w:rsid w:val="00EC11F7"/>
    <w:rsid w:val="00ED27BD"/>
    <w:rsid w:val="00ED51F4"/>
    <w:rsid w:val="00ED65D4"/>
    <w:rsid w:val="00EE19C0"/>
    <w:rsid w:val="00EE2166"/>
    <w:rsid w:val="00EE216D"/>
    <w:rsid w:val="00EE3E8E"/>
    <w:rsid w:val="00EE69D6"/>
    <w:rsid w:val="00EE7F30"/>
    <w:rsid w:val="00EF08BF"/>
    <w:rsid w:val="00EF16D1"/>
    <w:rsid w:val="00EF1EDC"/>
    <w:rsid w:val="00EF5781"/>
    <w:rsid w:val="00EF5F6F"/>
    <w:rsid w:val="00EF7BA4"/>
    <w:rsid w:val="00F0336A"/>
    <w:rsid w:val="00F04D3C"/>
    <w:rsid w:val="00F06428"/>
    <w:rsid w:val="00F12E6A"/>
    <w:rsid w:val="00F174A9"/>
    <w:rsid w:val="00F17939"/>
    <w:rsid w:val="00F2128B"/>
    <w:rsid w:val="00F219E9"/>
    <w:rsid w:val="00F23451"/>
    <w:rsid w:val="00F24C18"/>
    <w:rsid w:val="00F276AF"/>
    <w:rsid w:val="00F30748"/>
    <w:rsid w:val="00F3602F"/>
    <w:rsid w:val="00F37110"/>
    <w:rsid w:val="00F44406"/>
    <w:rsid w:val="00F477B0"/>
    <w:rsid w:val="00F47F15"/>
    <w:rsid w:val="00F5419E"/>
    <w:rsid w:val="00F5536C"/>
    <w:rsid w:val="00F55537"/>
    <w:rsid w:val="00F56C70"/>
    <w:rsid w:val="00F6521D"/>
    <w:rsid w:val="00F65BCF"/>
    <w:rsid w:val="00F72428"/>
    <w:rsid w:val="00F75ADB"/>
    <w:rsid w:val="00F822C1"/>
    <w:rsid w:val="00F8338C"/>
    <w:rsid w:val="00F942D1"/>
    <w:rsid w:val="00F94B8A"/>
    <w:rsid w:val="00F95BA9"/>
    <w:rsid w:val="00FA21EE"/>
    <w:rsid w:val="00FA271E"/>
    <w:rsid w:val="00FA483A"/>
    <w:rsid w:val="00FA4B1F"/>
    <w:rsid w:val="00FA5BB2"/>
    <w:rsid w:val="00FA7B12"/>
    <w:rsid w:val="00FA7B1D"/>
    <w:rsid w:val="00FB16E4"/>
    <w:rsid w:val="00FB24BA"/>
    <w:rsid w:val="00FB3BED"/>
    <w:rsid w:val="00FB54DA"/>
    <w:rsid w:val="00FB683C"/>
    <w:rsid w:val="00FB6DC0"/>
    <w:rsid w:val="00FC3822"/>
    <w:rsid w:val="00FC7AC8"/>
    <w:rsid w:val="00FD7D7E"/>
    <w:rsid w:val="00FE1507"/>
    <w:rsid w:val="00FE1B74"/>
    <w:rsid w:val="00FE3130"/>
    <w:rsid w:val="00FE3505"/>
    <w:rsid w:val="00FE5592"/>
    <w:rsid w:val="00FE6F00"/>
    <w:rsid w:val="00FF1148"/>
    <w:rsid w:val="00FF143E"/>
    <w:rsid w:val="00FF1995"/>
    <w:rsid w:val="00FF3698"/>
    <w:rsid w:val="00FF3AC3"/>
    <w:rsid w:val="00FF5BEF"/>
    <w:rsid w:val="00FF7274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A863C"/>
  <w15:chartTrackingRefBased/>
  <w15:docId w15:val="{CC5D8023-3EA9-4686-9BAA-B1384360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宋体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0F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0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0FF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411A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411AD"/>
  </w:style>
  <w:style w:type="paragraph" w:styleId="a9">
    <w:name w:val="List Paragraph"/>
    <w:basedOn w:val="a"/>
    <w:uiPriority w:val="34"/>
    <w:qFormat/>
    <w:rsid w:val="00341C44"/>
    <w:pPr>
      <w:ind w:firstLineChars="200" w:firstLine="420"/>
    </w:pPr>
  </w:style>
  <w:style w:type="table" w:styleId="aa">
    <w:name w:val="Table Grid"/>
    <w:basedOn w:val="a1"/>
    <w:uiPriority w:val="39"/>
    <w:rsid w:val="00542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34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2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8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2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6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6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7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6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3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1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3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45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8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3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6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2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8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4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6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3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5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3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6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7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3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6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2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9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2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9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2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3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1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0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9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4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6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3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1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3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8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1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56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9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0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52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2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6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7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8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6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9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4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5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8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1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6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9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0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5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1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6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3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7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6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3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9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7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0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1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4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0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5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4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8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7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7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9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8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5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9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7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4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2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0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3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1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2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8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224450">
                  <w:marLeft w:val="0"/>
                  <w:marRight w:val="0"/>
                  <w:marTop w:val="0"/>
                  <w:marBottom w:val="0"/>
                  <w:divBdr>
                    <w:top w:val="single" w:sz="6" w:space="0" w:color="67904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7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9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8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2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32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2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0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6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2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8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9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9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99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0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4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7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9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1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0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7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53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0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7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8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0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24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2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xchy\Documents\&#33258;&#23450;&#20041;%20Office%20&#27169;&#26495;\&#19969;&#35328;&#27169;&#26495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5E936-FC73-4104-AE85-91D11C80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丁言模板</Template>
  <TotalTime>5828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yxchy</dc:creator>
  <cp:keywords/>
  <dc:description/>
  <cp:lastModifiedBy>Yan Ding</cp:lastModifiedBy>
  <cp:revision>747</cp:revision>
  <dcterms:created xsi:type="dcterms:W3CDTF">2018-08-23T22:15:00Z</dcterms:created>
  <dcterms:modified xsi:type="dcterms:W3CDTF">2019-01-17T20:48:00Z</dcterms:modified>
</cp:coreProperties>
</file>