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465" w:rsidRPr="004A167C" w:rsidRDefault="00D17D76" w:rsidP="00FA483A">
      <w:pPr>
        <w:rPr>
          <w:rFonts w:ascii="宋体" w:eastAsia="宋体" w:hAnsi="宋体"/>
          <w:b/>
          <w:sz w:val="24"/>
          <w:szCs w:val="24"/>
        </w:rPr>
      </w:pPr>
      <w:r w:rsidRPr="004A167C">
        <w:rPr>
          <w:rFonts w:ascii="宋体" w:eastAsia="宋体" w:hAnsi="宋体" w:hint="eastAsia"/>
          <w:b/>
          <w:sz w:val="24"/>
          <w:szCs w:val="24"/>
        </w:rPr>
        <w:t xml:space="preserve">第二课 </w:t>
      </w:r>
      <w:r w:rsidR="00CE1565">
        <w:rPr>
          <w:rFonts w:ascii="宋体" w:eastAsia="宋体" w:hAnsi="宋体"/>
          <w:b/>
          <w:sz w:val="24"/>
          <w:szCs w:val="24"/>
        </w:rPr>
        <w:tab/>
      </w:r>
      <w:r w:rsidRPr="004A167C">
        <w:rPr>
          <w:rFonts w:ascii="宋体" w:eastAsia="宋体" w:hAnsi="宋体" w:hint="eastAsia"/>
          <w:b/>
          <w:sz w:val="24"/>
          <w:szCs w:val="24"/>
        </w:rPr>
        <w:t>何西阿书1-</w:t>
      </w:r>
      <w:r w:rsidR="0039653D" w:rsidRPr="004A167C">
        <w:rPr>
          <w:rFonts w:ascii="宋体" w:eastAsia="宋体" w:hAnsi="宋体" w:hint="eastAsia"/>
          <w:b/>
          <w:sz w:val="24"/>
          <w:szCs w:val="24"/>
        </w:rPr>
        <w:t>2</w:t>
      </w:r>
      <w:r w:rsidRPr="004A167C">
        <w:rPr>
          <w:rFonts w:ascii="宋体" w:eastAsia="宋体" w:hAnsi="宋体" w:hint="eastAsia"/>
          <w:b/>
          <w:sz w:val="24"/>
          <w:szCs w:val="24"/>
        </w:rPr>
        <w:t>章</w:t>
      </w:r>
      <w:r w:rsidR="00CE1565">
        <w:rPr>
          <w:rFonts w:ascii="宋体" w:eastAsia="宋体" w:hAnsi="宋体" w:hint="eastAsia"/>
          <w:b/>
          <w:sz w:val="24"/>
          <w:szCs w:val="24"/>
        </w:rPr>
        <w:t xml:space="preserve"> </w:t>
      </w:r>
      <w:r w:rsidR="00CE1565">
        <w:rPr>
          <w:rFonts w:ascii="宋体" w:eastAsia="宋体" w:hAnsi="宋体"/>
          <w:b/>
          <w:sz w:val="24"/>
          <w:szCs w:val="24"/>
        </w:rPr>
        <w:t xml:space="preserve">                                       </w:t>
      </w:r>
      <w:r w:rsidR="00CE1565">
        <w:rPr>
          <w:rFonts w:ascii="宋体" w:eastAsia="宋体" w:hAnsi="宋体" w:hint="eastAsia"/>
          <w:b/>
          <w:sz w:val="24"/>
          <w:szCs w:val="24"/>
        </w:rPr>
        <w:t>1/13/2019</w:t>
      </w:r>
    </w:p>
    <w:p w:rsidR="001C2131" w:rsidRDefault="001C2131" w:rsidP="001C2131">
      <w:pPr>
        <w:rPr>
          <w:rFonts w:ascii="宋体" w:eastAsia="宋体" w:hAnsi="宋体"/>
          <w:sz w:val="24"/>
          <w:szCs w:val="24"/>
        </w:rPr>
      </w:pPr>
    </w:p>
    <w:p w:rsidR="0063515B" w:rsidRPr="00ED27BD" w:rsidRDefault="0063515B" w:rsidP="001C2131">
      <w:pPr>
        <w:rPr>
          <w:rFonts w:ascii="宋体" w:eastAsia="宋体" w:hAnsi="宋体"/>
          <w:sz w:val="24"/>
          <w:szCs w:val="24"/>
        </w:rPr>
      </w:pPr>
      <w:r w:rsidRPr="00ED27BD">
        <w:rPr>
          <w:rFonts w:ascii="宋体" w:eastAsia="宋体" w:hAnsi="宋体" w:hint="eastAsia"/>
          <w:sz w:val="24"/>
          <w:szCs w:val="24"/>
        </w:rPr>
        <w:t>何西阿</w:t>
      </w:r>
      <w:r w:rsidR="001941AB">
        <w:rPr>
          <w:rFonts w:ascii="宋体" w:eastAsia="宋体" w:hAnsi="宋体" w:hint="eastAsia"/>
          <w:sz w:val="24"/>
          <w:szCs w:val="24"/>
        </w:rPr>
        <w:t>:</w:t>
      </w:r>
      <w:r w:rsidR="001941AB">
        <w:rPr>
          <w:rFonts w:ascii="宋体" w:eastAsia="宋体" w:hAnsi="宋体"/>
          <w:sz w:val="24"/>
          <w:szCs w:val="24"/>
        </w:rPr>
        <w:t xml:space="preserve"> </w:t>
      </w:r>
      <w:r w:rsidR="008F4F83">
        <w:rPr>
          <w:rFonts w:ascii="宋体" w:eastAsia="宋体" w:hAnsi="宋体" w:hint="eastAsia"/>
          <w:sz w:val="24"/>
          <w:szCs w:val="24"/>
        </w:rPr>
        <w:t>意为</w:t>
      </w:r>
      <w:r w:rsidR="002D56F3">
        <w:rPr>
          <w:rFonts w:ascii="宋体" w:eastAsia="宋体" w:hAnsi="宋体" w:hint="eastAsia"/>
          <w:sz w:val="24"/>
          <w:szCs w:val="24"/>
        </w:rPr>
        <w:t>帮助、</w:t>
      </w:r>
      <w:r w:rsidRPr="00ED27BD">
        <w:rPr>
          <w:rFonts w:ascii="宋体" w:eastAsia="宋体" w:hAnsi="宋体" w:hint="eastAsia"/>
          <w:sz w:val="24"/>
          <w:szCs w:val="24"/>
        </w:rPr>
        <w:t>拯救。</w:t>
      </w:r>
    </w:p>
    <w:p w:rsidR="001C2131" w:rsidRDefault="00B34C9B" w:rsidP="00FA483A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何</w:t>
      </w:r>
      <w:proofErr w:type="gramStart"/>
      <w:r>
        <w:rPr>
          <w:rFonts w:ascii="宋体" w:eastAsia="宋体" w:hAnsi="宋体" w:hint="eastAsia"/>
          <w:sz w:val="24"/>
          <w:szCs w:val="24"/>
        </w:rPr>
        <w:t>西阿作先知</w:t>
      </w:r>
      <w:proofErr w:type="gramEnd"/>
      <w:r>
        <w:rPr>
          <w:rFonts w:ascii="宋体" w:eastAsia="宋体" w:hAnsi="宋体" w:hint="eastAsia"/>
          <w:sz w:val="24"/>
          <w:szCs w:val="24"/>
        </w:rPr>
        <w:t>的年代</w:t>
      </w:r>
      <w:r w:rsidR="001941AB">
        <w:rPr>
          <w:rFonts w:ascii="宋体" w:eastAsia="宋体" w:hAnsi="宋体" w:hint="eastAsia"/>
          <w:sz w:val="24"/>
          <w:szCs w:val="24"/>
        </w:rPr>
        <w:t>:</w:t>
      </w:r>
      <w:r w:rsidR="001941AB"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BC7</w:t>
      </w:r>
      <w:r w:rsidR="000E2A06">
        <w:rPr>
          <w:rFonts w:ascii="宋体" w:eastAsia="宋体" w:hAnsi="宋体" w:hint="eastAsia"/>
          <w:sz w:val="24"/>
          <w:szCs w:val="24"/>
        </w:rPr>
        <w:t>6</w:t>
      </w:r>
      <w:r>
        <w:rPr>
          <w:rFonts w:ascii="宋体" w:eastAsia="宋体" w:hAnsi="宋体" w:hint="eastAsia"/>
          <w:sz w:val="24"/>
          <w:szCs w:val="24"/>
        </w:rPr>
        <w:t>0</w:t>
      </w:r>
      <w:r>
        <w:rPr>
          <w:rFonts w:ascii="宋体" w:eastAsia="宋体" w:hAnsi="宋体"/>
          <w:sz w:val="24"/>
          <w:szCs w:val="24"/>
        </w:rPr>
        <w:t>—</w:t>
      </w:r>
      <w:r>
        <w:rPr>
          <w:rFonts w:ascii="宋体" w:eastAsia="宋体" w:hAnsi="宋体" w:hint="eastAsia"/>
          <w:sz w:val="24"/>
          <w:szCs w:val="24"/>
        </w:rPr>
        <w:t>BC7</w:t>
      </w:r>
      <w:r w:rsidR="000E2A06"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0</w:t>
      </w:r>
    </w:p>
    <w:p w:rsidR="007A4D85" w:rsidRDefault="00B32707" w:rsidP="00FA483A">
      <w:pPr>
        <w:rPr>
          <w:rFonts w:ascii="宋体" w:eastAsia="宋体" w:hAnsi="宋体"/>
          <w:sz w:val="24"/>
          <w:szCs w:val="24"/>
        </w:rPr>
      </w:pPr>
      <w:bookmarkStart w:id="0" w:name="_Hlk531682745"/>
      <w:r>
        <w:rPr>
          <w:rFonts w:ascii="宋体" w:eastAsia="宋体" w:hAnsi="宋体" w:hint="eastAsia"/>
          <w:sz w:val="24"/>
          <w:szCs w:val="24"/>
        </w:rPr>
        <w:t>何西阿书写作的年代</w:t>
      </w:r>
      <w:r w:rsidR="001941AB">
        <w:rPr>
          <w:rFonts w:ascii="宋体" w:eastAsia="宋体" w:hAnsi="宋体" w:hint="eastAsia"/>
          <w:sz w:val="24"/>
          <w:szCs w:val="24"/>
        </w:rPr>
        <w:t>:</w:t>
      </w:r>
      <w:r w:rsidR="001941AB"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BC755</w:t>
      </w:r>
      <w:bookmarkEnd w:id="0"/>
    </w:p>
    <w:p w:rsidR="002D56F3" w:rsidRDefault="002D56F3" w:rsidP="00FA483A">
      <w:pPr>
        <w:rPr>
          <w:rFonts w:ascii="宋体" w:eastAsia="宋体" w:hAnsi="宋体"/>
          <w:sz w:val="24"/>
          <w:szCs w:val="24"/>
        </w:rPr>
      </w:pPr>
    </w:p>
    <w:p w:rsidR="002D56F3" w:rsidRDefault="0063515B" w:rsidP="000C0A3A">
      <w:pPr>
        <w:rPr>
          <w:rFonts w:ascii="宋体" w:eastAsia="宋体" w:hAnsi="宋体"/>
          <w:sz w:val="24"/>
          <w:szCs w:val="24"/>
        </w:rPr>
      </w:pPr>
      <w:r w:rsidRPr="00ED27BD">
        <w:rPr>
          <w:rFonts w:ascii="宋体" w:eastAsia="宋体" w:hAnsi="宋体" w:hint="eastAsia"/>
          <w:sz w:val="24"/>
          <w:szCs w:val="24"/>
        </w:rPr>
        <w:t>何西阿书的主题</w:t>
      </w:r>
      <w:r w:rsidR="001941AB">
        <w:rPr>
          <w:rFonts w:ascii="宋体" w:eastAsia="宋体" w:hAnsi="宋体" w:hint="eastAsia"/>
          <w:sz w:val="24"/>
          <w:szCs w:val="24"/>
        </w:rPr>
        <w:t>:</w:t>
      </w:r>
    </w:p>
    <w:p w:rsidR="0063515B" w:rsidRDefault="0063515B" w:rsidP="002D56F3">
      <w:pPr>
        <w:ind w:left="420"/>
        <w:rPr>
          <w:rFonts w:ascii="宋体" w:eastAsia="宋体" w:hAnsi="宋体"/>
          <w:sz w:val="24"/>
          <w:szCs w:val="24"/>
        </w:rPr>
      </w:pPr>
      <w:proofErr w:type="gramStart"/>
      <w:r w:rsidRPr="00ED27BD">
        <w:rPr>
          <w:rFonts w:ascii="宋体" w:eastAsia="宋体" w:hAnsi="宋体" w:hint="eastAsia"/>
          <w:sz w:val="24"/>
          <w:szCs w:val="24"/>
        </w:rPr>
        <w:t>神不会</w:t>
      </w:r>
      <w:proofErr w:type="gramEnd"/>
      <w:r w:rsidRPr="00ED27BD">
        <w:rPr>
          <w:rFonts w:ascii="宋体" w:eastAsia="宋体" w:hAnsi="宋体" w:hint="eastAsia"/>
          <w:sz w:val="24"/>
          <w:szCs w:val="24"/>
        </w:rPr>
        <w:t>放弃与祂立约的百姓。虽然以色列不守约</w:t>
      </w:r>
      <w:r w:rsidR="008F4F83">
        <w:rPr>
          <w:rFonts w:ascii="宋体" w:eastAsia="宋体" w:hAnsi="宋体" w:hint="eastAsia"/>
          <w:sz w:val="24"/>
          <w:szCs w:val="24"/>
        </w:rPr>
        <w:t>、</w:t>
      </w:r>
      <w:r w:rsidRPr="00ED27BD">
        <w:rPr>
          <w:rFonts w:ascii="宋体" w:eastAsia="宋体" w:hAnsi="宋体" w:hint="eastAsia"/>
          <w:sz w:val="24"/>
          <w:szCs w:val="24"/>
        </w:rPr>
        <w:t>受审判，但神是信实守约的，最后还是要</w:t>
      </w:r>
      <w:r w:rsidR="002451CD">
        <w:rPr>
          <w:rFonts w:ascii="宋体" w:eastAsia="宋体" w:hAnsi="宋体" w:hint="eastAsia"/>
          <w:sz w:val="24"/>
          <w:szCs w:val="24"/>
        </w:rPr>
        <w:t>复兴他们、</w:t>
      </w:r>
      <w:r w:rsidRPr="00ED27BD">
        <w:rPr>
          <w:rFonts w:ascii="宋体" w:eastAsia="宋体" w:hAnsi="宋体" w:hint="eastAsia"/>
          <w:sz w:val="24"/>
          <w:szCs w:val="24"/>
        </w:rPr>
        <w:t>祝福他们。</w:t>
      </w:r>
    </w:p>
    <w:p w:rsidR="00F56639" w:rsidRDefault="00F56639" w:rsidP="001B0AEB">
      <w:pPr>
        <w:ind w:firstLine="420"/>
        <w:rPr>
          <w:rFonts w:ascii="宋体" w:eastAsia="宋体" w:hAnsi="宋体"/>
          <w:sz w:val="24"/>
          <w:szCs w:val="24"/>
        </w:rPr>
      </w:pPr>
    </w:p>
    <w:p w:rsidR="0063515B" w:rsidRPr="00ED27BD" w:rsidRDefault="0063515B" w:rsidP="0063515B">
      <w:pPr>
        <w:rPr>
          <w:rFonts w:ascii="宋体" w:eastAsia="宋体" w:hAnsi="宋体"/>
          <w:sz w:val="24"/>
          <w:szCs w:val="24"/>
        </w:rPr>
      </w:pPr>
      <w:r w:rsidRPr="00ED27BD">
        <w:rPr>
          <w:rFonts w:ascii="宋体" w:eastAsia="宋体" w:hAnsi="宋体" w:hint="eastAsia"/>
          <w:sz w:val="24"/>
          <w:szCs w:val="24"/>
        </w:rPr>
        <w:t>何西阿书的架构</w:t>
      </w:r>
      <w:r w:rsidR="001941AB">
        <w:rPr>
          <w:rFonts w:ascii="宋体" w:eastAsia="宋体" w:hAnsi="宋体" w:hint="eastAsia"/>
          <w:sz w:val="24"/>
          <w:szCs w:val="24"/>
        </w:rPr>
        <w:t>:</w:t>
      </w:r>
    </w:p>
    <w:p w:rsidR="0063515B" w:rsidRPr="00ED27BD" w:rsidRDefault="0063515B" w:rsidP="0063515B">
      <w:pPr>
        <w:ind w:firstLine="420"/>
        <w:rPr>
          <w:rFonts w:ascii="宋体" w:eastAsia="宋体" w:hAnsi="宋体"/>
          <w:sz w:val="24"/>
          <w:szCs w:val="24"/>
        </w:rPr>
      </w:pPr>
      <w:r w:rsidRPr="00ED27BD">
        <w:rPr>
          <w:rFonts w:ascii="宋体" w:eastAsia="宋体" w:hAnsi="宋体"/>
          <w:sz w:val="24"/>
          <w:szCs w:val="24"/>
        </w:rPr>
        <w:t>共有14章，可分</w:t>
      </w:r>
      <w:r w:rsidR="00DB6FB3">
        <w:rPr>
          <w:rFonts w:ascii="宋体" w:eastAsia="宋体" w:hAnsi="宋体" w:hint="eastAsia"/>
          <w:sz w:val="24"/>
          <w:szCs w:val="24"/>
        </w:rPr>
        <w:t>为</w:t>
      </w:r>
      <w:r w:rsidRPr="00ED27BD">
        <w:rPr>
          <w:rFonts w:ascii="宋体" w:eastAsia="宋体" w:hAnsi="宋体"/>
          <w:sz w:val="24"/>
          <w:szCs w:val="24"/>
        </w:rPr>
        <w:t>两大部分</w:t>
      </w:r>
      <w:r w:rsidR="001941AB">
        <w:rPr>
          <w:rFonts w:ascii="宋体" w:eastAsia="宋体" w:hAnsi="宋体"/>
          <w:sz w:val="24"/>
          <w:szCs w:val="24"/>
        </w:rPr>
        <w:t>:</w:t>
      </w:r>
    </w:p>
    <w:p w:rsidR="00F56639" w:rsidRDefault="0063515B" w:rsidP="00F56639">
      <w:pPr>
        <w:ind w:left="420" w:firstLine="420"/>
        <w:rPr>
          <w:rFonts w:ascii="宋体" w:eastAsia="宋体" w:hAnsi="宋体"/>
          <w:sz w:val="24"/>
          <w:szCs w:val="24"/>
        </w:rPr>
      </w:pPr>
      <w:r w:rsidRPr="00ED27BD">
        <w:rPr>
          <w:rFonts w:ascii="宋体" w:eastAsia="宋体" w:hAnsi="宋体" w:hint="eastAsia"/>
          <w:sz w:val="24"/>
          <w:szCs w:val="24"/>
        </w:rPr>
        <w:t>1-3章</w:t>
      </w:r>
      <w:r w:rsidR="00F56639">
        <w:rPr>
          <w:rFonts w:ascii="宋体" w:eastAsia="宋体" w:hAnsi="宋体" w:hint="eastAsia"/>
          <w:sz w:val="24"/>
          <w:szCs w:val="24"/>
        </w:rPr>
        <w:t xml:space="preserve"> </w:t>
      </w:r>
      <w:r w:rsidR="00F56639" w:rsidRPr="00ED27BD">
        <w:rPr>
          <w:rFonts w:ascii="宋体" w:eastAsia="宋体" w:hAnsi="宋体" w:hint="eastAsia"/>
          <w:sz w:val="24"/>
          <w:szCs w:val="24"/>
        </w:rPr>
        <w:t>以何西阿的婚姻来</w:t>
      </w:r>
      <w:proofErr w:type="gramStart"/>
      <w:r w:rsidR="00F56639" w:rsidRPr="00ED27BD">
        <w:rPr>
          <w:rFonts w:ascii="宋体" w:eastAsia="宋体" w:hAnsi="宋体" w:hint="eastAsia"/>
          <w:sz w:val="24"/>
          <w:szCs w:val="24"/>
        </w:rPr>
        <w:t>说明神跟以色列</w:t>
      </w:r>
      <w:proofErr w:type="gramEnd"/>
      <w:r w:rsidR="00F56639" w:rsidRPr="00ED27BD">
        <w:rPr>
          <w:rFonts w:ascii="宋体" w:eastAsia="宋体" w:hAnsi="宋体" w:hint="eastAsia"/>
          <w:sz w:val="24"/>
          <w:szCs w:val="24"/>
        </w:rPr>
        <w:t>的关系</w:t>
      </w:r>
    </w:p>
    <w:p w:rsidR="00F77174" w:rsidRDefault="0063515B" w:rsidP="00B32707">
      <w:pPr>
        <w:ind w:left="420" w:firstLine="420"/>
        <w:rPr>
          <w:rFonts w:ascii="宋体" w:eastAsia="宋体" w:hAnsi="宋体"/>
          <w:sz w:val="24"/>
          <w:szCs w:val="24"/>
        </w:rPr>
      </w:pPr>
      <w:r w:rsidRPr="00ED27BD">
        <w:rPr>
          <w:rFonts w:ascii="宋体" w:eastAsia="宋体" w:hAnsi="宋体" w:hint="eastAsia"/>
          <w:sz w:val="24"/>
          <w:szCs w:val="24"/>
        </w:rPr>
        <w:t>4-14章 对以色列的定罪、审判、和复兴</w:t>
      </w:r>
    </w:p>
    <w:p w:rsidR="008F4F83" w:rsidRPr="00F77174" w:rsidRDefault="008F4F83" w:rsidP="00F77174">
      <w:pPr>
        <w:rPr>
          <w:rFonts w:ascii="宋体" w:eastAsia="宋体" w:hAnsi="宋体"/>
          <w:sz w:val="24"/>
          <w:szCs w:val="24"/>
        </w:rPr>
      </w:pPr>
      <w:bookmarkStart w:id="1" w:name="_Hlk531702367"/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3811"/>
        <w:gridCol w:w="1953"/>
        <w:gridCol w:w="2866"/>
      </w:tblGrid>
      <w:tr w:rsidR="00F77174" w:rsidRPr="00F77174" w:rsidTr="00F141AC">
        <w:tc>
          <w:tcPr>
            <w:tcW w:w="3811" w:type="dxa"/>
            <w:tcBorders>
              <w:bottom w:val="single" w:sz="4" w:space="0" w:color="auto"/>
            </w:tcBorders>
          </w:tcPr>
          <w:p w:rsidR="00F77174" w:rsidRPr="008E1E6E" w:rsidRDefault="008E1E6E" w:rsidP="00F77174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8E1E6E">
              <w:rPr>
                <w:rFonts w:ascii="宋体" w:eastAsia="宋体" w:hAnsi="宋体" w:hint="eastAsia"/>
                <w:b/>
                <w:sz w:val="24"/>
                <w:szCs w:val="24"/>
              </w:rPr>
              <w:t>部分</w:t>
            </w:r>
          </w:p>
        </w:tc>
        <w:tc>
          <w:tcPr>
            <w:tcW w:w="1953" w:type="dxa"/>
          </w:tcPr>
          <w:p w:rsidR="00F77174" w:rsidRPr="00403000" w:rsidRDefault="00F77174" w:rsidP="00F77174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proofErr w:type="gramStart"/>
            <w:r w:rsidRPr="00403000">
              <w:rPr>
                <w:rFonts w:ascii="宋体" w:eastAsia="宋体" w:hAnsi="宋体" w:hint="eastAsia"/>
                <w:b/>
                <w:sz w:val="24"/>
                <w:szCs w:val="24"/>
              </w:rPr>
              <w:t>章数</w:t>
            </w:r>
            <w:proofErr w:type="gramEnd"/>
          </w:p>
        </w:tc>
        <w:tc>
          <w:tcPr>
            <w:tcW w:w="2866" w:type="dxa"/>
          </w:tcPr>
          <w:p w:rsidR="00F77174" w:rsidRPr="00403000" w:rsidRDefault="00F77174" w:rsidP="00F77174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403000">
              <w:rPr>
                <w:rFonts w:ascii="宋体" w:eastAsia="宋体" w:hAnsi="宋体" w:hint="eastAsia"/>
                <w:b/>
                <w:sz w:val="24"/>
                <w:szCs w:val="24"/>
              </w:rPr>
              <w:t>主题</w:t>
            </w:r>
          </w:p>
        </w:tc>
      </w:tr>
      <w:tr w:rsidR="00F77174" w:rsidRPr="00F77174" w:rsidTr="00F141AC">
        <w:tc>
          <w:tcPr>
            <w:tcW w:w="3811" w:type="dxa"/>
            <w:tcBorders>
              <w:bottom w:val="nil"/>
            </w:tcBorders>
          </w:tcPr>
          <w:p w:rsidR="00F77174" w:rsidRPr="00F77174" w:rsidRDefault="00F141AC" w:rsidP="00F7717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I．</w:t>
            </w:r>
            <w:r w:rsidR="00F77174" w:rsidRPr="00F77174">
              <w:rPr>
                <w:rFonts w:ascii="宋体" w:eastAsia="宋体" w:hAnsi="宋体" w:hint="eastAsia"/>
                <w:sz w:val="24"/>
                <w:szCs w:val="24"/>
              </w:rPr>
              <w:t>何西阿的婚姻</w:t>
            </w:r>
          </w:p>
        </w:tc>
        <w:tc>
          <w:tcPr>
            <w:tcW w:w="1953" w:type="dxa"/>
          </w:tcPr>
          <w:p w:rsidR="00F77174" w:rsidRPr="00F77174" w:rsidRDefault="00F77174" w:rsidP="00F77174">
            <w:pPr>
              <w:rPr>
                <w:rFonts w:ascii="宋体" w:eastAsia="宋体" w:hAnsi="宋体"/>
                <w:sz w:val="24"/>
                <w:szCs w:val="24"/>
              </w:rPr>
            </w:pPr>
            <w:r w:rsidRPr="00F77174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866" w:type="dxa"/>
          </w:tcPr>
          <w:p w:rsidR="00F77174" w:rsidRPr="00F77174" w:rsidRDefault="00F77174" w:rsidP="00F77174">
            <w:pPr>
              <w:rPr>
                <w:rFonts w:ascii="宋体" w:eastAsia="宋体" w:hAnsi="宋体"/>
                <w:sz w:val="24"/>
                <w:szCs w:val="24"/>
              </w:rPr>
            </w:pPr>
            <w:r w:rsidRPr="00F77174">
              <w:rPr>
                <w:rFonts w:ascii="宋体" w:eastAsia="宋体" w:hAnsi="宋体" w:hint="eastAsia"/>
                <w:sz w:val="24"/>
                <w:szCs w:val="24"/>
              </w:rPr>
              <w:t>何西阿的妻子儿女</w:t>
            </w:r>
          </w:p>
        </w:tc>
      </w:tr>
      <w:tr w:rsidR="00F77174" w:rsidRPr="00F77174" w:rsidTr="00F141AC">
        <w:tc>
          <w:tcPr>
            <w:tcW w:w="3811" w:type="dxa"/>
            <w:tcBorders>
              <w:top w:val="nil"/>
              <w:bottom w:val="single" w:sz="4" w:space="0" w:color="auto"/>
            </w:tcBorders>
          </w:tcPr>
          <w:p w:rsidR="00F77174" w:rsidRPr="00F77174" w:rsidRDefault="00F77174" w:rsidP="00F7717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53" w:type="dxa"/>
          </w:tcPr>
          <w:p w:rsidR="00F77174" w:rsidRPr="00F77174" w:rsidRDefault="00F77174" w:rsidP="00F77174">
            <w:pPr>
              <w:rPr>
                <w:rFonts w:ascii="宋体" w:eastAsia="宋体" w:hAnsi="宋体"/>
                <w:sz w:val="24"/>
                <w:szCs w:val="24"/>
              </w:rPr>
            </w:pPr>
            <w:r w:rsidRPr="00F77174">
              <w:rPr>
                <w:rFonts w:ascii="宋体" w:eastAsia="宋体" w:hAnsi="宋体" w:hint="eastAsia"/>
                <w:sz w:val="24"/>
                <w:szCs w:val="24"/>
              </w:rPr>
              <w:t>2-3</w:t>
            </w:r>
          </w:p>
        </w:tc>
        <w:tc>
          <w:tcPr>
            <w:tcW w:w="2866" w:type="dxa"/>
          </w:tcPr>
          <w:p w:rsidR="00F77174" w:rsidRPr="00F77174" w:rsidRDefault="00585CDD" w:rsidP="00F7717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妻子</w:t>
            </w:r>
            <w:r w:rsidR="00F77174" w:rsidRPr="00F77174">
              <w:rPr>
                <w:rFonts w:ascii="宋体" w:eastAsia="宋体" w:hAnsi="宋体" w:hint="eastAsia"/>
                <w:sz w:val="24"/>
                <w:szCs w:val="24"/>
              </w:rPr>
              <w:t>的不忠与复合</w:t>
            </w:r>
          </w:p>
        </w:tc>
      </w:tr>
      <w:tr w:rsidR="00F77174" w:rsidRPr="00F77174" w:rsidTr="00F141AC">
        <w:tc>
          <w:tcPr>
            <w:tcW w:w="3811" w:type="dxa"/>
            <w:tcBorders>
              <w:bottom w:val="nil"/>
            </w:tcBorders>
          </w:tcPr>
          <w:p w:rsidR="00F77174" w:rsidRPr="00F77174" w:rsidRDefault="00F141AC" w:rsidP="00F7717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II．</w:t>
            </w:r>
            <w:r w:rsidR="00F77174" w:rsidRPr="00F77174">
              <w:rPr>
                <w:rFonts w:ascii="宋体" w:eastAsia="宋体" w:hAnsi="宋体" w:hint="eastAsia"/>
                <w:sz w:val="24"/>
                <w:szCs w:val="24"/>
              </w:rPr>
              <w:t>对以色列的定罪、审判和复兴</w:t>
            </w:r>
          </w:p>
        </w:tc>
        <w:tc>
          <w:tcPr>
            <w:tcW w:w="1953" w:type="dxa"/>
          </w:tcPr>
          <w:p w:rsidR="00F77174" w:rsidRPr="00F77174" w:rsidRDefault="00F77174" w:rsidP="00F77174">
            <w:pPr>
              <w:rPr>
                <w:rFonts w:ascii="宋体" w:eastAsia="宋体" w:hAnsi="宋体"/>
                <w:sz w:val="24"/>
                <w:szCs w:val="24"/>
              </w:rPr>
            </w:pPr>
            <w:r w:rsidRPr="00F77174">
              <w:rPr>
                <w:rFonts w:ascii="宋体" w:eastAsia="宋体" w:hAnsi="宋体" w:hint="eastAsia"/>
                <w:sz w:val="24"/>
                <w:szCs w:val="24"/>
              </w:rPr>
              <w:t>4-7</w:t>
            </w:r>
          </w:p>
        </w:tc>
        <w:tc>
          <w:tcPr>
            <w:tcW w:w="2866" w:type="dxa"/>
          </w:tcPr>
          <w:p w:rsidR="00F77174" w:rsidRPr="00F77174" w:rsidRDefault="00F77174" w:rsidP="00F77174">
            <w:pPr>
              <w:rPr>
                <w:rFonts w:ascii="宋体" w:eastAsia="宋体" w:hAnsi="宋体"/>
                <w:sz w:val="24"/>
                <w:szCs w:val="24"/>
              </w:rPr>
            </w:pPr>
            <w:r w:rsidRPr="00F77174">
              <w:rPr>
                <w:rFonts w:ascii="宋体" w:eastAsia="宋体" w:hAnsi="宋体" w:hint="eastAsia"/>
                <w:sz w:val="24"/>
                <w:szCs w:val="24"/>
              </w:rPr>
              <w:t>对以色列的定罪</w:t>
            </w:r>
          </w:p>
        </w:tc>
      </w:tr>
      <w:tr w:rsidR="00F77174" w:rsidRPr="00F77174" w:rsidTr="00F141AC">
        <w:tc>
          <w:tcPr>
            <w:tcW w:w="3811" w:type="dxa"/>
            <w:tcBorders>
              <w:top w:val="nil"/>
              <w:bottom w:val="nil"/>
            </w:tcBorders>
          </w:tcPr>
          <w:p w:rsidR="00F77174" w:rsidRPr="00F77174" w:rsidRDefault="00F77174" w:rsidP="00F7717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53" w:type="dxa"/>
          </w:tcPr>
          <w:p w:rsidR="00F77174" w:rsidRPr="00F77174" w:rsidRDefault="00F77174" w:rsidP="00F77174">
            <w:pPr>
              <w:rPr>
                <w:rFonts w:ascii="宋体" w:eastAsia="宋体" w:hAnsi="宋体"/>
                <w:sz w:val="24"/>
                <w:szCs w:val="24"/>
              </w:rPr>
            </w:pPr>
            <w:r w:rsidRPr="00F77174">
              <w:rPr>
                <w:rFonts w:ascii="宋体" w:eastAsia="宋体" w:hAnsi="宋体" w:hint="eastAsia"/>
                <w:sz w:val="24"/>
                <w:szCs w:val="24"/>
              </w:rPr>
              <w:t>8-10</w:t>
            </w:r>
          </w:p>
        </w:tc>
        <w:tc>
          <w:tcPr>
            <w:tcW w:w="2866" w:type="dxa"/>
          </w:tcPr>
          <w:p w:rsidR="00F77174" w:rsidRPr="00F77174" w:rsidRDefault="00F77174" w:rsidP="00F77174">
            <w:pPr>
              <w:rPr>
                <w:rFonts w:ascii="宋体" w:eastAsia="宋体" w:hAnsi="宋体"/>
                <w:sz w:val="24"/>
                <w:szCs w:val="24"/>
              </w:rPr>
            </w:pPr>
            <w:r w:rsidRPr="00F77174">
              <w:rPr>
                <w:rFonts w:ascii="宋体" w:eastAsia="宋体" w:hAnsi="宋体" w:hint="eastAsia"/>
                <w:sz w:val="24"/>
                <w:szCs w:val="24"/>
              </w:rPr>
              <w:t>对以色列的审判</w:t>
            </w:r>
          </w:p>
        </w:tc>
      </w:tr>
      <w:tr w:rsidR="00F77174" w:rsidRPr="00F77174" w:rsidTr="00F141AC">
        <w:tc>
          <w:tcPr>
            <w:tcW w:w="3811" w:type="dxa"/>
            <w:tcBorders>
              <w:top w:val="nil"/>
            </w:tcBorders>
          </w:tcPr>
          <w:p w:rsidR="00F77174" w:rsidRPr="00F77174" w:rsidRDefault="00F77174" w:rsidP="00F7717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53" w:type="dxa"/>
          </w:tcPr>
          <w:p w:rsidR="00F77174" w:rsidRPr="00F77174" w:rsidRDefault="00F77174" w:rsidP="00F77174">
            <w:pPr>
              <w:rPr>
                <w:rFonts w:ascii="宋体" w:eastAsia="宋体" w:hAnsi="宋体"/>
                <w:sz w:val="24"/>
                <w:szCs w:val="24"/>
              </w:rPr>
            </w:pPr>
            <w:r w:rsidRPr="00F77174">
              <w:rPr>
                <w:rFonts w:ascii="宋体" w:eastAsia="宋体" w:hAnsi="宋体" w:hint="eastAsia"/>
                <w:sz w:val="24"/>
                <w:szCs w:val="24"/>
              </w:rPr>
              <w:t>11-14</w:t>
            </w:r>
          </w:p>
        </w:tc>
        <w:tc>
          <w:tcPr>
            <w:tcW w:w="2866" w:type="dxa"/>
          </w:tcPr>
          <w:p w:rsidR="00F77174" w:rsidRPr="00F77174" w:rsidRDefault="00F77174" w:rsidP="00F77174">
            <w:pPr>
              <w:rPr>
                <w:rFonts w:ascii="宋体" w:eastAsia="宋体" w:hAnsi="宋体"/>
                <w:sz w:val="24"/>
                <w:szCs w:val="24"/>
              </w:rPr>
            </w:pPr>
            <w:r w:rsidRPr="00F77174">
              <w:rPr>
                <w:rFonts w:ascii="宋体" w:eastAsia="宋体" w:hAnsi="宋体" w:hint="eastAsia"/>
                <w:sz w:val="24"/>
                <w:szCs w:val="24"/>
              </w:rPr>
              <w:t>对以色列的复兴</w:t>
            </w:r>
          </w:p>
        </w:tc>
      </w:tr>
    </w:tbl>
    <w:p w:rsidR="008F4F83" w:rsidRDefault="008F4F83" w:rsidP="00FA483A">
      <w:pPr>
        <w:rPr>
          <w:rFonts w:ascii="宋体" w:eastAsia="宋体" w:hAnsi="宋体"/>
          <w:sz w:val="24"/>
          <w:szCs w:val="24"/>
        </w:rPr>
      </w:pPr>
    </w:p>
    <w:bookmarkEnd w:id="1"/>
    <w:p w:rsidR="00DB6FB3" w:rsidRDefault="00DB6FB3" w:rsidP="00FA483A">
      <w:pPr>
        <w:rPr>
          <w:rFonts w:ascii="宋体" w:eastAsia="宋体" w:hAnsi="宋体"/>
          <w:b/>
          <w:sz w:val="24"/>
          <w:szCs w:val="24"/>
        </w:rPr>
      </w:pPr>
      <w:r w:rsidRPr="00DB6FB3">
        <w:rPr>
          <w:rFonts w:ascii="宋体" w:eastAsia="宋体" w:hAnsi="宋体" w:hint="eastAsia"/>
          <w:b/>
          <w:sz w:val="24"/>
          <w:szCs w:val="24"/>
        </w:rPr>
        <w:t>第</w:t>
      </w:r>
      <w:r w:rsidR="007A6B8A">
        <w:rPr>
          <w:rFonts w:ascii="宋体" w:eastAsia="宋体" w:hAnsi="宋体" w:hint="eastAsia"/>
          <w:b/>
          <w:sz w:val="24"/>
          <w:szCs w:val="24"/>
        </w:rPr>
        <w:t>I</w:t>
      </w:r>
      <w:r w:rsidR="008E1E6E">
        <w:rPr>
          <w:rFonts w:ascii="宋体" w:eastAsia="宋体" w:hAnsi="宋体" w:hint="eastAsia"/>
          <w:b/>
          <w:sz w:val="24"/>
          <w:szCs w:val="24"/>
        </w:rPr>
        <w:t>部分</w:t>
      </w:r>
      <w:r w:rsidRPr="00DB6FB3">
        <w:rPr>
          <w:rFonts w:ascii="宋体" w:eastAsia="宋体" w:hAnsi="宋体" w:hint="eastAsia"/>
          <w:b/>
          <w:sz w:val="24"/>
          <w:szCs w:val="24"/>
        </w:rPr>
        <w:t>第一</w:t>
      </w:r>
      <w:r w:rsidR="008E1E6E">
        <w:rPr>
          <w:rFonts w:ascii="宋体" w:eastAsia="宋体" w:hAnsi="宋体" w:hint="eastAsia"/>
          <w:b/>
          <w:sz w:val="24"/>
          <w:szCs w:val="24"/>
        </w:rPr>
        <w:t>大</w:t>
      </w:r>
      <w:r w:rsidRPr="00DB6FB3">
        <w:rPr>
          <w:rFonts w:ascii="宋体" w:eastAsia="宋体" w:hAnsi="宋体" w:hint="eastAsia"/>
          <w:b/>
          <w:sz w:val="24"/>
          <w:szCs w:val="24"/>
        </w:rPr>
        <w:t>段</w:t>
      </w:r>
      <w:r w:rsidR="001941AB">
        <w:rPr>
          <w:rFonts w:ascii="宋体" w:eastAsia="宋体" w:hAnsi="宋体" w:hint="eastAsia"/>
          <w:b/>
          <w:sz w:val="24"/>
          <w:szCs w:val="24"/>
        </w:rPr>
        <w:t>:</w:t>
      </w:r>
      <w:r w:rsidR="00056E0E">
        <w:rPr>
          <w:rFonts w:ascii="宋体" w:eastAsia="宋体" w:hAnsi="宋体"/>
          <w:b/>
          <w:sz w:val="24"/>
          <w:szCs w:val="24"/>
        </w:rPr>
        <w:t xml:space="preserve"> </w:t>
      </w:r>
      <w:r w:rsidRPr="00DB6FB3">
        <w:rPr>
          <w:rFonts w:ascii="宋体" w:eastAsia="宋体" w:hAnsi="宋体" w:hint="eastAsia"/>
          <w:b/>
          <w:sz w:val="24"/>
          <w:szCs w:val="24"/>
        </w:rPr>
        <w:t>1</w:t>
      </w:r>
      <w:r w:rsidR="001941AB">
        <w:rPr>
          <w:rFonts w:ascii="宋体" w:eastAsia="宋体" w:hAnsi="宋体" w:hint="eastAsia"/>
          <w:b/>
          <w:sz w:val="24"/>
          <w:szCs w:val="24"/>
        </w:rPr>
        <w:t>:</w:t>
      </w:r>
      <w:r w:rsidRPr="00DB6FB3">
        <w:rPr>
          <w:rFonts w:ascii="宋体" w:eastAsia="宋体" w:hAnsi="宋体" w:hint="eastAsia"/>
          <w:b/>
          <w:sz w:val="24"/>
          <w:szCs w:val="24"/>
        </w:rPr>
        <w:t>1-2</w:t>
      </w:r>
      <w:r w:rsidR="001941AB">
        <w:rPr>
          <w:rFonts w:ascii="宋体" w:eastAsia="宋体" w:hAnsi="宋体" w:hint="eastAsia"/>
          <w:b/>
          <w:sz w:val="24"/>
          <w:szCs w:val="24"/>
        </w:rPr>
        <w:t>:</w:t>
      </w:r>
      <w:r w:rsidRPr="00DB6FB3">
        <w:rPr>
          <w:rFonts w:ascii="宋体" w:eastAsia="宋体" w:hAnsi="宋体" w:hint="eastAsia"/>
          <w:b/>
          <w:sz w:val="24"/>
          <w:szCs w:val="24"/>
        </w:rPr>
        <w:t>1</w:t>
      </w:r>
      <w:r w:rsidR="00AB705F">
        <w:rPr>
          <w:rFonts w:ascii="宋体" w:eastAsia="宋体" w:hAnsi="宋体"/>
          <w:b/>
          <w:sz w:val="24"/>
          <w:szCs w:val="24"/>
        </w:rPr>
        <w:t xml:space="preserve"> </w:t>
      </w:r>
      <w:r w:rsidR="00AB705F">
        <w:rPr>
          <w:rFonts w:ascii="宋体" w:eastAsia="宋体" w:hAnsi="宋体" w:hint="eastAsia"/>
          <w:b/>
          <w:sz w:val="24"/>
          <w:szCs w:val="24"/>
        </w:rPr>
        <w:t>何西阿的妻子和儿女</w:t>
      </w:r>
    </w:p>
    <w:p w:rsidR="008E1E6E" w:rsidRPr="00DB6FB3" w:rsidRDefault="008E1E6E" w:rsidP="00FA483A">
      <w:pPr>
        <w:rPr>
          <w:rFonts w:ascii="宋体" w:eastAsia="宋体" w:hAnsi="宋体"/>
          <w:b/>
          <w:sz w:val="24"/>
          <w:szCs w:val="24"/>
        </w:rPr>
      </w:pPr>
    </w:p>
    <w:p w:rsidR="000A54E0" w:rsidRPr="000A54E0" w:rsidRDefault="007A6B8A" w:rsidP="00FA483A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可</w:t>
      </w:r>
      <w:r w:rsidR="0043629B" w:rsidRPr="00ED27BD">
        <w:rPr>
          <w:rFonts w:ascii="宋体" w:eastAsia="宋体" w:hAnsi="宋体" w:hint="eastAsia"/>
          <w:sz w:val="24"/>
          <w:szCs w:val="24"/>
        </w:rPr>
        <w:t>分为三个</w:t>
      </w:r>
      <w:r w:rsidR="008E1E6E">
        <w:rPr>
          <w:rFonts w:ascii="宋体" w:eastAsia="宋体" w:hAnsi="宋体" w:hint="eastAsia"/>
          <w:sz w:val="24"/>
          <w:szCs w:val="24"/>
        </w:rPr>
        <w:t>小的</w:t>
      </w:r>
      <w:r w:rsidR="00D17D76">
        <w:rPr>
          <w:rFonts w:ascii="宋体" w:eastAsia="宋体" w:hAnsi="宋体" w:hint="eastAsia"/>
          <w:sz w:val="24"/>
          <w:szCs w:val="24"/>
        </w:rPr>
        <w:t>段落</w:t>
      </w:r>
      <w:r w:rsidR="001941AB">
        <w:rPr>
          <w:rFonts w:ascii="宋体" w:eastAsia="宋体" w:hAnsi="宋体" w:hint="eastAsia"/>
          <w:sz w:val="24"/>
          <w:szCs w:val="24"/>
        </w:rPr>
        <w:t>:</w:t>
      </w:r>
    </w:p>
    <w:p w:rsidR="007A4D85" w:rsidRPr="00ED27BD" w:rsidRDefault="007A4D85" w:rsidP="00DB6FB3">
      <w:pPr>
        <w:ind w:firstLine="420"/>
        <w:rPr>
          <w:rFonts w:ascii="宋体" w:eastAsia="宋体" w:hAnsi="宋体"/>
          <w:sz w:val="24"/>
          <w:szCs w:val="24"/>
        </w:rPr>
      </w:pPr>
      <w:r w:rsidRPr="00ED27BD">
        <w:rPr>
          <w:rFonts w:ascii="宋体" w:eastAsia="宋体" w:hAnsi="宋体" w:hint="eastAsia"/>
          <w:sz w:val="24"/>
          <w:szCs w:val="24"/>
        </w:rPr>
        <w:t>1</w:t>
      </w:r>
      <w:r w:rsidR="001941AB">
        <w:rPr>
          <w:rFonts w:ascii="宋体" w:eastAsia="宋体" w:hAnsi="宋体" w:hint="eastAsia"/>
          <w:sz w:val="24"/>
          <w:szCs w:val="24"/>
        </w:rPr>
        <w:t>:</w:t>
      </w:r>
      <w:r w:rsidRPr="00ED27BD">
        <w:rPr>
          <w:rFonts w:ascii="宋体" w:eastAsia="宋体" w:hAnsi="宋体" w:hint="eastAsia"/>
          <w:sz w:val="24"/>
          <w:szCs w:val="24"/>
        </w:rPr>
        <w:t>1</w:t>
      </w:r>
      <w:r w:rsidRPr="00ED27BD">
        <w:rPr>
          <w:rFonts w:ascii="宋体" w:eastAsia="宋体" w:hAnsi="宋体"/>
          <w:sz w:val="24"/>
          <w:szCs w:val="24"/>
        </w:rPr>
        <w:t xml:space="preserve"> </w:t>
      </w:r>
      <w:r w:rsidRPr="00ED27BD">
        <w:rPr>
          <w:rFonts w:ascii="宋体" w:eastAsia="宋体" w:hAnsi="宋体" w:hint="eastAsia"/>
          <w:sz w:val="24"/>
          <w:szCs w:val="24"/>
        </w:rPr>
        <w:t>何西阿书的</w:t>
      </w:r>
      <w:r w:rsidR="00403000" w:rsidRPr="00CE1565">
        <w:rPr>
          <w:rFonts w:ascii="宋体" w:eastAsia="宋体" w:hAnsi="宋体" w:hint="eastAsia"/>
          <w:sz w:val="24"/>
          <w:szCs w:val="24"/>
          <w:u w:val="single"/>
        </w:rPr>
        <w:t>历史</w:t>
      </w:r>
      <w:r w:rsidRPr="00CE1565">
        <w:rPr>
          <w:rFonts w:ascii="宋体" w:eastAsia="宋体" w:hAnsi="宋体" w:hint="eastAsia"/>
          <w:sz w:val="24"/>
          <w:szCs w:val="24"/>
          <w:u w:val="single"/>
        </w:rPr>
        <w:t>背景</w:t>
      </w:r>
      <w:r w:rsidRPr="00ED27BD">
        <w:rPr>
          <w:rFonts w:ascii="宋体" w:eastAsia="宋体" w:hAnsi="宋体" w:hint="eastAsia"/>
          <w:sz w:val="24"/>
          <w:szCs w:val="24"/>
        </w:rPr>
        <w:t>。</w:t>
      </w:r>
    </w:p>
    <w:p w:rsidR="0043629B" w:rsidRPr="00ED27BD" w:rsidRDefault="0043629B" w:rsidP="00DB6FB3">
      <w:pPr>
        <w:ind w:firstLine="420"/>
        <w:rPr>
          <w:rFonts w:ascii="宋体" w:eastAsia="宋体" w:hAnsi="宋体"/>
          <w:sz w:val="24"/>
          <w:szCs w:val="24"/>
        </w:rPr>
      </w:pPr>
      <w:r w:rsidRPr="00ED27BD">
        <w:rPr>
          <w:rFonts w:ascii="宋体" w:eastAsia="宋体" w:hAnsi="宋体" w:hint="eastAsia"/>
          <w:sz w:val="24"/>
          <w:szCs w:val="24"/>
        </w:rPr>
        <w:t>1</w:t>
      </w:r>
      <w:r w:rsidR="001941AB">
        <w:rPr>
          <w:rFonts w:ascii="宋体" w:eastAsia="宋体" w:hAnsi="宋体" w:hint="eastAsia"/>
          <w:sz w:val="24"/>
          <w:szCs w:val="24"/>
        </w:rPr>
        <w:t>:</w:t>
      </w:r>
      <w:r w:rsidRPr="00ED27BD">
        <w:rPr>
          <w:rFonts w:ascii="宋体" w:eastAsia="宋体" w:hAnsi="宋体" w:hint="eastAsia"/>
          <w:sz w:val="24"/>
          <w:szCs w:val="24"/>
        </w:rPr>
        <w:t>2-9</w:t>
      </w:r>
      <w:r w:rsidRPr="00ED27BD">
        <w:rPr>
          <w:rFonts w:ascii="宋体" w:eastAsia="宋体" w:hAnsi="宋体"/>
          <w:sz w:val="24"/>
          <w:szCs w:val="24"/>
        </w:rPr>
        <w:t xml:space="preserve"> </w:t>
      </w:r>
      <w:r w:rsidRPr="00ED27BD">
        <w:rPr>
          <w:rFonts w:ascii="宋体" w:eastAsia="宋体" w:hAnsi="宋体" w:hint="eastAsia"/>
          <w:sz w:val="24"/>
          <w:szCs w:val="24"/>
          <w:u w:val="single"/>
        </w:rPr>
        <w:t>定罪与审判</w:t>
      </w:r>
    </w:p>
    <w:p w:rsidR="0043629B" w:rsidRPr="00ED27BD" w:rsidRDefault="0043629B" w:rsidP="00DB6FB3">
      <w:pPr>
        <w:ind w:firstLine="420"/>
        <w:rPr>
          <w:rFonts w:ascii="宋体" w:eastAsia="宋体" w:hAnsi="宋体"/>
          <w:sz w:val="24"/>
          <w:szCs w:val="24"/>
        </w:rPr>
      </w:pPr>
      <w:r w:rsidRPr="00ED27BD">
        <w:rPr>
          <w:rFonts w:ascii="宋体" w:eastAsia="宋体" w:hAnsi="宋体" w:hint="eastAsia"/>
          <w:sz w:val="24"/>
          <w:szCs w:val="24"/>
        </w:rPr>
        <w:t>1</w:t>
      </w:r>
      <w:r w:rsidR="001941AB">
        <w:rPr>
          <w:rFonts w:ascii="宋体" w:eastAsia="宋体" w:hAnsi="宋体" w:hint="eastAsia"/>
          <w:sz w:val="24"/>
          <w:szCs w:val="24"/>
        </w:rPr>
        <w:t>:</w:t>
      </w:r>
      <w:r w:rsidRPr="00ED27BD">
        <w:rPr>
          <w:rFonts w:ascii="宋体" w:eastAsia="宋体" w:hAnsi="宋体" w:hint="eastAsia"/>
          <w:sz w:val="24"/>
          <w:szCs w:val="24"/>
        </w:rPr>
        <w:t>10-2</w:t>
      </w:r>
      <w:r w:rsidR="001941AB">
        <w:rPr>
          <w:rFonts w:ascii="宋体" w:eastAsia="宋体" w:hAnsi="宋体" w:hint="eastAsia"/>
          <w:sz w:val="24"/>
          <w:szCs w:val="24"/>
        </w:rPr>
        <w:t>:</w:t>
      </w:r>
      <w:r w:rsidRPr="00ED27BD">
        <w:rPr>
          <w:rFonts w:ascii="宋体" w:eastAsia="宋体" w:hAnsi="宋体" w:hint="eastAsia"/>
          <w:sz w:val="24"/>
          <w:szCs w:val="24"/>
        </w:rPr>
        <w:t>1</w:t>
      </w:r>
      <w:r w:rsidRPr="00ED27BD">
        <w:rPr>
          <w:rFonts w:ascii="宋体" w:eastAsia="宋体" w:hAnsi="宋体"/>
          <w:sz w:val="24"/>
          <w:szCs w:val="24"/>
        </w:rPr>
        <w:t xml:space="preserve"> </w:t>
      </w:r>
      <w:r w:rsidRPr="00ED27BD">
        <w:rPr>
          <w:rFonts w:ascii="宋体" w:eastAsia="宋体" w:hAnsi="宋体" w:hint="eastAsia"/>
          <w:sz w:val="24"/>
          <w:szCs w:val="24"/>
          <w:u w:val="single"/>
        </w:rPr>
        <w:t>复兴</w:t>
      </w:r>
    </w:p>
    <w:p w:rsidR="007A6B8A" w:rsidRDefault="007A6B8A" w:rsidP="00FA483A">
      <w:pPr>
        <w:rPr>
          <w:rFonts w:ascii="宋体" w:eastAsia="宋体" w:hAnsi="宋体"/>
          <w:sz w:val="24"/>
          <w:szCs w:val="24"/>
        </w:rPr>
      </w:pPr>
    </w:p>
    <w:p w:rsidR="00D17D76" w:rsidRDefault="00A37F0F" w:rsidP="00FA483A">
      <w:pPr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  <w:u w:val="single"/>
        </w:rPr>
        <w:t>1</w:t>
      </w:r>
      <w:r w:rsidR="001941AB">
        <w:rPr>
          <w:rFonts w:ascii="宋体" w:eastAsia="宋体" w:hAnsi="宋体" w:hint="eastAsia"/>
          <w:sz w:val="24"/>
          <w:szCs w:val="24"/>
          <w:u w:val="single"/>
        </w:rPr>
        <w:t>:</w:t>
      </w:r>
      <w:r>
        <w:rPr>
          <w:rFonts w:ascii="宋体" w:eastAsia="宋体" w:hAnsi="宋体" w:hint="eastAsia"/>
          <w:sz w:val="24"/>
          <w:szCs w:val="24"/>
          <w:u w:val="single"/>
        </w:rPr>
        <w:t>1</w:t>
      </w:r>
      <w:r>
        <w:rPr>
          <w:rFonts w:ascii="宋体" w:eastAsia="宋体" w:hAnsi="宋体"/>
          <w:sz w:val="24"/>
          <w:szCs w:val="24"/>
          <w:u w:val="single"/>
        </w:rPr>
        <w:t xml:space="preserve"> </w:t>
      </w:r>
      <w:r w:rsidR="00D17D76">
        <w:rPr>
          <w:rFonts w:ascii="宋体" w:eastAsia="宋体" w:hAnsi="宋体" w:hint="eastAsia"/>
          <w:sz w:val="24"/>
          <w:szCs w:val="24"/>
          <w:u w:val="single"/>
        </w:rPr>
        <w:t>历史背景</w:t>
      </w:r>
    </w:p>
    <w:p w:rsidR="00D17D76" w:rsidRPr="00D17D76" w:rsidRDefault="00D17D76" w:rsidP="00FA483A">
      <w:pPr>
        <w:rPr>
          <w:rFonts w:ascii="宋体" w:eastAsia="宋体" w:hAnsi="宋体"/>
          <w:sz w:val="24"/>
          <w:szCs w:val="24"/>
          <w:u w:val="single"/>
        </w:rPr>
      </w:pPr>
    </w:p>
    <w:p w:rsidR="00DB6FB3" w:rsidRDefault="00B80821" w:rsidP="00FA483A">
      <w:pPr>
        <w:rPr>
          <w:rFonts w:ascii="宋体" w:eastAsia="宋体" w:hAnsi="宋体"/>
          <w:sz w:val="24"/>
          <w:szCs w:val="24"/>
        </w:rPr>
      </w:pPr>
      <w:r w:rsidRPr="00ED27BD">
        <w:rPr>
          <w:rFonts w:ascii="宋体" w:eastAsia="宋体" w:hAnsi="宋体" w:hint="eastAsia"/>
          <w:sz w:val="24"/>
          <w:szCs w:val="24"/>
        </w:rPr>
        <w:t>乌西</w:t>
      </w:r>
      <w:r w:rsidR="00486474">
        <w:rPr>
          <w:rFonts w:ascii="宋体" w:eastAsia="宋体" w:hAnsi="宋体" w:hint="eastAsia"/>
          <w:sz w:val="24"/>
          <w:szCs w:val="24"/>
        </w:rPr>
        <w:t>雅</w:t>
      </w:r>
      <w:r w:rsidRPr="00ED27BD">
        <w:rPr>
          <w:rFonts w:ascii="宋体" w:eastAsia="宋体" w:hAnsi="宋体" w:hint="eastAsia"/>
          <w:sz w:val="24"/>
          <w:szCs w:val="24"/>
        </w:rPr>
        <w:t>、约坦、亚哈斯、希西家</w:t>
      </w:r>
      <w:r w:rsidR="001941AB">
        <w:rPr>
          <w:rFonts w:ascii="宋体" w:eastAsia="宋体" w:hAnsi="宋体" w:hint="eastAsia"/>
          <w:sz w:val="24"/>
          <w:szCs w:val="24"/>
        </w:rPr>
        <w:t>:</w:t>
      </w:r>
      <w:r w:rsidR="001941AB">
        <w:rPr>
          <w:rFonts w:ascii="宋体" w:eastAsia="宋体" w:hAnsi="宋体"/>
          <w:sz w:val="24"/>
          <w:szCs w:val="24"/>
        </w:rPr>
        <w:t xml:space="preserve"> </w:t>
      </w:r>
      <w:r w:rsidR="00362F9C">
        <w:rPr>
          <w:rFonts w:ascii="宋体" w:eastAsia="宋体" w:hAnsi="宋体" w:hint="eastAsia"/>
          <w:sz w:val="24"/>
          <w:szCs w:val="24"/>
        </w:rPr>
        <w:t>南方的</w:t>
      </w:r>
      <w:r w:rsidRPr="00ED27BD">
        <w:rPr>
          <w:rFonts w:ascii="宋体" w:eastAsia="宋体" w:hAnsi="宋体" w:hint="eastAsia"/>
          <w:sz w:val="24"/>
          <w:szCs w:val="24"/>
        </w:rPr>
        <w:t>王。耶罗波安</w:t>
      </w:r>
      <w:r w:rsidR="001941AB">
        <w:rPr>
          <w:rFonts w:ascii="宋体" w:eastAsia="宋体" w:hAnsi="宋体" w:hint="eastAsia"/>
          <w:sz w:val="24"/>
          <w:szCs w:val="24"/>
        </w:rPr>
        <w:t>:</w:t>
      </w:r>
      <w:r w:rsidR="001941AB">
        <w:rPr>
          <w:rFonts w:ascii="宋体" w:eastAsia="宋体" w:hAnsi="宋体"/>
          <w:sz w:val="24"/>
          <w:szCs w:val="24"/>
        </w:rPr>
        <w:t xml:space="preserve"> </w:t>
      </w:r>
      <w:r w:rsidRPr="00ED27BD">
        <w:rPr>
          <w:rFonts w:ascii="宋体" w:eastAsia="宋体" w:hAnsi="宋体" w:hint="eastAsia"/>
          <w:sz w:val="24"/>
          <w:szCs w:val="24"/>
        </w:rPr>
        <w:t>北方的王。</w:t>
      </w:r>
    </w:p>
    <w:p w:rsidR="00CF4EFB" w:rsidRDefault="00B80821" w:rsidP="00FA483A">
      <w:pPr>
        <w:rPr>
          <w:rFonts w:ascii="宋体" w:eastAsia="宋体" w:hAnsi="宋体"/>
          <w:sz w:val="24"/>
          <w:szCs w:val="24"/>
        </w:rPr>
      </w:pPr>
      <w:r w:rsidRPr="00ED27BD">
        <w:rPr>
          <w:rFonts w:ascii="宋体" w:eastAsia="宋体" w:hAnsi="宋体" w:hint="eastAsia"/>
          <w:sz w:val="24"/>
          <w:szCs w:val="24"/>
        </w:rPr>
        <w:t>提到四位</w:t>
      </w:r>
      <w:r w:rsidR="00362F9C">
        <w:rPr>
          <w:rFonts w:ascii="宋体" w:eastAsia="宋体" w:hAnsi="宋体" w:hint="eastAsia"/>
          <w:sz w:val="24"/>
          <w:szCs w:val="24"/>
        </w:rPr>
        <w:t>南方</w:t>
      </w:r>
      <w:r w:rsidRPr="00ED27BD">
        <w:rPr>
          <w:rFonts w:ascii="宋体" w:eastAsia="宋体" w:hAnsi="宋体" w:hint="eastAsia"/>
          <w:sz w:val="24"/>
          <w:szCs w:val="24"/>
        </w:rPr>
        <w:t>犹大</w:t>
      </w:r>
      <w:r w:rsidR="00362F9C">
        <w:rPr>
          <w:rFonts w:ascii="宋体" w:eastAsia="宋体" w:hAnsi="宋体" w:hint="eastAsia"/>
          <w:sz w:val="24"/>
          <w:szCs w:val="24"/>
        </w:rPr>
        <w:t>的</w:t>
      </w:r>
      <w:r w:rsidRPr="00ED27BD">
        <w:rPr>
          <w:rFonts w:ascii="宋体" w:eastAsia="宋体" w:hAnsi="宋体" w:hint="eastAsia"/>
          <w:sz w:val="24"/>
          <w:szCs w:val="24"/>
        </w:rPr>
        <w:t>王</w:t>
      </w:r>
      <w:r w:rsidR="00DB6FB3">
        <w:rPr>
          <w:rFonts w:ascii="宋体" w:eastAsia="宋体" w:hAnsi="宋体" w:hint="eastAsia"/>
          <w:sz w:val="24"/>
          <w:szCs w:val="24"/>
        </w:rPr>
        <w:t>，</w:t>
      </w:r>
      <w:r w:rsidR="00CF4EFB">
        <w:rPr>
          <w:rFonts w:ascii="宋体" w:eastAsia="宋体" w:hAnsi="宋体" w:hint="eastAsia"/>
          <w:sz w:val="24"/>
          <w:szCs w:val="24"/>
        </w:rPr>
        <w:t>因为</w:t>
      </w:r>
      <w:r w:rsidR="00486474">
        <w:rPr>
          <w:rFonts w:ascii="宋体" w:eastAsia="宋体" w:hAnsi="宋体" w:hint="eastAsia"/>
          <w:sz w:val="24"/>
          <w:szCs w:val="24"/>
        </w:rPr>
        <w:t>南国的</w:t>
      </w:r>
      <w:r w:rsidRPr="00ED27BD">
        <w:rPr>
          <w:rFonts w:ascii="宋体" w:eastAsia="宋体" w:hAnsi="宋体" w:hint="eastAsia"/>
          <w:sz w:val="24"/>
          <w:szCs w:val="24"/>
        </w:rPr>
        <w:t>犹大是神拣选的</w:t>
      </w:r>
      <w:r w:rsidR="00486474">
        <w:rPr>
          <w:rFonts w:ascii="宋体" w:eastAsia="宋体" w:hAnsi="宋体" w:hint="eastAsia"/>
          <w:sz w:val="24"/>
          <w:szCs w:val="24"/>
        </w:rPr>
        <w:t>支派</w:t>
      </w:r>
      <w:r w:rsidRPr="00ED27BD">
        <w:rPr>
          <w:rFonts w:ascii="宋体" w:eastAsia="宋体" w:hAnsi="宋体" w:hint="eastAsia"/>
          <w:sz w:val="24"/>
          <w:szCs w:val="24"/>
        </w:rPr>
        <w:t>，大卫之</w:t>
      </w:r>
      <w:proofErr w:type="gramStart"/>
      <w:r w:rsidRPr="00ED27BD">
        <w:rPr>
          <w:rFonts w:ascii="宋体" w:eastAsia="宋体" w:hAnsi="宋体" w:hint="eastAsia"/>
          <w:sz w:val="24"/>
          <w:szCs w:val="24"/>
        </w:rPr>
        <w:t>约主要</w:t>
      </w:r>
      <w:proofErr w:type="gramEnd"/>
      <w:r w:rsidRPr="00ED27BD">
        <w:rPr>
          <w:rFonts w:ascii="宋体" w:eastAsia="宋体" w:hAnsi="宋体" w:hint="eastAsia"/>
          <w:sz w:val="24"/>
          <w:szCs w:val="24"/>
        </w:rPr>
        <w:t>是给南国的</w:t>
      </w:r>
      <w:r w:rsidR="00CF4EFB">
        <w:rPr>
          <w:rFonts w:ascii="宋体" w:eastAsia="宋体" w:hAnsi="宋体" w:hint="eastAsia"/>
          <w:sz w:val="24"/>
          <w:szCs w:val="24"/>
        </w:rPr>
        <w:t>。</w:t>
      </w:r>
    </w:p>
    <w:p w:rsidR="00FA7B12" w:rsidRDefault="00B80821" w:rsidP="00CF4EFB">
      <w:pPr>
        <w:rPr>
          <w:rFonts w:ascii="宋体" w:eastAsia="宋体" w:hAnsi="宋体"/>
          <w:sz w:val="24"/>
          <w:szCs w:val="24"/>
        </w:rPr>
      </w:pPr>
      <w:r w:rsidRPr="00ED27BD">
        <w:rPr>
          <w:rFonts w:ascii="宋体" w:eastAsia="宋体" w:hAnsi="宋体" w:hint="eastAsia"/>
          <w:sz w:val="24"/>
          <w:szCs w:val="24"/>
        </w:rPr>
        <w:t>北方王耶罗波安不是北国的第一位王耶罗波安，</w:t>
      </w:r>
      <w:r w:rsidR="00403000">
        <w:rPr>
          <w:rFonts w:ascii="宋体" w:eastAsia="宋体" w:hAnsi="宋体" w:hint="eastAsia"/>
          <w:sz w:val="24"/>
          <w:szCs w:val="24"/>
        </w:rPr>
        <w:t>而</w:t>
      </w:r>
      <w:r w:rsidRPr="00ED27BD">
        <w:rPr>
          <w:rFonts w:ascii="宋体" w:eastAsia="宋体" w:hAnsi="宋体" w:hint="eastAsia"/>
          <w:sz w:val="24"/>
          <w:szCs w:val="24"/>
        </w:rPr>
        <w:t>是</w:t>
      </w:r>
      <w:r w:rsidR="009974E3" w:rsidRPr="00ED27BD">
        <w:rPr>
          <w:rFonts w:ascii="宋体" w:eastAsia="宋体" w:hAnsi="宋体" w:hint="eastAsia"/>
          <w:sz w:val="24"/>
          <w:szCs w:val="24"/>
        </w:rPr>
        <w:t>耶罗波安二</w:t>
      </w:r>
      <w:proofErr w:type="gramStart"/>
      <w:r w:rsidR="009974E3" w:rsidRPr="00ED27BD">
        <w:rPr>
          <w:rFonts w:ascii="宋体" w:eastAsia="宋体" w:hAnsi="宋体" w:hint="eastAsia"/>
          <w:sz w:val="24"/>
          <w:szCs w:val="24"/>
        </w:rPr>
        <w:t>世</w:t>
      </w:r>
      <w:proofErr w:type="gramEnd"/>
      <w:r w:rsidR="009974E3" w:rsidRPr="00ED27BD">
        <w:rPr>
          <w:rFonts w:ascii="宋体" w:eastAsia="宋体" w:hAnsi="宋体" w:hint="eastAsia"/>
          <w:sz w:val="24"/>
          <w:szCs w:val="24"/>
        </w:rPr>
        <w:t>，</w:t>
      </w:r>
      <w:proofErr w:type="gramStart"/>
      <w:r w:rsidR="009974E3" w:rsidRPr="00ED27BD">
        <w:rPr>
          <w:rFonts w:ascii="宋体" w:eastAsia="宋体" w:hAnsi="宋体" w:hint="eastAsia"/>
          <w:sz w:val="24"/>
          <w:szCs w:val="24"/>
        </w:rPr>
        <w:t>是</w:t>
      </w:r>
      <w:r w:rsidRPr="00ED27BD">
        <w:rPr>
          <w:rFonts w:ascii="宋体" w:eastAsia="宋体" w:hAnsi="宋体" w:hint="eastAsia"/>
          <w:sz w:val="24"/>
          <w:szCs w:val="24"/>
        </w:rPr>
        <w:t>耶户王</w:t>
      </w:r>
      <w:proofErr w:type="gramEnd"/>
      <w:r w:rsidRPr="00ED27BD">
        <w:rPr>
          <w:rFonts w:ascii="宋体" w:eastAsia="宋体" w:hAnsi="宋体" w:hint="eastAsia"/>
          <w:sz w:val="24"/>
          <w:szCs w:val="24"/>
        </w:rPr>
        <w:t>朝里</w:t>
      </w:r>
      <w:r w:rsidR="005B4BD0">
        <w:rPr>
          <w:rFonts w:ascii="宋体" w:eastAsia="宋体" w:hAnsi="宋体" w:hint="eastAsia"/>
          <w:sz w:val="24"/>
          <w:szCs w:val="24"/>
        </w:rPr>
        <w:t>五</w:t>
      </w:r>
      <w:r w:rsidR="009974E3" w:rsidRPr="00ED27BD">
        <w:rPr>
          <w:rFonts w:ascii="宋体" w:eastAsia="宋体" w:hAnsi="宋体" w:hint="eastAsia"/>
          <w:sz w:val="24"/>
          <w:szCs w:val="24"/>
        </w:rPr>
        <w:t>个王中的第</w:t>
      </w:r>
      <w:r w:rsidR="005B4BD0">
        <w:rPr>
          <w:rFonts w:ascii="宋体" w:eastAsia="宋体" w:hAnsi="宋体" w:hint="eastAsia"/>
          <w:sz w:val="24"/>
          <w:szCs w:val="24"/>
        </w:rPr>
        <w:t>四</w:t>
      </w:r>
      <w:r w:rsidR="009974E3" w:rsidRPr="00ED27BD">
        <w:rPr>
          <w:rFonts w:ascii="宋体" w:eastAsia="宋体" w:hAnsi="宋体" w:hint="eastAsia"/>
          <w:sz w:val="24"/>
          <w:szCs w:val="24"/>
        </w:rPr>
        <w:t>个</w:t>
      </w:r>
      <w:r w:rsidRPr="00ED27BD">
        <w:rPr>
          <w:rFonts w:ascii="宋体" w:eastAsia="宋体" w:hAnsi="宋体" w:hint="eastAsia"/>
          <w:sz w:val="24"/>
          <w:szCs w:val="24"/>
        </w:rPr>
        <w:t>。</w:t>
      </w:r>
      <w:r w:rsidR="009974E3" w:rsidRPr="00ED27BD">
        <w:rPr>
          <w:rFonts w:ascii="宋体" w:eastAsia="宋体" w:hAnsi="宋体" w:hint="eastAsia"/>
          <w:sz w:val="24"/>
          <w:szCs w:val="24"/>
        </w:rPr>
        <w:t>北国后面的</w:t>
      </w:r>
      <w:r w:rsidR="00CF4EFB">
        <w:rPr>
          <w:rFonts w:ascii="宋体" w:eastAsia="宋体" w:hAnsi="宋体" w:hint="eastAsia"/>
          <w:sz w:val="24"/>
          <w:szCs w:val="24"/>
        </w:rPr>
        <w:t>几位</w:t>
      </w:r>
      <w:r w:rsidR="009974E3" w:rsidRPr="00ED27BD">
        <w:rPr>
          <w:rFonts w:ascii="宋体" w:eastAsia="宋体" w:hAnsi="宋体" w:hint="eastAsia"/>
          <w:sz w:val="24"/>
          <w:szCs w:val="24"/>
        </w:rPr>
        <w:t>王作王时间比较</w:t>
      </w:r>
      <w:r w:rsidR="00CF4EFB">
        <w:rPr>
          <w:rFonts w:ascii="宋体" w:eastAsia="宋体" w:hAnsi="宋体" w:hint="eastAsia"/>
          <w:sz w:val="24"/>
          <w:szCs w:val="24"/>
        </w:rPr>
        <w:t>短</w:t>
      </w:r>
      <w:r w:rsidR="00362F9C">
        <w:rPr>
          <w:rFonts w:ascii="宋体" w:eastAsia="宋体" w:hAnsi="宋体" w:hint="eastAsia"/>
          <w:sz w:val="24"/>
          <w:szCs w:val="24"/>
        </w:rPr>
        <w:t>。</w:t>
      </w:r>
    </w:p>
    <w:p w:rsidR="0043629B" w:rsidRDefault="00E26FFB" w:rsidP="00FA483A">
      <w:pPr>
        <w:rPr>
          <w:rFonts w:ascii="宋体" w:eastAsia="宋体" w:hAnsi="宋体"/>
          <w:sz w:val="24"/>
          <w:szCs w:val="24"/>
        </w:rPr>
      </w:pPr>
      <w:r w:rsidRPr="00ED27BD">
        <w:rPr>
          <w:rFonts w:ascii="宋体" w:eastAsia="宋体" w:hAnsi="宋体" w:hint="eastAsia"/>
          <w:sz w:val="24"/>
          <w:szCs w:val="24"/>
        </w:rPr>
        <w:t>耶罗波安二</w:t>
      </w:r>
      <w:proofErr w:type="gramStart"/>
      <w:r w:rsidRPr="00ED27BD">
        <w:rPr>
          <w:rFonts w:ascii="宋体" w:eastAsia="宋体" w:hAnsi="宋体" w:hint="eastAsia"/>
          <w:sz w:val="24"/>
          <w:szCs w:val="24"/>
        </w:rPr>
        <w:t>世</w:t>
      </w:r>
      <w:proofErr w:type="gramEnd"/>
      <w:r w:rsidR="00CF4EFB">
        <w:rPr>
          <w:rFonts w:ascii="宋体" w:eastAsia="宋体" w:hAnsi="宋体" w:hint="eastAsia"/>
          <w:sz w:val="24"/>
          <w:szCs w:val="24"/>
        </w:rPr>
        <w:t>作王</w:t>
      </w:r>
      <w:r w:rsidRPr="00ED27BD">
        <w:rPr>
          <w:rFonts w:ascii="宋体" w:eastAsia="宋体" w:hAnsi="宋体" w:hint="eastAsia"/>
          <w:sz w:val="24"/>
          <w:szCs w:val="24"/>
        </w:rPr>
        <w:t>时，</w:t>
      </w:r>
      <w:r w:rsidR="00D17D76">
        <w:rPr>
          <w:rFonts w:ascii="宋体" w:eastAsia="宋体" w:hAnsi="宋体" w:hint="eastAsia"/>
          <w:sz w:val="24"/>
          <w:szCs w:val="24"/>
        </w:rPr>
        <w:t>北国</w:t>
      </w:r>
      <w:r w:rsidR="00350123" w:rsidRPr="00ED27BD">
        <w:rPr>
          <w:rFonts w:ascii="宋体" w:eastAsia="宋体" w:hAnsi="宋体" w:hint="eastAsia"/>
          <w:sz w:val="24"/>
          <w:szCs w:val="24"/>
        </w:rPr>
        <w:t>军事、政治</w:t>
      </w:r>
      <w:r w:rsidR="00D93499" w:rsidRPr="00ED27BD">
        <w:rPr>
          <w:rFonts w:ascii="宋体" w:eastAsia="宋体" w:hAnsi="宋体" w:hint="eastAsia"/>
          <w:sz w:val="24"/>
          <w:szCs w:val="24"/>
        </w:rPr>
        <w:t>、经济</w:t>
      </w:r>
      <w:r w:rsidR="00350123" w:rsidRPr="00ED27BD">
        <w:rPr>
          <w:rFonts w:ascii="宋体" w:eastAsia="宋体" w:hAnsi="宋体" w:hint="eastAsia"/>
          <w:sz w:val="24"/>
          <w:szCs w:val="24"/>
        </w:rPr>
        <w:t>都</w:t>
      </w:r>
      <w:r w:rsidR="00CF4EFB">
        <w:rPr>
          <w:rFonts w:ascii="宋体" w:eastAsia="宋体" w:hAnsi="宋体" w:hint="eastAsia"/>
          <w:sz w:val="24"/>
          <w:szCs w:val="24"/>
        </w:rPr>
        <w:t>很</w:t>
      </w:r>
      <w:r w:rsidR="00350123" w:rsidRPr="00ED27BD">
        <w:rPr>
          <w:rFonts w:ascii="宋体" w:eastAsia="宋体" w:hAnsi="宋体" w:hint="eastAsia"/>
          <w:sz w:val="24"/>
          <w:szCs w:val="24"/>
        </w:rPr>
        <w:t>强大，</w:t>
      </w:r>
      <w:r w:rsidR="00D93499" w:rsidRPr="00ED27BD">
        <w:rPr>
          <w:rFonts w:ascii="宋体" w:eastAsia="宋体" w:hAnsi="宋体" w:hint="eastAsia"/>
          <w:sz w:val="24"/>
          <w:szCs w:val="24"/>
        </w:rPr>
        <w:t>但在</w:t>
      </w:r>
      <w:proofErr w:type="gramStart"/>
      <w:r w:rsidR="00D93499" w:rsidRPr="00ED27BD">
        <w:rPr>
          <w:rFonts w:ascii="宋体" w:eastAsia="宋体" w:hAnsi="宋体" w:hint="eastAsia"/>
          <w:sz w:val="24"/>
          <w:szCs w:val="24"/>
        </w:rPr>
        <w:t>属灵</w:t>
      </w:r>
      <w:proofErr w:type="gramEnd"/>
      <w:r w:rsidR="00D93499" w:rsidRPr="00ED27BD">
        <w:rPr>
          <w:rFonts w:ascii="宋体" w:eastAsia="宋体" w:hAnsi="宋体" w:hint="eastAsia"/>
          <w:sz w:val="24"/>
          <w:szCs w:val="24"/>
        </w:rPr>
        <w:t>上、道德上非常</w:t>
      </w:r>
      <w:r w:rsidR="00403000">
        <w:rPr>
          <w:rFonts w:ascii="宋体" w:eastAsia="宋体" w:hAnsi="宋体" w:hint="eastAsia"/>
          <w:sz w:val="24"/>
          <w:szCs w:val="24"/>
        </w:rPr>
        <w:t>败坏</w:t>
      </w:r>
      <w:r w:rsidR="00D93499" w:rsidRPr="00ED27BD">
        <w:rPr>
          <w:rFonts w:ascii="宋体" w:eastAsia="宋体" w:hAnsi="宋体" w:hint="eastAsia"/>
          <w:sz w:val="24"/>
          <w:szCs w:val="24"/>
        </w:rPr>
        <w:t>，拜偶像、</w:t>
      </w:r>
      <w:r w:rsidR="00403000">
        <w:rPr>
          <w:rFonts w:ascii="宋体" w:eastAsia="宋体" w:hAnsi="宋体" w:hint="eastAsia"/>
          <w:sz w:val="24"/>
          <w:szCs w:val="24"/>
        </w:rPr>
        <w:t>社会不公</w:t>
      </w:r>
      <w:r w:rsidR="00D93499" w:rsidRPr="00ED27BD">
        <w:rPr>
          <w:rFonts w:ascii="宋体" w:eastAsia="宋体" w:hAnsi="宋体" w:hint="eastAsia"/>
          <w:sz w:val="24"/>
          <w:szCs w:val="24"/>
        </w:rPr>
        <w:t>，</w:t>
      </w:r>
      <w:r w:rsidR="00CF4EFB">
        <w:rPr>
          <w:rFonts w:ascii="宋体" w:eastAsia="宋体" w:hAnsi="宋体" w:hint="eastAsia"/>
          <w:sz w:val="24"/>
          <w:szCs w:val="24"/>
        </w:rPr>
        <w:t>距离</w:t>
      </w:r>
      <w:r w:rsidR="00D93499" w:rsidRPr="00ED27BD">
        <w:rPr>
          <w:rFonts w:ascii="宋体" w:eastAsia="宋体" w:hAnsi="宋体" w:hint="eastAsia"/>
          <w:sz w:val="24"/>
          <w:szCs w:val="24"/>
        </w:rPr>
        <w:t>亡国</w:t>
      </w:r>
      <w:r w:rsidR="00D17D76">
        <w:rPr>
          <w:rFonts w:ascii="宋体" w:eastAsia="宋体" w:hAnsi="宋体" w:hint="eastAsia"/>
          <w:sz w:val="24"/>
          <w:szCs w:val="24"/>
        </w:rPr>
        <w:t>只剩下</w:t>
      </w:r>
      <w:r w:rsidR="00D93499" w:rsidRPr="00ED27BD">
        <w:rPr>
          <w:rFonts w:ascii="宋体" w:eastAsia="宋体" w:hAnsi="宋体" w:hint="eastAsia"/>
          <w:sz w:val="24"/>
          <w:szCs w:val="24"/>
        </w:rPr>
        <w:t>大约三十年时间</w:t>
      </w:r>
      <w:r w:rsidR="00D17D76">
        <w:rPr>
          <w:rFonts w:ascii="宋体" w:eastAsia="宋体" w:hAnsi="宋体" w:hint="eastAsia"/>
          <w:sz w:val="24"/>
          <w:szCs w:val="24"/>
        </w:rPr>
        <w:t>了</w:t>
      </w:r>
      <w:r w:rsidR="00CF4EFB">
        <w:rPr>
          <w:rFonts w:ascii="宋体" w:eastAsia="宋体" w:hAnsi="宋体" w:hint="eastAsia"/>
          <w:sz w:val="24"/>
          <w:szCs w:val="24"/>
        </w:rPr>
        <w:t>。</w:t>
      </w:r>
      <w:r w:rsidR="00403000" w:rsidRPr="00ED27BD">
        <w:rPr>
          <w:rFonts w:ascii="宋体" w:eastAsia="宋体" w:hAnsi="宋体" w:hint="eastAsia"/>
          <w:sz w:val="24"/>
          <w:szCs w:val="24"/>
        </w:rPr>
        <w:t>何西阿在北国</w:t>
      </w:r>
      <w:proofErr w:type="gramStart"/>
      <w:r w:rsidR="00403000" w:rsidRPr="00ED27BD">
        <w:rPr>
          <w:rFonts w:ascii="宋体" w:eastAsia="宋体" w:hAnsi="宋体" w:hint="eastAsia"/>
          <w:sz w:val="24"/>
          <w:szCs w:val="24"/>
        </w:rPr>
        <w:t>末期起来</w:t>
      </w:r>
      <w:proofErr w:type="gramEnd"/>
      <w:r w:rsidR="00403000" w:rsidRPr="00ED27BD">
        <w:rPr>
          <w:rFonts w:ascii="宋体" w:eastAsia="宋体" w:hAnsi="宋体" w:hint="eastAsia"/>
          <w:sz w:val="24"/>
          <w:szCs w:val="24"/>
        </w:rPr>
        <w:t>说预言，</w:t>
      </w:r>
      <w:r w:rsidR="00403000">
        <w:rPr>
          <w:rFonts w:ascii="宋体" w:eastAsia="宋体" w:hAnsi="宋体" w:hint="eastAsia"/>
          <w:sz w:val="24"/>
          <w:szCs w:val="24"/>
        </w:rPr>
        <w:t>警告</w:t>
      </w:r>
      <w:r w:rsidR="00403000" w:rsidRPr="00ED27BD">
        <w:rPr>
          <w:rFonts w:ascii="宋体" w:eastAsia="宋体" w:hAnsi="宋体" w:hint="eastAsia"/>
          <w:sz w:val="24"/>
          <w:szCs w:val="24"/>
        </w:rPr>
        <w:t>以色列</w:t>
      </w:r>
      <w:r w:rsidR="00403000">
        <w:rPr>
          <w:rFonts w:ascii="宋体" w:eastAsia="宋体" w:hAnsi="宋体" w:hint="eastAsia"/>
          <w:sz w:val="24"/>
          <w:szCs w:val="24"/>
        </w:rPr>
        <w:t>民，你们</w:t>
      </w:r>
      <w:r w:rsidR="00403000" w:rsidRPr="00ED27BD">
        <w:rPr>
          <w:rFonts w:ascii="宋体" w:eastAsia="宋体" w:hAnsi="宋体" w:hint="eastAsia"/>
          <w:sz w:val="24"/>
          <w:szCs w:val="24"/>
        </w:rPr>
        <w:t>道德败坏，背约离弃神，审判</w:t>
      </w:r>
      <w:r w:rsidR="00403000">
        <w:rPr>
          <w:rFonts w:ascii="宋体" w:eastAsia="宋体" w:hAnsi="宋体" w:hint="eastAsia"/>
          <w:sz w:val="24"/>
          <w:szCs w:val="24"/>
        </w:rPr>
        <w:t>就要</w:t>
      </w:r>
      <w:r w:rsidR="00403000" w:rsidRPr="00ED27BD">
        <w:rPr>
          <w:rFonts w:ascii="宋体" w:eastAsia="宋体" w:hAnsi="宋体" w:hint="eastAsia"/>
          <w:sz w:val="24"/>
          <w:szCs w:val="24"/>
        </w:rPr>
        <w:t>来临</w:t>
      </w:r>
      <w:r w:rsidR="00403000">
        <w:rPr>
          <w:rFonts w:ascii="宋体" w:eastAsia="宋体" w:hAnsi="宋体" w:hint="eastAsia"/>
          <w:sz w:val="24"/>
          <w:szCs w:val="24"/>
        </w:rPr>
        <w:t>。</w:t>
      </w:r>
    </w:p>
    <w:p w:rsidR="004A167C" w:rsidRDefault="004A167C" w:rsidP="00FA483A">
      <w:pPr>
        <w:rPr>
          <w:rFonts w:ascii="宋体" w:eastAsia="宋体" w:hAnsi="宋体"/>
          <w:sz w:val="24"/>
          <w:szCs w:val="24"/>
        </w:rPr>
      </w:pPr>
    </w:p>
    <w:p w:rsidR="001941AB" w:rsidRDefault="001941AB" w:rsidP="00FA483A">
      <w:pPr>
        <w:rPr>
          <w:rFonts w:ascii="宋体" w:eastAsia="宋体" w:hAnsi="宋体"/>
          <w:sz w:val="24"/>
          <w:szCs w:val="24"/>
        </w:rPr>
      </w:pPr>
    </w:p>
    <w:p w:rsidR="001941AB" w:rsidRPr="00ED27BD" w:rsidRDefault="001941AB" w:rsidP="00FA483A">
      <w:pPr>
        <w:rPr>
          <w:rFonts w:ascii="宋体" w:eastAsia="宋体" w:hAnsi="宋体"/>
          <w:sz w:val="24"/>
          <w:szCs w:val="24"/>
        </w:rPr>
      </w:pPr>
    </w:p>
    <w:p w:rsidR="00EF7BA4" w:rsidRDefault="00EF7BA4" w:rsidP="00FA483A">
      <w:pPr>
        <w:rPr>
          <w:rFonts w:ascii="宋体" w:eastAsia="宋体" w:hAnsi="宋体"/>
          <w:sz w:val="24"/>
          <w:szCs w:val="24"/>
          <w:u w:val="single"/>
        </w:rPr>
      </w:pPr>
      <w:r w:rsidRPr="00D17D76">
        <w:rPr>
          <w:rFonts w:ascii="宋体" w:eastAsia="宋体" w:hAnsi="宋体" w:hint="eastAsia"/>
          <w:sz w:val="24"/>
          <w:szCs w:val="24"/>
          <w:u w:val="single"/>
        </w:rPr>
        <w:lastRenderedPageBreak/>
        <w:t>1</w:t>
      </w:r>
      <w:r w:rsidR="001941AB">
        <w:rPr>
          <w:rFonts w:ascii="宋体" w:eastAsia="宋体" w:hAnsi="宋体" w:hint="eastAsia"/>
          <w:sz w:val="24"/>
          <w:szCs w:val="24"/>
          <w:u w:val="single"/>
        </w:rPr>
        <w:t>:</w:t>
      </w:r>
      <w:r w:rsidRPr="00D17D76">
        <w:rPr>
          <w:rFonts w:ascii="宋体" w:eastAsia="宋体" w:hAnsi="宋体" w:hint="eastAsia"/>
          <w:sz w:val="24"/>
          <w:szCs w:val="24"/>
          <w:u w:val="single"/>
        </w:rPr>
        <w:t>2-9</w:t>
      </w:r>
      <w:r w:rsidRPr="00D17D76">
        <w:rPr>
          <w:rFonts w:ascii="宋体" w:eastAsia="宋体" w:hAnsi="宋体"/>
          <w:sz w:val="24"/>
          <w:szCs w:val="24"/>
          <w:u w:val="single"/>
        </w:rPr>
        <w:t xml:space="preserve"> </w:t>
      </w:r>
      <w:r w:rsidRPr="00D17D76">
        <w:rPr>
          <w:rFonts w:ascii="宋体" w:eastAsia="宋体" w:hAnsi="宋体" w:hint="eastAsia"/>
          <w:sz w:val="24"/>
          <w:szCs w:val="24"/>
          <w:u w:val="single"/>
        </w:rPr>
        <w:t>定罪与审判</w:t>
      </w:r>
    </w:p>
    <w:p w:rsidR="00210407" w:rsidRDefault="00210407" w:rsidP="00FA483A">
      <w:pPr>
        <w:rPr>
          <w:rFonts w:ascii="宋体" w:eastAsia="宋体" w:hAnsi="宋体"/>
          <w:sz w:val="24"/>
          <w:szCs w:val="24"/>
          <w:u w:val="single"/>
        </w:rPr>
      </w:pPr>
    </w:p>
    <w:p w:rsidR="00A7701E" w:rsidRPr="00ED27BD" w:rsidRDefault="00210407" w:rsidP="00FA483A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1</w:t>
      </w:r>
      <w:r w:rsidR="001941AB">
        <w:rPr>
          <w:rFonts w:ascii="宋体" w:eastAsia="宋体" w:hAnsi="宋体" w:hint="eastAsia"/>
          <w:kern w:val="0"/>
          <w:sz w:val="24"/>
          <w:szCs w:val="24"/>
        </w:rPr>
        <w:t>:</w:t>
      </w:r>
      <w:r>
        <w:rPr>
          <w:rFonts w:ascii="宋体" w:eastAsia="宋体" w:hAnsi="宋体" w:hint="eastAsia"/>
          <w:kern w:val="0"/>
          <w:sz w:val="24"/>
          <w:szCs w:val="24"/>
        </w:rPr>
        <w:t>2-3</w:t>
      </w:r>
      <w:r w:rsidR="00C5598C">
        <w:rPr>
          <w:rFonts w:ascii="宋体" w:eastAsia="宋体" w:hAnsi="宋体" w:hint="eastAsia"/>
          <w:kern w:val="0"/>
          <w:sz w:val="24"/>
          <w:szCs w:val="24"/>
        </w:rPr>
        <w:t>神要</w:t>
      </w:r>
      <w:r w:rsidR="00471CAA" w:rsidRPr="00471CAA">
        <w:rPr>
          <w:rFonts w:ascii="宋体" w:eastAsia="宋体" w:hAnsi="宋体"/>
          <w:kern w:val="0"/>
          <w:sz w:val="24"/>
          <w:szCs w:val="24"/>
        </w:rPr>
        <w:t>何西阿娶淫妇为妻，</w:t>
      </w:r>
      <w:r w:rsidR="00814B7B">
        <w:rPr>
          <w:rFonts w:ascii="宋体" w:eastAsia="宋体" w:hAnsi="宋体" w:hint="eastAsia"/>
          <w:sz w:val="24"/>
          <w:szCs w:val="24"/>
        </w:rPr>
        <w:t>是</w:t>
      </w:r>
      <w:r w:rsidR="008E4950" w:rsidRPr="00ED27BD">
        <w:rPr>
          <w:rFonts w:ascii="宋体" w:eastAsia="宋体" w:hAnsi="宋体" w:hint="eastAsia"/>
          <w:sz w:val="24"/>
          <w:szCs w:val="24"/>
        </w:rPr>
        <w:t>要让</w:t>
      </w:r>
      <w:r w:rsidR="004F432C">
        <w:rPr>
          <w:rFonts w:ascii="宋体" w:eastAsia="宋体" w:hAnsi="宋体" w:hint="eastAsia"/>
          <w:sz w:val="24"/>
          <w:szCs w:val="24"/>
        </w:rPr>
        <w:t>他成为</w:t>
      </w:r>
      <w:r w:rsidR="008E4950" w:rsidRPr="00ED27BD">
        <w:rPr>
          <w:rFonts w:ascii="宋体" w:eastAsia="宋体" w:hAnsi="宋体" w:hint="eastAsia"/>
          <w:sz w:val="24"/>
          <w:szCs w:val="24"/>
        </w:rPr>
        <w:t>一个实物教材，</w:t>
      </w:r>
      <w:r w:rsidR="00656579" w:rsidRPr="00ED27BD">
        <w:rPr>
          <w:rFonts w:ascii="宋体" w:eastAsia="宋体" w:hAnsi="宋体" w:hint="eastAsia"/>
          <w:sz w:val="24"/>
          <w:szCs w:val="24"/>
        </w:rPr>
        <w:t>用</w:t>
      </w:r>
      <w:r w:rsidR="00814B7B">
        <w:rPr>
          <w:rFonts w:ascii="宋体" w:eastAsia="宋体" w:hAnsi="宋体" w:hint="eastAsia"/>
          <w:sz w:val="24"/>
          <w:szCs w:val="24"/>
        </w:rPr>
        <w:t>他的</w:t>
      </w:r>
      <w:r w:rsidR="00656579" w:rsidRPr="00ED27BD">
        <w:rPr>
          <w:rFonts w:ascii="宋体" w:eastAsia="宋体" w:hAnsi="宋体" w:hint="eastAsia"/>
          <w:sz w:val="24"/>
          <w:szCs w:val="24"/>
        </w:rPr>
        <w:t>婚姻来教导以色列百姓</w:t>
      </w:r>
      <w:r w:rsidR="004F432C">
        <w:rPr>
          <w:rFonts w:ascii="宋体" w:eastAsia="宋体" w:hAnsi="宋体" w:hint="eastAsia"/>
          <w:sz w:val="24"/>
          <w:szCs w:val="24"/>
        </w:rPr>
        <w:t>，</w:t>
      </w:r>
      <w:proofErr w:type="gramStart"/>
      <w:r w:rsidR="00DF64C1" w:rsidRPr="00ED27BD">
        <w:rPr>
          <w:rFonts w:ascii="宋体" w:eastAsia="宋体" w:hAnsi="宋体" w:hint="eastAsia"/>
          <w:sz w:val="24"/>
          <w:szCs w:val="24"/>
        </w:rPr>
        <w:t>神跟以色列</w:t>
      </w:r>
      <w:proofErr w:type="gramEnd"/>
      <w:r w:rsidR="00DF64C1" w:rsidRPr="00ED27BD">
        <w:rPr>
          <w:rFonts w:ascii="宋体" w:eastAsia="宋体" w:hAnsi="宋体" w:hint="eastAsia"/>
          <w:sz w:val="24"/>
          <w:szCs w:val="24"/>
        </w:rPr>
        <w:t>的关系，就好</w:t>
      </w:r>
      <w:r w:rsidR="004F432C">
        <w:rPr>
          <w:rFonts w:ascii="宋体" w:eastAsia="宋体" w:hAnsi="宋体" w:hint="eastAsia"/>
          <w:sz w:val="24"/>
          <w:szCs w:val="24"/>
        </w:rPr>
        <w:t>比</w:t>
      </w:r>
      <w:r w:rsidR="00DF64C1" w:rsidRPr="00ED27BD">
        <w:rPr>
          <w:rFonts w:ascii="宋体" w:eastAsia="宋体" w:hAnsi="宋体" w:hint="eastAsia"/>
          <w:sz w:val="24"/>
          <w:szCs w:val="24"/>
        </w:rPr>
        <w:t>何西阿跟淫妇的关系，</w:t>
      </w:r>
      <w:r w:rsidR="00A36FA2" w:rsidRPr="00ED27BD">
        <w:rPr>
          <w:rFonts w:ascii="宋体" w:eastAsia="宋体" w:hAnsi="宋体" w:hint="eastAsia"/>
          <w:sz w:val="24"/>
          <w:szCs w:val="24"/>
        </w:rPr>
        <w:t>“因为这地大行淫乱，离弃耶和华。”</w:t>
      </w:r>
    </w:p>
    <w:p w:rsidR="00120D26" w:rsidRPr="00ED27BD" w:rsidRDefault="00120D26" w:rsidP="00FA483A">
      <w:pPr>
        <w:rPr>
          <w:rFonts w:ascii="宋体" w:eastAsia="宋体" w:hAnsi="宋体"/>
          <w:sz w:val="24"/>
          <w:szCs w:val="24"/>
        </w:rPr>
      </w:pPr>
      <w:r w:rsidRPr="00ED27BD">
        <w:rPr>
          <w:rFonts w:ascii="宋体" w:eastAsia="宋体" w:hAnsi="宋体" w:hint="eastAsia"/>
          <w:sz w:val="24"/>
          <w:szCs w:val="24"/>
        </w:rPr>
        <w:t>以色列</w:t>
      </w:r>
      <w:proofErr w:type="gramStart"/>
      <w:r w:rsidR="00E85DD8">
        <w:rPr>
          <w:rFonts w:ascii="宋体" w:eastAsia="宋体" w:hAnsi="宋体" w:hint="eastAsia"/>
          <w:sz w:val="24"/>
          <w:szCs w:val="24"/>
        </w:rPr>
        <w:t>民</w:t>
      </w:r>
      <w:r w:rsidRPr="00ED27BD">
        <w:rPr>
          <w:rFonts w:ascii="宋体" w:eastAsia="宋体" w:hAnsi="宋体" w:hint="eastAsia"/>
          <w:sz w:val="24"/>
          <w:szCs w:val="24"/>
        </w:rPr>
        <w:t>跟神</w:t>
      </w:r>
      <w:proofErr w:type="gramEnd"/>
      <w:r w:rsidRPr="00ED27BD">
        <w:rPr>
          <w:rFonts w:ascii="宋体" w:eastAsia="宋体" w:hAnsi="宋体" w:hint="eastAsia"/>
          <w:sz w:val="24"/>
          <w:szCs w:val="24"/>
        </w:rPr>
        <w:t>的关系是立约的关系，</w:t>
      </w:r>
      <w:r w:rsidR="00C4489D" w:rsidRPr="00ED27BD">
        <w:rPr>
          <w:rFonts w:ascii="宋体" w:eastAsia="宋体" w:hAnsi="宋体" w:hint="eastAsia"/>
          <w:sz w:val="24"/>
          <w:szCs w:val="24"/>
        </w:rPr>
        <w:t>意味着约束、制约，</w:t>
      </w:r>
      <w:proofErr w:type="gramStart"/>
      <w:r w:rsidR="00C4489D" w:rsidRPr="00ED27BD">
        <w:rPr>
          <w:rFonts w:ascii="宋体" w:eastAsia="宋体" w:hAnsi="宋体" w:hint="eastAsia"/>
          <w:sz w:val="24"/>
          <w:szCs w:val="24"/>
        </w:rPr>
        <w:t>以列民单</w:t>
      </w:r>
      <w:proofErr w:type="gramEnd"/>
      <w:r w:rsidR="00C4489D" w:rsidRPr="00ED27BD">
        <w:rPr>
          <w:rFonts w:ascii="宋体" w:eastAsia="宋体" w:hAnsi="宋体" w:hint="eastAsia"/>
          <w:sz w:val="24"/>
          <w:szCs w:val="24"/>
        </w:rPr>
        <w:t>单属于耶和华</w:t>
      </w:r>
      <w:r w:rsidR="00E4410C" w:rsidRPr="00ED27BD">
        <w:rPr>
          <w:rFonts w:ascii="宋体" w:eastAsia="宋体" w:hAnsi="宋体" w:hint="eastAsia"/>
          <w:sz w:val="24"/>
          <w:szCs w:val="24"/>
        </w:rPr>
        <w:t>。</w:t>
      </w:r>
    </w:p>
    <w:p w:rsidR="00E4410C" w:rsidRPr="00ED27BD" w:rsidRDefault="00E4410C" w:rsidP="00FA483A">
      <w:pPr>
        <w:rPr>
          <w:rFonts w:ascii="宋体" w:eastAsia="宋体" w:hAnsi="宋体"/>
          <w:sz w:val="24"/>
          <w:szCs w:val="24"/>
        </w:rPr>
      </w:pPr>
      <w:r w:rsidRPr="00ED27BD">
        <w:rPr>
          <w:rFonts w:ascii="宋体" w:eastAsia="宋体" w:hAnsi="宋体" w:hint="eastAsia"/>
          <w:sz w:val="24"/>
          <w:szCs w:val="24"/>
        </w:rPr>
        <w:t>以色列</w:t>
      </w:r>
      <w:proofErr w:type="gramStart"/>
      <w:r w:rsidR="00E85DD8">
        <w:rPr>
          <w:rFonts w:ascii="宋体" w:eastAsia="宋体" w:hAnsi="宋体" w:hint="eastAsia"/>
          <w:sz w:val="24"/>
          <w:szCs w:val="24"/>
        </w:rPr>
        <w:t>民</w:t>
      </w:r>
      <w:r w:rsidR="00565992">
        <w:rPr>
          <w:rFonts w:ascii="宋体" w:eastAsia="宋体" w:hAnsi="宋体" w:hint="eastAsia"/>
          <w:sz w:val="24"/>
          <w:szCs w:val="24"/>
        </w:rPr>
        <w:t>却</w:t>
      </w:r>
      <w:r w:rsidR="00E85DD8">
        <w:rPr>
          <w:rFonts w:ascii="宋体" w:eastAsia="宋体" w:hAnsi="宋体" w:hint="eastAsia"/>
          <w:sz w:val="24"/>
          <w:szCs w:val="24"/>
        </w:rPr>
        <w:t>拜偶像</w:t>
      </w:r>
      <w:proofErr w:type="gramEnd"/>
      <w:r w:rsidR="00E85DD8">
        <w:rPr>
          <w:rFonts w:ascii="宋体" w:eastAsia="宋体" w:hAnsi="宋体" w:hint="eastAsia"/>
          <w:sz w:val="24"/>
          <w:szCs w:val="24"/>
        </w:rPr>
        <w:t>、</w:t>
      </w:r>
      <w:r w:rsidRPr="00ED27BD">
        <w:rPr>
          <w:rFonts w:ascii="宋体" w:eastAsia="宋体" w:hAnsi="宋体" w:hint="eastAsia"/>
          <w:sz w:val="24"/>
          <w:szCs w:val="24"/>
        </w:rPr>
        <w:t>行淫乱，</w:t>
      </w:r>
      <w:r w:rsidR="00E85DD8">
        <w:rPr>
          <w:rFonts w:ascii="宋体" w:eastAsia="宋体" w:hAnsi="宋体" w:hint="eastAsia"/>
          <w:sz w:val="24"/>
          <w:szCs w:val="24"/>
        </w:rPr>
        <w:t>背约离弃神。</w:t>
      </w:r>
      <w:r w:rsidR="00E85DD8" w:rsidRPr="00ED27BD">
        <w:rPr>
          <w:rFonts w:ascii="宋体" w:eastAsia="宋体" w:hAnsi="宋体"/>
          <w:sz w:val="24"/>
          <w:szCs w:val="24"/>
        </w:rPr>
        <w:t xml:space="preserve"> </w:t>
      </w:r>
    </w:p>
    <w:p w:rsidR="00004E60" w:rsidRDefault="00EC7A5E" w:rsidP="00FA483A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何西阿娶淫妇反映了神</w:t>
      </w:r>
      <w:r w:rsidR="00E85DD8">
        <w:rPr>
          <w:rFonts w:ascii="宋体" w:eastAsia="宋体" w:hAnsi="宋体" w:hint="eastAsia"/>
          <w:sz w:val="24"/>
          <w:szCs w:val="24"/>
        </w:rPr>
        <w:t>对背约之民</w:t>
      </w:r>
      <w:r>
        <w:rPr>
          <w:rFonts w:ascii="宋体" w:eastAsia="宋体" w:hAnsi="宋体" w:hint="eastAsia"/>
          <w:sz w:val="24"/>
          <w:szCs w:val="24"/>
        </w:rPr>
        <w:t>的爱。</w:t>
      </w:r>
    </w:p>
    <w:p w:rsidR="00BF2786" w:rsidRPr="00ED27BD" w:rsidRDefault="00BF2786" w:rsidP="00FA483A">
      <w:pPr>
        <w:rPr>
          <w:rFonts w:ascii="宋体" w:eastAsia="宋体" w:hAnsi="宋体"/>
          <w:sz w:val="24"/>
          <w:szCs w:val="24"/>
        </w:rPr>
      </w:pPr>
    </w:p>
    <w:p w:rsidR="00E85DD8" w:rsidRDefault="00BF2786" w:rsidP="00FA483A">
      <w:pPr>
        <w:rPr>
          <w:rFonts w:ascii="宋体" w:eastAsia="宋体" w:hAnsi="宋体"/>
          <w:sz w:val="24"/>
          <w:szCs w:val="24"/>
        </w:rPr>
      </w:pPr>
      <w:r w:rsidRPr="00ED27BD">
        <w:rPr>
          <w:rFonts w:ascii="宋体" w:eastAsia="宋体" w:hAnsi="宋体" w:hint="eastAsia"/>
          <w:sz w:val="24"/>
          <w:szCs w:val="24"/>
        </w:rPr>
        <w:t>1</w:t>
      </w:r>
      <w:r w:rsidR="001941AB">
        <w:rPr>
          <w:rFonts w:ascii="宋体" w:eastAsia="宋体" w:hAnsi="宋体" w:hint="eastAsia"/>
          <w:sz w:val="24"/>
          <w:szCs w:val="24"/>
        </w:rPr>
        <w:t>:</w:t>
      </w:r>
      <w:r w:rsidRPr="00ED27BD">
        <w:rPr>
          <w:rFonts w:ascii="宋体" w:eastAsia="宋体" w:hAnsi="宋体" w:hint="eastAsia"/>
          <w:sz w:val="24"/>
          <w:szCs w:val="24"/>
        </w:rPr>
        <w:t>4-5</w:t>
      </w:r>
      <w:proofErr w:type="gramStart"/>
      <w:r w:rsidR="0067551A">
        <w:rPr>
          <w:rFonts w:ascii="宋体" w:eastAsia="宋体" w:hAnsi="宋体" w:hint="eastAsia"/>
          <w:sz w:val="24"/>
          <w:szCs w:val="24"/>
        </w:rPr>
        <w:t>讨</w:t>
      </w:r>
      <w:r w:rsidRPr="00ED27BD">
        <w:rPr>
          <w:rFonts w:ascii="宋体" w:eastAsia="宋体" w:hAnsi="宋体"/>
          <w:sz w:val="24"/>
          <w:szCs w:val="24"/>
        </w:rPr>
        <w:t>耶户</w:t>
      </w:r>
      <w:proofErr w:type="gramEnd"/>
      <w:r w:rsidRPr="00ED27BD">
        <w:rPr>
          <w:rFonts w:ascii="宋体" w:eastAsia="宋体" w:hAnsi="宋体"/>
          <w:sz w:val="24"/>
          <w:szCs w:val="24"/>
        </w:rPr>
        <w:t>家在耶斯列杀人流血的罪</w:t>
      </w:r>
      <w:r w:rsidR="001941AB">
        <w:rPr>
          <w:rFonts w:ascii="宋体" w:eastAsia="宋体" w:hAnsi="宋体" w:hint="eastAsia"/>
          <w:sz w:val="24"/>
          <w:szCs w:val="24"/>
        </w:rPr>
        <w:t>:</w:t>
      </w:r>
      <w:r w:rsidR="001941AB">
        <w:rPr>
          <w:rFonts w:ascii="宋体" w:eastAsia="宋体" w:hAnsi="宋体"/>
          <w:sz w:val="24"/>
          <w:szCs w:val="24"/>
        </w:rPr>
        <w:t xml:space="preserve"> </w:t>
      </w:r>
      <w:r w:rsidR="00E85DD8" w:rsidRPr="00ED27BD">
        <w:rPr>
          <w:rFonts w:ascii="宋体" w:eastAsia="宋体" w:hAnsi="宋体" w:hint="eastAsia"/>
          <w:kern w:val="0"/>
          <w:sz w:val="24"/>
          <w:szCs w:val="24"/>
        </w:rPr>
        <w:t>王下9</w:t>
      </w:r>
      <w:r w:rsidR="00E85DD8">
        <w:rPr>
          <w:rFonts w:ascii="宋体" w:eastAsia="宋体" w:hAnsi="宋体" w:hint="eastAsia"/>
          <w:kern w:val="0"/>
          <w:sz w:val="24"/>
          <w:szCs w:val="24"/>
        </w:rPr>
        <w:t>-10章，</w:t>
      </w:r>
      <w:proofErr w:type="gramStart"/>
      <w:r w:rsidR="00E85DD8">
        <w:rPr>
          <w:rFonts w:ascii="宋体" w:eastAsia="宋体" w:hAnsi="宋体" w:hint="eastAsia"/>
          <w:kern w:val="0"/>
          <w:sz w:val="24"/>
          <w:szCs w:val="24"/>
        </w:rPr>
        <w:t>耶户杀人</w:t>
      </w:r>
      <w:proofErr w:type="gramEnd"/>
      <w:r w:rsidR="00E85DD8">
        <w:rPr>
          <w:rFonts w:ascii="宋体" w:eastAsia="宋体" w:hAnsi="宋体" w:hint="eastAsia"/>
          <w:kern w:val="0"/>
          <w:sz w:val="24"/>
          <w:szCs w:val="24"/>
        </w:rPr>
        <w:t>扩大化</w:t>
      </w:r>
      <w:r w:rsidR="001941AB">
        <w:rPr>
          <w:rFonts w:ascii="宋体" w:eastAsia="宋体" w:hAnsi="宋体" w:hint="eastAsia"/>
          <w:kern w:val="0"/>
          <w:sz w:val="24"/>
          <w:szCs w:val="24"/>
        </w:rPr>
        <w:t>，</w:t>
      </w:r>
      <w:proofErr w:type="gramStart"/>
      <w:r w:rsidR="00CE2E33">
        <w:rPr>
          <w:rFonts w:ascii="宋体" w:eastAsia="宋体" w:hAnsi="宋体" w:hint="eastAsia"/>
          <w:kern w:val="0"/>
          <w:sz w:val="24"/>
          <w:szCs w:val="24"/>
        </w:rPr>
        <w:t>所以</w:t>
      </w:r>
      <w:r w:rsidR="0067551A">
        <w:rPr>
          <w:rFonts w:ascii="宋体" w:eastAsia="宋体" w:hAnsi="宋体" w:hint="eastAsia"/>
          <w:kern w:val="0"/>
          <w:sz w:val="24"/>
          <w:szCs w:val="24"/>
        </w:rPr>
        <w:t>耶户</w:t>
      </w:r>
      <w:proofErr w:type="gramEnd"/>
      <w:r w:rsidR="0067551A">
        <w:rPr>
          <w:rFonts w:ascii="宋体" w:eastAsia="宋体" w:hAnsi="宋体" w:hint="eastAsia"/>
          <w:kern w:val="0"/>
          <w:sz w:val="24"/>
          <w:szCs w:val="24"/>
        </w:rPr>
        <w:t>的王朝到</w:t>
      </w:r>
      <w:r w:rsidR="006F1C58">
        <w:rPr>
          <w:rFonts w:ascii="宋体" w:eastAsia="宋体" w:hAnsi="宋体" w:hint="eastAsia"/>
          <w:kern w:val="0"/>
          <w:sz w:val="24"/>
          <w:szCs w:val="24"/>
        </w:rPr>
        <w:t>第</w:t>
      </w:r>
      <w:r w:rsidR="005B4BD0">
        <w:rPr>
          <w:rFonts w:ascii="宋体" w:eastAsia="宋体" w:hAnsi="宋体" w:hint="eastAsia"/>
          <w:kern w:val="0"/>
          <w:sz w:val="24"/>
          <w:szCs w:val="24"/>
        </w:rPr>
        <w:t>五</w:t>
      </w:r>
      <w:r w:rsidR="0067551A">
        <w:rPr>
          <w:rFonts w:ascii="宋体" w:eastAsia="宋体" w:hAnsi="宋体" w:hint="eastAsia"/>
          <w:kern w:val="0"/>
          <w:sz w:val="24"/>
          <w:szCs w:val="24"/>
        </w:rPr>
        <w:t>代</w:t>
      </w:r>
      <w:r w:rsidR="0067551A" w:rsidRPr="00ED27BD">
        <w:rPr>
          <w:rFonts w:ascii="宋体" w:eastAsia="宋体" w:hAnsi="宋体"/>
          <w:kern w:val="0"/>
          <w:sz w:val="24"/>
          <w:szCs w:val="24"/>
        </w:rPr>
        <w:t>撒迦利雅</w:t>
      </w:r>
      <w:r w:rsidR="0067551A">
        <w:rPr>
          <w:rFonts w:ascii="宋体" w:eastAsia="宋体" w:hAnsi="宋体" w:hint="eastAsia"/>
          <w:kern w:val="0"/>
          <w:sz w:val="24"/>
          <w:szCs w:val="24"/>
        </w:rPr>
        <w:t>就结束了（王下15</w:t>
      </w:r>
      <w:r w:rsidR="001941AB">
        <w:rPr>
          <w:rFonts w:ascii="宋体" w:eastAsia="宋体" w:hAnsi="宋体" w:hint="eastAsia"/>
          <w:kern w:val="0"/>
          <w:sz w:val="24"/>
          <w:szCs w:val="24"/>
        </w:rPr>
        <w:t>:</w:t>
      </w:r>
      <w:r w:rsidR="0067551A">
        <w:rPr>
          <w:rFonts w:ascii="宋体" w:eastAsia="宋体" w:hAnsi="宋体" w:hint="eastAsia"/>
          <w:kern w:val="0"/>
          <w:sz w:val="24"/>
          <w:szCs w:val="24"/>
        </w:rPr>
        <w:t>8-10）。</w:t>
      </w:r>
    </w:p>
    <w:p w:rsidR="0067551A" w:rsidRDefault="00BF2786" w:rsidP="00FA483A">
      <w:pPr>
        <w:rPr>
          <w:rFonts w:ascii="宋体" w:eastAsia="宋体" w:hAnsi="宋体"/>
          <w:kern w:val="0"/>
          <w:sz w:val="24"/>
          <w:szCs w:val="24"/>
        </w:rPr>
      </w:pPr>
      <w:r w:rsidRPr="00ED27BD">
        <w:rPr>
          <w:rFonts w:ascii="宋体" w:eastAsia="宋体" w:hAnsi="宋体"/>
          <w:sz w:val="24"/>
          <w:szCs w:val="24"/>
        </w:rPr>
        <w:t>也必使以色列家的国灭绝</w:t>
      </w:r>
      <w:r w:rsidR="001941AB">
        <w:rPr>
          <w:rFonts w:ascii="宋体" w:eastAsia="宋体" w:hAnsi="宋体" w:hint="eastAsia"/>
          <w:sz w:val="24"/>
          <w:szCs w:val="24"/>
        </w:rPr>
        <w:t>:</w:t>
      </w:r>
      <w:r w:rsidR="001941AB">
        <w:rPr>
          <w:rFonts w:ascii="宋体" w:eastAsia="宋体" w:hAnsi="宋体"/>
          <w:sz w:val="24"/>
          <w:szCs w:val="24"/>
        </w:rPr>
        <w:t xml:space="preserve"> </w:t>
      </w:r>
      <w:r w:rsidR="00CB3568" w:rsidRPr="00ED27BD">
        <w:rPr>
          <w:rFonts w:ascii="宋体" w:eastAsia="宋体" w:hAnsi="宋体" w:hint="eastAsia"/>
          <w:kern w:val="0"/>
          <w:sz w:val="24"/>
          <w:szCs w:val="24"/>
        </w:rPr>
        <w:t>主前722年，亚述攻破</w:t>
      </w:r>
      <w:r w:rsidR="0067551A">
        <w:rPr>
          <w:rFonts w:ascii="宋体" w:eastAsia="宋体" w:hAnsi="宋体" w:hint="eastAsia"/>
          <w:kern w:val="0"/>
          <w:sz w:val="24"/>
          <w:szCs w:val="24"/>
        </w:rPr>
        <w:t>北国首都</w:t>
      </w:r>
      <w:r w:rsidR="00CB3568" w:rsidRPr="00ED27BD">
        <w:rPr>
          <w:rFonts w:ascii="宋体" w:eastAsia="宋体" w:hAnsi="宋体" w:hint="eastAsia"/>
          <w:kern w:val="0"/>
          <w:sz w:val="24"/>
          <w:szCs w:val="24"/>
        </w:rPr>
        <w:t>撒玛利亚，北国灭亡</w:t>
      </w:r>
      <w:r w:rsidR="0067551A">
        <w:rPr>
          <w:rFonts w:ascii="宋体" w:eastAsia="宋体" w:hAnsi="宋体" w:hint="eastAsia"/>
          <w:kern w:val="0"/>
          <w:sz w:val="24"/>
          <w:szCs w:val="24"/>
        </w:rPr>
        <w:t>。</w:t>
      </w:r>
      <w:r w:rsidR="000A54E0" w:rsidRPr="00ED27BD">
        <w:rPr>
          <w:rFonts w:ascii="宋体" w:eastAsia="宋体" w:hAnsi="宋体" w:hint="eastAsia"/>
          <w:kern w:val="0"/>
          <w:sz w:val="24"/>
          <w:szCs w:val="24"/>
        </w:rPr>
        <w:t>耶斯列平原</w:t>
      </w:r>
      <w:r w:rsidR="000A54E0">
        <w:rPr>
          <w:rFonts w:ascii="宋体" w:eastAsia="宋体" w:hAnsi="宋体" w:hint="eastAsia"/>
          <w:kern w:val="0"/>
          <w:sz w:val="24"/>
          <w:szCs w:val="24"/>
        </w:rPr>
        <w:t>就在北国的撒玛利亚地区。</w:t>
      </w:r>
    </w:p>
    <w:p w:rsidR="00136F80" w:rsidRDefault="00136F80" w:rsidP="00FA483A">
      <w:pPr>
        <w:rPr>
          <w:rFonts w:ascii="宋体" w:eastAsia="宋体" w:hAnsi="宋体"/>
          <w:kern w:val="0"/>
          <w:sz w:val="24"/>
          <w:szCs w:val="24"/>
        </w:rPr>
      </w:pPr>
    </w:p>
    <w:p w:rsidR="00C81ECF" w:rsidRDefault="0067551A" w:rsidP="00FA483A">
      <w:pPr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1</w:t>
      </w:r>
      <w:r w:rsidR="001941AB">
        <w:rPr>
          <w:rFonts w:ascii="宋体" w:eastAsia="宋体" w:hAnsi="宋体" w:hint="eastAsia"/>
          <w:kern w:val="0"/>
          <w:sz w:val="24"/>
          <w:szCs w:val="24"/>
        </w:rPr>
        <w:t>:</w:t>
      </w:r>
      <w:r>
        <w:rPr>
          <w:rFonts w:ascii="宋体" w:eastAsia="宋体" w:hAnsi="宋体" w:hint="eastAsia"/>
          <w:kern w:val="0"/>
          <w:sz w:val="24"/>
          <w:szCs w:val="24"/>
        </w:rPr>
        <w:t>3-9</w:t>
      </w:r>
      <w:r>
        <w:rPr>
          <w:rFonts w:ascii="宋体" w:eastAsia="宋体" w:hAnsi="宋体"/>
          <w:kern w:val="0"/>
          <w:sz w:val="24"/>
          <w:szCs w:val="24"/>
        </w:rPr>
        <w:t xml:space="preserve"> </w:t>
      </w:r>
      <w:r>
        <w:rPr>
          <w:rFonts w:ascii="宋体" w:eastAsia="宋体" w:hAnsi="宋体" w:hint="eastAsia"/>
          <w:kern w:val="0"/>
          <w:sz w:val="24"/>
          <w:szCs w:val="24"/>
        </w:rPr>
        <w:t>何西阿三个子女名字的含义</w:t>
      </w:r>
      <w:r w:rsidR="001941AB">
        <w:rPr>
          <w:rFonts w:ascii="宋体" w:eastAsia="宋体" w:hAnsi="宋体" w:hint="eastAsia"/>
          <w:kern w:val="0"/>
          <w:sz w:val="24"/>
          <w:szCs w:val="24"/>
        </w:rPr>
        <w:t>:</w:t>
      </w:r>
    </w:p>
    <w:p w:rsidR="00C81ECF" w:rsidRDefault="00C81ECF" w:rsidP="00FA483A">
      <w:pPr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耶斯列</w:t>
      </w:r>
      <w:r w:rsidR="001941AB">
        <w:rPr>
          <w:rFonts w:ascii="宋体" w:eastAsia="宋体" w:hAnsi="宋体" w:hint="eastAsia"/>
          <w:kern w:val="0"/>
          <w:sz w:val="24"/>
          <w:szCs w:val="24"/>
        </w:rPr>
        <w:t>:</w:t>
      </w:r>
      <w:r w:rsidR="001941AB">
        <w:rPr>
          <w:rFonts w:ascii="宋体" w:eastAsia="宋体" w:hAnsi="宋体"/>
          <w:kern w:val="0"/>
          <w:sz w:val="24"/>
          <w:szCs w:val="24"/>
        </w:rPr>
        <w:t xml:space="preserve"> </w:t>
      </w:r>
      <w:r w:rsidR="0006273A">
        <w:rPr>
          <w:rFonts w:ascii="宋体" w:eastAsia="宋体" w:hAnsi="宋体" w:hint="eastAsia"/>
          <w:kern w:val="0"/>
          <w:sz w:val="24"/>
          <w:szCs w:val="24"/>
        </w:rPr>
        <w:t>“神</w:t>
      </w:r>
      <w:r>
        <w:rPr>
          <w:rFonts w:ascii="宋体" w:eastAsia="宋体" w:hAnsi="宋体" w:hint="eastAsia"/>
          <w:kern w:val="0"/>
          <w:sz w:val="24"/>
          <w:szCs w:val="24"/>
        </w:rPr>
        <w:t>分散</w:t>
      </w:r>
      <w:r w:rsidR="0006273A">
        <w:rPr>
          <w:rFonts w:ascii="宋体" w:eastAsia="宋体" w:hAnsi="宋体" w:hint="eastAsia"/>
          <w:kern w:val="0"/>
          <w:sz w:val="24"/>
          <w:szCs w:val="24"/>
        </w:rPr>
        <w:t>”</w:t>
      </w:r>
      <w:r w:rsidR="001941AB">
        <w:rPr>
          <w:rFonts w:ascii="宋体" w:eastAsia="宋体" w:hAnsi="宋体" w:hint="eastAsia"/>
          <w:kern w:val="0"/>
          <w:sz w:val="24"/>
          <w:szCs w:val="24"/>
        </w:rPr>
        <w:t>，</w:t>
      </w:r>
      <w:r>
        <w:rPr>
          <w:rFonts w:ascii="宋体" w:eastAsia="宋体" w:hAnsi="宋体" w:hint="eastAsia"/>
          <w:kern w:val="0"/>
          <w:sz w:val="24"/>
          <w:szCs w:val="24"/>
        </w:rPr>
        <w:t>北国灭亡</w:t>
      </w:r>
      <w:r w:rsidR="004E621D">
        <w:rPr>
          <w:rFonts w:ascii="宋体" w:eastAsia="宋体" w:hAnsi="宋体" w:hint="eastAsia"/>
          <w:kern w:val="0"/>
          <w:sz w:val="24"/>
          <w:szCs w:val="24"/>
        </w:rPr>
        <w:t>，</w:t>
      </w:r>
      <w:r>
        <w:rPr>
          <w:rFonts w:ascii="宋体" w:eastAsia="宋体" w:hAnsi="宋体" w:hint="eastAsia"/>
          <w:kern w:val="0"/>
          <w:sz w:val="24"/>
          <w:szCs w:val="24"/>
        </w:rPr>
        <w:t>百姓被掳，就分散了</w:t>
      </w:r>
      <w:r w:rsidR="001941AB">
        <w:rPr>
          <w:rFonts w:ascii="宋体" w:eastAsia="宋体" w:hAnsi="宋体" w:hint="eastAsia"/>
          <w:kern w:val="0"/>
          <w:sz w:val="24"/>
          <w:szCs w:val="24"/>
        </w:rPr>
        <w:t>，</w:t>
      </w:r>
      <w:r>
        <w:rPr>
          <w:rFonts w:ascii="宋体" w:eastAsia="宋体" w:hAnsi="宋体" w:hint="eastAsia"/>
          <w:kern w:val="0"/>
          <w:sz w:val="24"/>
          <w:szCs w:val="24"/>
        </w:rPr>
        <w:t>但神将来要把他们再</w:t>
      </w:r>
      <w:r w:rsidR="0006273A">
        <w:rPr>
          <w:rFonts w:ascii="宋体" w:eastAsia="宋体" w:hAnsi="宋体" w:hint="eastAsia"/>
          <w:kern w:val="0"/>
          <w:sz w:val="24"/>
          <w:szCs w:val="24"/>
        </w:rPr>
        <w:t>“</w:t>
      </w:r>
      <w:r>
        <w:rPr>
          <w:rFonts w:ascii="宋体" w:eastAsia="宋体" w:hAnsi="宋体" w:hint="eastAsia"/>
          <w:kern w:val="0"/>
          <w:sz w:val="24"/>
          <w:szCs w:val="24"/>
        </w:rPr>
        <w:t>栽种</w:t>
      </w:r>
      <w:r w:rsidR="0006273A">
        <w:rPr>
          <w:rFonts w:ascii="宋体" w:eastAsia="宋体" w:hAnsi="宋体" w:hint="eastAsia"/>
          <w:kern w:val="0"/>
          <w:sz w:val="24"/>
          <w:szCs w:val="24"/>
        </w:rPr>
        <w:t>”回</w:t>
      </w:r>
      <w:r>
        <w:rPr>
          <w:rFonts w:ascii="宋体" w:eastAsia="宋体" w:hAnsi="宋体" w:hint="eastAsia"/>
          <w:kern w:val="0"/>
          <w:sz w:val="24"/>
          <w:szCs w:val="24"/>
        </w:rPr>
        <w:t>应许之地。</w:t>
      </w:r>
    </w:p>
    <w:p w:rsidR="00C81ECF" w:rsidRDefault="00C81ECF" w:rsidP="00FA483A">
      <w:pPr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罗路哈玛</w:t>
      </w:r>
      <w:r w:rsidR="001941AB">
        <w:rPr>
          <w:rFonts w:ascii="宋体" w:eastAsia="宋体" w:hAnsi="宋体" w:hint="eastAsia"/>
          <w:kern w:val="0"/>
          <w:sz w:val="24"/>
          <w:szCs w:val="24"/>
        </w:rPr>
        <w:t>:</w:t>
      </w:r>
      <w:r w:rsidR="001941AB">
        <w:rPr>
          <w:rFonts w:ascii="宋体" w:eastAsia="宋体" w:hAnsi="宋体"/>
          <w:kern w:val="0"/>
          <w:sz w:val="24"/>
          <w:szCs w:val="24"/>
        </w:rPr>
        <w:t xml:space="preserve"> </w:t>
      </w:r>
      <w:r w:rsidR="0006273A">
        <w:rPr>
          <w:rFonts w:ascii="宋体" w:eastAsia="宋体" w:hAnsi="宋体" w:hint="eastAsia"/>
          <w:kern w:val="0"/>
          <w:sz w:val="24"/>
          <w:szCs w:val="24"/>
        </w:rPr>
        <w:t>“</w:t>
      </w:r>
      <w:r>
        <w:rPr>
          <w:rFonts w:ascii="宋体" w:eastAsia="宋体" w:hAnsi="宋体" w:hint="eastAsia"/>
          <w:kern w:val="0"/>
          <w:sz w:val="24"/>
          <w:szCs w:val="24"/>
        </w:rPr>
        <w:t>不蒙怜悯</w:t>
      </w:r>
      <w:r w:rsidR="0006273A">
        <w:rPr>
          <w:rFonts w:ascii="宋体" w:eastAsia="宋体" w:hAnsi="宋体" w:hint="eastAsia"/>
          <w:kern w:val="0"/>
          <w:sz w:val="24"/>
          <w:szCs w:val="24"/>
        </w:rPr>
        <w:t>”</w:t>
      </w:r>
      <w:r w:rsidR="001941AB">
        <w:rPr>
          <w:rFonts w:ascii="宋体" w:eastAsia="宋体" w:hAnsi="宋体" w:hint="eastAsia"/>
          <w:kern w:val="0"/>
          <w:sz w:val="24"/>
          <w:szCs w:val="24"/>
        </w:rPr>
        <w:t>，</w:t>
      </w:r>
      <w:r w:rsidR="008E1E6E">
        <w:rPr>
          <w:rFonts w:ascii="宋体" w:eastAsia="宋体" w:hAnsi="宋体" w:hint="eastAsia"/>
          <w:kern w:val="0"/>
          <w:sz w:val="24"/>
          <w:szCs w:val="24"/>
        </w:rPr>
        <w:t>神要审判北国以色列，对他们不再有怜悯。</w:t>
      </w:r>
    </w:p>
    <w:p w:rsidR="0067551A" w:rsidRDefault="00C81ECF" w:rsidP="00FA483A">
      <w:pPr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罗阿米</w:t>
      </w:r>
      <w:r w:rsidR="001941AB">
        <w:rPr>
          <w:rFonts w:ascii="宋体" w:eastAsia="宋体" w:hAnsi="宋体" w:hint="eastAsia"/>
          <w:kern w:val="0"/>
          <w:sz w:val="24"/>
          <w:szCs w:val="24"/>
        </w:rPr>
        <w:t>:</w:t>
      </w:r>
      <w:r w:rsidR="0006273A">
        <w:rPr>
          <w:rFonts w:ascii="宋体" w:eastAsia="宋体" w:hAnsi="宋体" w:hint="eastAsia"/>
          <w:kern w:val="0"/>
          <w:sz w:val="24"/>
          <w:szCs w:val="24"/>
        </w:rPr>
        <w:t>“</w:t>
      </w:r>
      <w:r>
        <w:rPr>
          <w:rFonts w:ascii="宋体" w:eastAsia="宋体" w:hAnsi="宋体" w:hint="eastAsia"/>
          <w:kern w:val="0"/>
          <w:sz w:val="24"/>
          <w:szCs w:val="24"/>
        </w:rPr>
        <w:t>非我民</w:t>
      </w:r>
      <w:r w:rsidR="0006273A">
        <w:rPr>
          <w:rFonts w:ascii="宋体" w:eastAsia="宋体" w:hAnsi="宋体" w:hint="eastAsia"/>
          <w:kern w:val="0"/>
          <w:sz w:val="24"/>
          <w:szCs w:val="24"/>
        </w:rPr>
        <w:t>”</w:t>
      </w:r>
      <w:r w:rsidR="001941AB">
        <w:rPr>
          <w:rFonts w:ascii="宋体" w:eastAsia="宋体" w:hAnsi="宋体" w:hint="eastAsia"/>
          <w:kern w:val="0"/>
          <w:sz w:val="24"/>
          <w:szCs w:val="24"/>
        </w:rPr>
        <w:t>，神</w:t>
      </w:r>
      <w:r w:rsidR="008E1E6E">
        <w:rPr>
          <w:rFonts w:ascii="宋体" w:eastAsia="宋体" w:hAnsi="宋体" w:hint="eastAsia"/>
          <w:kern w:val="0"/>
          <w:sz w:val="24"/>
          <w:szCs w:val="24"/>
        </w:rPr>
        <w:t>也不再把以色列百姓看作是自己的子民。</w:t>
      </w:r>
    </w:p>
    <w:p w:rsidR="008E1E6E" w:rsidRPr="00ED27BD" w:rsidRDefault="008E1E6E" w:rsidP="00FA483A">
      <w:pPr>
        <w:rPr>
          <w:rFonts w:ascii="宋体" w:eastAsia="宋体" w:hAnsi="宋体"/>
          <w:kern w:val="0"/>
          <w:sz w:val="24"/>
          <w:szCs w:val="24"/>
        </w:rPr>
      </w:pPr>
    </w:p>
    <w:p w:rsidR="004E621D" w:rsidRDefault="008E1E6E" w:rsidP="00FA483A">
      <w:pPr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1</w:t>
      </w:r>
      <w:r w:rsidR="001941AB">
        <w:rPr>
          <w:rFonts w:ascii="宋体" w:eastAsia="宋体" w:hAnsi="宋体" w:hint="eastAsia"/>
          <w:kern w:val="0"/>
          <w:sz w:val="24"/>
          <w:szCs w:val="24"/>
        </w:rPr>
        <w:t>:</w:t>
      </w:r>
      <w:r>
        <w:rPr>
          <w:rFonts w:ascii="宋体" w:eastAsia="宋体" w:hAnsi="宋体" w:hint="eastAsia"/>
          <w:kern w:val="0"/>
          <w:sz w:val="24"/>
          <w:szCs w:val="24"/>
        </w:rPr>
        <w:t>6-7</w:t>
      </w:r>
      <w:r w:rsidR="00C81ECF">
        <w:rPr>
          <w:rFonts w:ascii="宋体" w:eastAsia="宋体" w:hAnsi="宋体" w:hint="eastAsia"/>
          <w:kern w:val="0"/>
          <w:sz w:val="24"/>
          <w:szCs w:val="24"/>
        </w:rPr>
        <w:t>不再怜悯以色列家，却要怜悯犹大家</w:t>
      </w:r>
      <w:r w:rsidR="001941AB">
        <w:rPr>
          <w:rFonts w:ascii="宋体" w:eastAsia="宋体" w:hAnsi="宋体" w:hint="eastAsia"/>
          <w:kern w:val="0"/>
          <w:sz w:val="24"/>
          <w:szCs w:val="24"/>
        </w:rPr>
        <w:t>:</w:t>
      </w:r>
      <w:r w:rsidR="001941AB">
        <w:rPr>
          <w:rFonts w:ascii="宋体" w:eastAsia="宋体" w:hAnsi="宋体"/>
          <w:kern w:val="0"/>
          <w:sz w:val="24"/>
          <w:szCs w:val="24"/>
        </w:rPr>
        <w:t xml:space="preserve"> </w:t>
      </w:r>
      <w:r w:rsidR="00E7303C">
        <w:rPr>
          <w:rFonts w:ascii="宋体" w:eastAsia="宋体" w:hAnsi="宋体" w:hint="eastAsia"/>
          <w:kern w:val="0"/>
          <w:sz w:val="24"/>
          <w:szCs w:val="24"/>
        </w:rPr>
        <w:t>因为</w:t>
      </w:r>
      <w:r w:rsidR="00704BFC" w:rsidRPr="00ED27BD">
        <w:rPr>
          <w:rFonts w:ascii="宋体" w:eastAsia="宋体" w:hAnsi="宋体" w:hint="eastAsia"/>
          <w:kern w:val="0"/>
          <w:sz w:val="24"/>
          <w:szCs w:val="24"/>
        </w:rPr>
        <w:t>大卫之约是给南国的，</w:t>
      </w:r>
      <w:r w:rsidR="00090615" w:rsidRPr="00ED27BD">
        <w:rPr>
          <w:rFonts w:ascii="宋体" w:eastAsia="宋体" w:hAnsi="宋体" w:hint="eastAsia"/>
          <w:kern w:val="0"/>
          <w:sz w:val="24"/>
          <w:szCs w:val="24"/>
        </w:rPr>
        <w:t>犹大是王的支派</w:t>
      </w:r>
      <w:r>
        <w:rPr>
          <w:rFonts w:ascii="宋体" w:eastAsia="宋体" w:hAnsi="宋体" w:hint="eastAsia"/>
          <w:kern w:val="0"/>
          <w:sz w:val="24"/>
          <w:szCs w:val="24"/>
        </w:rPr>
        <w:t>（</w:t>
      </w:r>
      <w:r w:rsidRPr="00ED27BD">
        <w:rPr>
          <w:rFonts w:ascii="宋体" w:eastAsia="宋体" w:hAnsi="宋体" w:hint="eastAsia"/>
          <w:kern w:val="0"/>
          <w:sz w:val="24"/>
          <w:szCs w:val="24"/>
        </w:rPr>
        <w:t>创49</w:t>
      </w:r>
      <w:r w:rsidR="001941AB">
        <w:rPr>
          <w:rFonts w:ascii="宋体" w:eastAsia="宋体" w:hAnsi="宋体" w:hint="eastAsia"/>
          <w:kern w:val="0"/>
          <w:sz w:val="24"/>
          <w:szCs w:val="24"/>
        </w:rPr>
        <w:t>:</w:t>
      </w:r>
      <w:r w:rsidRPr="00ED27BD">
        <w:rPr>
          <w:rFonts w:ascii="宋体" w:eastAsia="宋体" w:hAnsi="宋体" w:hint="eastAsia"/>
          <w:kern w:val="0"/>
          <w:sz w:val="24"/>
          <w:szCs w:val="24"/>
        </w:rPr>
        <w:t>10</w:t>
      </w:r>
      <w:r>
        <w:rPr>
          <w:rFonts w:ascii="宋体" w:eastAsia="宋体" w:hAnsi="宋体" w:hint="eastAsia"/>
          <w:kern w:val="0"/>
          <w:sz w:val="24"/>
          <w:szCs w:val="24"/>
        </w:rPr>
        <w:t>）</w:t>
      </w:r>
      <w:r w:rsidR="00090615" w:rsidRPr="00ED27BD">
        <w:rPr>
          <w:rFonts w:ascii="宋体" w:eastAsia="宋体" w:hAnsi="宋体" w:hint="eastAsia"/>
          <w:kern w:val="0"/>
          <w:sz w:val="24"/>
          <w:szCs w:val="24"/>
        </w:rPr>
        <w:t>，神对犹大有特别的计划</w:t>
      </w:r>
      <w:r>
        <w:rPr>
          <w:rFonts w:ascii="宋体" w:eastAsia="宋体" w:hAnsi="宋体" w:hint="eastAsia"/>
          <w:kern w:val="0"/>
          <w:sz w:val="24"/>
          <w:szCs w:val="24"/>
        </w:rPr>
        <w:t>，</w:t>
      </w:r>
      <w:r w:rsidR="00654470" w:rsidRPr="00ED27BD">
        <w:rPr>
          <w:rFonts w:ascii="宋体" w:eastAsia="宋体" w:hAnsi="宋体" w:hint="eastAsia"/>
          <w:kern w:val="0"/>
          <w:sz w:val="24"/>
          <w:szCs w:val="24"/>
        </w:rPr>
        <w:t>弥撒亚</w:t>
      </w:r>
      <w:r>
        <w:rPr>
          <w:rFonts w:ascii="宋体" w:eastAsia="宋体" w:hAnsi="宋体" w:hint="eastAsia"/>
          <w:kern w:val="0"/>
          <w:sz w:val="24"/>
          <w:szCs w:val="24"/>
        </w:rPr>
        <w:t>要从犹大支派而出</w:t>
      </w:r>
      <w:r w:rsidR="00654470" w:rsidRPr="00ED27BD">
        <w:rPr>
          <w:rFonts w:ascii="宋体" w:eastAsia="宋体" w:hAnsi="宋体" w:hint="eastAsia"/>
          <w:kern w:val="0"/>
          <w:sz w:val="24"/>
          <w:szCs w:val="24"/>
        </w:rPr>
        <w:t>。</w:t>
      </w:r>
    </w:p>
    <w:p w:rsidR="00F977CE" w:rsidRDefault="008E1E6E" w:rsidP="00F977CE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神对犹大的保护</w:t>
      </w:r>
      <w:r w:rsidR="001941AB">
        <w:rPr>
          <w:rFonts w:ascii="宋体" w:eastAsia="宋体" w:hAnsi="宋体" w:hint="eastAsia"/>
          <w:kern w:val="0"/>
          <w:sz w:val="24"/>
          <w:szCs w:val="24"/>
        </w:rPr>
        <w:t>:</w:t>
      </w:r>
      <w:r w:rsidR="001941AB">
        <w:rPr>
          <w:rFonts w:ascii="宋体" w:eastAsia="宋体" w:hAnsi="宋体"/>
          <w:kern w:val="0"/>
          <w:sz w:val="24"/>
          <w:szCs w:val="24"/>
        </w:rPr>
        <w:t xml:space="preserve"> </w:t>
      </w:r>
      <w:r w:rsidR="00654470" w:rsidRPr="00ED27BD">
        <w:rPr>
          <w:rFonts w:ascii="宋体" w:eastAsia="宋体" w:hAnsi="宋体" w:hint="eastAsia"/>
          <w:kern w:val="0"/>
          <w:sz w:val="24"/>
          <w:szCs w:val="24"/>
        </w:rPr>
        <w:t>亚述</w:t>
      </w:r>
      <w:r w:rsidR="00252536" w:rsidRPr="00ED27BD">
        <w:rPr>
          <w:rFonts w:ascii="宋体" w:eastAsia="宋体" w:hAnsi="宋体" w:hint="eastAsia"/>
          <w:kern w:val="0"/>
          <w:sz w:val="24"/>
          <w:szCs w:val="24"/>
        </w:rPr>
        <w:t>王</w:t>
      </w:r>
      <w:r w:rsidR="00654470" w:rsidRPr="00ED27BD">
        <w:rPr>
          <w:rFonts w:ascii="宋体" w:eastAsia="宋体" w:hAnsi="宋体" w:hint="eastAsia"/>
          <w:kern w:val="0"/>
          <w:sz w:val="24"/>
          <w:szCs w:val="24"/>
        </w:rPr>
        <w:t>西拿基立</w:t>
      </w:r>
      <w:r>
        <w:rPr>
          <w:rFonts w:ascii="宋体" w:eastAsia="宋体" w:hAnsi="宋体" w:hint="eastAsia"/>
          <w:kern w:val="0"/>
          <w:sz w:val="24"/>
          <w:szCs w:val="24"/>
        </w:rPr>
        <w:t>来攻</w:t>
      </w:r>
      <w:r w:rsidR="003827FD" w:rsidRPr="00ED27BD">
        <w:rPr>
          <w:rFonts w:ascii="宋体" w:eastAsia="宋体" w:hAnsi="宋体" w:hint="eastAsia"/>
          <w:kern w:val="0"/>
          <w:sz w:val="24"/>
          <w:szCs w:val="24"/>
        </w:rPr>
        <w:t>耶路撒冷。神听了</w:t>
      </w:r>
      <w:r w:rsidRPr="00ED27BD">
        <w:rPr>
          <w:rFonts w:ascii="宋体" w:eastAsia="宋体" w:hAnsi="宋体" w:hint="eastAsia"/>
          <w:kern w:val="0"/>
          <w:sz w:val="24"/>
          <w:szCs w:val="24"/>
        </w:rPr>
        <w:t>希西家</w:t>
      </w:r>
      <w:r w:rsidR="003827FD" w:rsidRPr="00ED27BD">
        <w:rPr>
          <w:rFonts w:ascii="宋体" w:eastAsia="宋体" w:hAnsi="宋体" w:hint="eastAsia"/>
          <w:kern w:val="0"/>
          <w:sz w:val="24"/>
          <w:szCs w:val="24"/>
        </w:rPr>
        <w:t>他的祷告，</w:t>
      </w:r>
      <w:r w:rsidR="00126FB7" w:rsidRPr="00ED27BD">
        <w:rPr>
          <w:rFonts w:ascii="宋体" w:eastAsia="宋体" w:hAnsi="宋体" w:hint="eastAsia"/>
          <w:kern w:val="0"/>
          <w:sz w:val="24"/>
          <w:szCs w:val="24"/>
        </w:rPr>
        <w:t>派天使杀了</w:t>
      </w:r>
      <w:r>
        <w:rPr>
          <w:rFonts w:ascii="宋体" w:eastAsia="宋体" w:hAnsi="宋体" w:hint="eastAsia"/>
          <w:kern w:val="0"/>
          <w:sz w:val="24"/>
          <w:szCs w:val="24"/>
        </w:rPr>
        <w:t>亚</w:t>
      </w:r>
      <w:proofErr w:type="gramStart"/>
      <w:r>
        <w:rPr>
          <w:rFonts w:ascii="宋体" w:eastAsia="宋体" w:hAnsi="宋体" w:hint="eastAsia"/>
          <w:kern w:val="0"/>
          <w:sz w:val="24"/>
          <w:szCs w:val="24"/>
        </w:rPr>
        <w:t>述军队</w:t>
      </w:r>
      <w:proofErr w:type="gramEnd"/>
      <w:r w:rsidR="00126FB7" w:rsidRPr="00ED27BD">
        <w:rPr>
          <w:rFonts w:ascii="宋体" w:eastAsia="宋体" w:hAnsi="宋体" w:hint="eastAsia"/>
          <w:kern w:val="0"/>
          <w:sz w:val="24"/>
          <w:szCs w:val="24"/>
        </w:rPr>
        <w:t>18万5千</w:t>
      </w:r>
      <w:r>
        <w:rPr>
          <w:rFonts w:ascii="宋体" w:eastAsia="宋体" w:hAnsi="宋体" w:hint="eastAsia"/>
          <w:kern w:val="0"/>
          <w:sz w:val="24"/>
          <w:szCs w:val="24"/>
        </w:rPr>
        <w:t>人；</w:t>
      </w:r>
      <w:r w:rsidR="00F977CE" w:rsidRPr="00ED27BD">
        <w:rPr>
          <w:rFonts w:ascii="宋体" w:eastAsia="宋体" w:hAnsi="宋体" w:hint="eastAsia"/>
          <w:sz w:val="24"/>
          <w:szCs w:val="24"/>
        </w:rPr>
        <w:t>后来北方南方都被掳，归回的</w:t>
      </w:r>
      <w:r>
        <w:rPr>
          <w:rFonts w:ascii="宋体" w:eastAsia="宋体" w:hAnsi="宋体" w:hint="eastAsia"/>
          <w:sz w:val="24"/>
          <w:szCs w:val="24"/>
        </w:rPr>
        <w:t>却主要</w:t>
      </w:r>
      <w:r w:rsidR="00F977CE" w:rsidRPr="00ED27BD">
        <w:rPr>
          <w:rFonts w:ascii="宋体" w:eastAsia="宋体" w:hAnsi="宋体" w:hint="eastAsia"/>
          <w:sz w:val="24"/>
          <w:szCs w:val="24"/>
        </w:rPr>
        <w:t>是南方</w:t>
      </w:r>
      <w:r w:rsidR="004E621D">
        <w:rPr>
          <w:rFonts w:ascii="宋体" w:eastAsia="宋体" w:hAnsi="宋体" w:hint="eastAsia"/>
          <w:sz w:val="24"/>
          <w:szCs w:val="24"/>
        </w:rPr>
        <w:t>，</w:t>
      </w:r>
      <w:r w:rsidR="00E7303C">
        <w:rPr>
          <w:rFonts w:ascii="宋体" w:eastAsia="宋体" w:hAnsi="宋体" w:hint="eastAsia"/>
          <w:sz w:val="24"/>
          <w:szCs w:val="24"/>
        </w:rPr>
        <w:t>余民</w:t>
      </w:r>
      <w:r>
        <w:rPr>
          <w:rFonts w:ascii="宋体" w:eastAsia="宋体" w:hAnsi="宋体" w:hint="eastAsia"/>
          <w:sz w:val="24"/>
          <w:szCs w:val="24"/>
        </w:rPr>
        <w:t>是犹大</w:t>
      </w:r>
      <w:r w:rsidR="00F977CE" w:rsidRPr="00ED27BD">
        <w:rPr>
          <w:rFonts w:ascii="宋体" w:eastAsia="宋体" w:hAnsi="宋体" w:hint="eastAsia"/>
          <w:sz w:val="24"/>
          <w:szCs w:val="24"/>
        </w:rPr>
        <w:t>。</w:t>
      </w:r>
    </w:p>
    <w:p w:rsidR="004E621D" w:rsidRPr="004E621D" w:rsidRDefault="004E621D" w:rsidP="00F977CE">
      <w:pPr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诗78：67-68：“祂弃掉约</w:t>
      </w:r>
      <w:proofErr w:type="gramStart"/>
      <w:r>
        <w:rPr>
          <w:rFonts w:ascii="宋体" w:eastAsia="宋体" w:hAnsi="宋体" w:hint="eastAsia"/>
          <w:sz w:val="24"/>
          <w:szCs w:val="24"/>
        </w:rPr>
        <w:t>瑟</w:t>
      </w:r>
      <w:proofErr w:type="gramEnd"/>
      <w:r>
        <w:rPr>
          <w:rFonts w:ascii="宋体" w:eastAsia="宋体" w:hAnsi="宋体" w:hint="eastAsia"/>
          <w:sz w:val="24"/>
          <w:szCs w:val="24"/>
        </w:rPr>
        <w:t>的帐篷，不拣选以法莲支派，却拣选犹大支派，祂所喜爱的锡安山。”</w:t>
      </w:r>
    </w:p>
    <w:p w:rsidR="008E1E6E" w:rsidRPr="008E1E6E" w:rsidRDefault="008E1E6E" w:rsidP="00F977CE">
      <w:pPr>
        <w:rPr>
          <w:rFonts w:ascii="宋体" w:eastAsia="宋体" w:hAnsi="宋体"/>
          <w:sz w:val="24"/>
          <w:szCs w:val="24"/>
        </w:rPr>
      </w:pPr>
    </w:p>
    <w:p w:rsidR="00463D49" w:rsidRPr="00ED27BD" w:rsidRDefault="0041589A" w:rsidP="00FA483A">
      <w:pPr>
        <w:widowControl/>
        <w:jc w:val="left"/>
        <w:rPr>
          <w:rFonts w:ascii="宋体" w:eastAsia="宋体" w:hAnsi="宋体"/>
          <w:kern w:val="0"/>
          <w:sz w:val="24"/>
          <w:szCs w:val="24"/>
        </w:rPr>
      </w:pPr>
      <w:r w:rsidRPr="008E1E6E">
        <w:rPr>
          <w:rFonts w:ascii="宋体" w:eastAsia="宋体" w:hAnsi="宋体" w:hint="eastAsia"/>
          <w:kern w:val="0"/>
          <w:sz w:val="24"/>
          <w:szCs w:val="24"/>
          <w:u w:val="single"/>
        </w:rPr>
        <w:t>1</w:t>
      </w:r>
      <w:r w:rsidR="001941AB">
        <w:rPr>
          <w:rFonts w:ascii="宋体" w:eastAsia="宋体" w:hAnsi="宋体" w:hint="eastAsia"/>
          <w:kern w:val="0"/>
          <w:sz w:val="24"/>
          <w:szCs w:val="24"/>
          <w:u w:val="single"/>
        </w:rPr>
        <w:t>:</w:t>
      </w:r>
      <w:r w:rsidRPr="008E1E6E">
        <w:rPr>
          <w:rFonts w:ascii="宋体" w:eastAsia="宋体" w:hAnsi="宋体" w:hint="eastAsia"/>
          <w:kern w:val="0"/>
          <w:sz w:val="24"/>
          <w:szCs w:val="24"/>
          <w:u w:val="single"/>
        </w:rPr>
        <w:t>10-2</w:t>
      </w:r>
      <w:r w:rsidR="001941AB">
        <w:rPr>
          <w:rFonts w:ascii="宋体" w:eastAsia="宋体" w:hAnsi="宋体" w:hint="eastAsia"/>
          <w:kern w:val="0"/>
          <w:sz w:val="24"/>
          <w:szCs w:val="24"/>
          <w:u w:val="single"/>
        </w:rPr>
        <w:t>:</w:t>
      </w:r>
      <w:r w:rsidRPr="008E1E6E">
        <w:rPr>
          <w:rFonts w:ascii="宋体" w:eastAsia="宋体" w:hAnsi="宋体" w:hint="eastAsia"/>
          <w:kern w:val="0"/>
          <w:sz w:val="24"/>
          <w:szCs w:val="24"/>
          <w:u w:val="single"/>
        </w:rPr>
        <w:t>1</w:t>
      </w:r>
      <w:r w:rsidRPr="008E1E6E">
        <w:rPr>
          <w:rFonts w:ascii="宋体" w:eastAsia="宋体" w:hAnsi="宋体"/>
          <w:kern w:val="0"/>
          <w:sz w:val="24"/>
          <w:szCs w:val="24"/>
          <w:u w:val="single"/>
        </w:rPr>
        <w:t xml:space="preserve"> </w:t>
      </w:r>
      <w:r w:rsidRPr="008E1E6E">
        <w:rPr>
          <w:rFonts w:ascii="宋体" w:eastAsia="宋体" w:hAnsi="宋体" w:hint="eastAsia"/>
          <w:kern w:val="0"/>
          <w:sz w:val="24"/>
          <w:szCs w:val="24"/>
          <w:u w:val="single"/>
        </w:rPr>
        <w:t>复兴的信息</w:t>
      </w:r>
    </w:p>
    <w:p w:rsidR="00B1668D" w:rsidRPr="00ED27BD" w:rsidRDefault="00B1668D" w:rsidP="00FA483A">
      <w:pPr>
        <w:widowControl/>
        <w:jc w:val="left"/>
        <w:rPr>
          <w:rFonts w:ascii="宋体" w:eastAsia="宋体" w:hAnsi="宋体"/>
          <w:kern w:val="0"/>
          <w:sz w:val="24"/>
          <w:szCs w:val="24"/>
        </w:rPr>
      </w:pPr>
    </w:p>
    <w:p w:rsidR="0051323F" w:rsidRDefault="00F141AC" w:rsidP="00F141AC">
      <w:pPr>
        <w:widowControl/>
        <w:jc w:val="left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1</w:t>
      </w:r>
      <w:r w:rsidR="001941AB">
        <w:rPr>
          <w:rFonts w:ascii="宋体" w:eastAsia="宋体" w:hAnsi="宋体" w:hint="eastAsia"/>
          <w:kern w:val="0"/>
          <w:sz w:val="24"/>
          <w:szCs w:val="24"/>
        </w:rPr>
        <w:t>:</w:t>
      </w:r>
      <w:r>
        <w:rPr>
          <w:rFonts w:ascii="宋体" w:eastAsia="宋体" w:hAnsi="宋体" w:hint="eastAsia"/>
          <w:kern w:val="0"/>
          <w:sz w:val="24"/>
          <w:szCs w:val="24"/>
        </w:rPr>
        <w:t>10-2</w:t>
      </w:r>
      <w:r w:rsidR="001941AB">
        <w:rPr>
          <w:rFonts w:ascii="宋体" w:eastAsia="宋体" w:hAnsi="宋体" w:hint="eastAsia"/>
          <w:kern w:val="0"/>
          <w:sz w:val="24"/>
          <w:szCs w:val="24"/>
        </w:rPr>
        <w:t>:</w:t>
      </w:r>
      <w:r>
        <w:rPr>
          <w:rFonts w:ascii="宋体" w:eastAsia="宋体" w:hAnsi="宋体" w:hint="eastAsia"/>
          <w:kern w:val="0"/>
          <w:sz w:val="24"/>
          <w:szCs w:val="24"/>
        </w:rPr>
        <w:t>1</w:t>
      </w:r>
      <w:r>
        <w:rPr>
          <w:rFonts w:ascii="宋体" w:eastAsia="宋体" w:hAnsi="宋体"/>
          <w:kern w:val="0"/>
          <w:sz w:val="24"/>
          <w:szCs w:val="24"/>
        </w:rPr>
        <w:t xml:space="preserve"> </w:t>
      </w:r>
      <w:r>
        <w:rPr>
          <w:rFonts w:ascii="宋体" w:eastAsia="宋体" w:hAnsi="宋体" w:hint="eastAsia"/>
          <w:kern w:val="0"/>
          <w:sz w:val="24"/>
          <w:szCs w:val="24"/>
        </w:rPr>
        <w:t>将来神复兴以色列时，</w:t>
      </w:r>
      <w:r w:rsidR="00463D49" w:rsidRPr="00ED27BD">
        <w:rPr>
          <w:rFonts w:ascii="宋体" w:eastAsia="宋体" w:hAnsi="宋体"/>
          <w:kern w:val="0"/>
          <w:sz w:val="24"/>
          <w:szCs w:val="24"/>
        </w:rPr>
        <w:t>以色列的人数</w:t>
      </w:r>
      <w:r>
        <w:rPr>
          <w:rFonts w:ascii="宋体" w:eastAsia="宋体" w:hAnsi="宋体" w:hint="eastAsia"/>
          <w:kern w:val="0"/>
          <w:sz w:val="24"/>
          <w:szCs w:val="24"/>
        </w:rPr>
        <w:t>要多</w:t>
      </w:r>
      <w:r w:rsidR="00463D49" w:rsidRPr="00ED27BD">
        <w:rPr>
          <w:rFonts w:ascii="宋体" w:eastAsia="宋体" w:hAnsi="宋体"/>
          <w:kern w:val="0"/>
          <w:sz w:val="24"/>
          <w:szCs w:val="24"/>
        </w:rPr>
        <w:t>如海沙，不可量</w:t>
      </w:r>
      <w:r>
        <w:rPr>
          <w:rFonts w:ascii="宋体" w:eastAsia="宋体" w:hAnsi="宋体" w:hint="eastAsia"/>
          <w:kern w:val="0"/>
          <w:sz w:val="24"/>
          <w:szCs w:val="24"/>
        </w:rPr>
        <w:t>、</w:t>
      </w:r>
      <w:r w:rsidR="00463D49" w:rsidRPr="00ED27BD">
        <w:rPr>
          <w:rFonts w:ascii="宋体" w:eastAsia="宋体" w:hAnsi="宋体"/>
          <w:kern w:val="0"/>
          <w:sz w:val="24"/>
          <w:szCs w:val="24"/>
        </w:rPr>
        <w:t>不可数。</w:t>
      </w:r>
      <w:r>
        <w:rPr>
          <w:rFonts w:ascii="宋体" w:eastAsia="宋体" w:hAnsi="宋体" w:hint="eastAsia"/>
          <w:kern w:val="0"/>
          <w:sz w:val="24"/>
          <w:szCs w:val="24"/>
        </w:rPr>
        <w:t>将来他们要真正成为</w:t>
      </w:r>
      <w:r w:rsidR="00463D49" w:rsidRPr="00ED27BD">
        <w:rPr>
          <w:rFonts w:ascii="宋体" w:eastAsia="宋体" w:hAnsi="宋体"/>
          <w:kern w:val="0"/>
          <w:sz w:val="24"/>
          <w:szCs w:val="24"/>
        </w:rPr>
        <w:t>永生神的儿子。</w:t>
      </w:r>
      <w:proofErr w:type="gramStart"/>
      <w:r>
        <w:rPr>
          <w:rFonts w:ascii="宋体" w:eastAsia="宋体" w:hAnsi="宋体" w:hint="eastAsia"/>
          <w:kern w:val="0"/>
          <w:sz w:val="24"/>
          <w:szCs w:val="24"/>
        </w:rPr>
        <w:t>南北国</w:t>
      </w:r>
      <w:proofErr w:type="gramEnd"/>
      <w:r>
        <w:rPr>
          <w:rFonts w:ascii="宋体" w:eastAsia="宋体" w:hAnsi="宋体" w:hint="eastAsia"/>
          <w:kern w:val="0"/>
          <w:sz w:val="24"/>
          <w:szCs w:val="24"/>
        </w:rPr>
        <w:t>要再次统一，成为一个国家，并有一个首领---弥撒亚，耶稣基督。</w:t>
      </w:r>
    </w:p>
    <w:p w:rsidR="00C31413" w:rsidRPr="00F141AC" w:rsidRDefault="00F141AC" w:rsidP="00F141AC">
      <w:pPr>
        <w:widowControl/>
        <w:jc w:val="left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神要复兴以色列，因为有亚伯拉罕之约和大卫之约，神是信实守约的神。</w:t>
      </w:r>
    </w:p>
    <w:p w:rsidR="00C6523B" w:rsidRPr="00C31413" w:rsidRDefault="00C6523B" w:rsidP="00FA483A">
      <w:pPr>
        <w:rPr>
          <w:rFonts w:ascii="宋体" w:eastAsia="宋体" w:hAnsi="宋体"/>
          <w:sz w:val="24"/>
          <w:szCs w:val="24"/>
        </w:rPr>
      </w:pPr>
    </w:p>
    <w:p w:rsidR="007A4D85" w:rsidRPr="00ED27BD" w:rsidRDefault="00D42FD7" w:rsidP="00FA483A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由此</w:t>
      </w:r>
      <w:r w:rsidR="000B0B3F" w:rsidRPr="00ED27BD">
        <w:rPr>
          <w:rFonts w:ascii="宋体" w:eastAsia="宋体" w:hAnsi="宋体" w:hint="eastAsia"/>
          <w:sz w:val="24"/>
          <w:szCs w:val="24"/>
        </w:rPr>
        <w:t>我们学到三件事情</w:t>
      </w:r>
      <w:r w:rsidR="001941AB">
        <w:rPr>
          <w:rFonts w:ascii="宋体" w:eastAsia="宋体" w:hAnsi="宋体" w:hint="eastAsia"/>
          <w:sz w:val="24"/>
          <w:szCs w:val="24"/>
        </w:rPr>
        <w:t>:</w:t>
      </w:r>
    </w:p>
    <w:p w:rsidR="000B0B3F" w:rsidRPr="00ED27BD" w:rsidRDefault="000B0B3F" w:rsidP="00FA483A">
      <w:pPr>
        <w:pStyle w:val="a9"/>
        <w:numPr>
          <w:ilvl w:val="0"/>
          <w:numId w:val="3"/>
        </w:numPr>
        <w:ind w:firstLineChars="0"/>
        <w:rPr>
          <w:rFonts w:ascii="宋体" w:eastAsia="宋体" w:hAnsi="宋体"/>
          <w:sz w:val="24"/>
          <w:szCs w:val="24"/>
        </w:rPr>
      </w:pPr>
      <w:r w:rsidRPr="00ED27BD">
        <w:rPr>
          <w:rFonts w:ascii="宋体" w:eastAsia="宋体" w:hAnsi="宋体" w:hint="eastAsia"/>
          <w:sz w:val="24"/>
          <w:szCs w:val="24"/>
        </w:rPr>
        <w:t>神永远不会放弃以色列，因为以色列是祂立约的子民</w:t>
      </w:r>
      <w:r w:rsidR="005B4504">
        <w:rPr>
          <w:rFonts w:ascii="宋体" w:eastAsia="宋体" w:hAnsi="宋体" w:hint="eastAsia"/>
          <w:sz w:val="24"/>
          <w:szCs w:val="24"/>
        </w:rPr>
        <w:t>；</w:t>
      </w:r>
      <w:r w:rsidRPr="00ED27BD">
        <w:rPr>
          <w:rFonts w:ascii="宋体" w:eastAsia="宋体" w:hAnsi="宋体" w:hint="eastAsia"/>
          <w:sz w:val="24"/>
          <w:szCs w:val="24"/>
        </w:rPr>
        <w:t>神会管教，但神的爱不会改变。</w:t>
      </w:r>
    </w:p>
    <w:p w:rsidR="000B0B3F" w:rsidRPr="00ED27BD" w:rsidRDefault="000B0B3F" w:rsidP="00FA483A">
      <w:pPr>
        <w:pStyle w:val="a9"/>
        <w:numPr>
          <w:ilvl w:val="0"/>
          <w:numId w:val="3"/>
        </w:numPr>
        <w:ind w:firstLineChars="0"/>
        <w:rPr>
          <w:rFonts w:ascii="宋体" w:eastAsia="宋体" w:hAnsi="宋体"/>
          <w:sz w:val="24"/>
          <w:szCs w:val="24"/>
        </w:rPr>
      </w:pPr>
      <w:r w:rsidRPr="00ED27BD">
        <w:rPr>
          <w:rFonts w:ascii="宋体" w:eastAsia="宋体" w:hAnsi="宋体" w:hint="eastAsia"/>
          <w:sz w:val="24"/>
          <w:szCs w:val="24"/>
        </w:rPr>
        <w:t>神不只是一位慈爱的神，祂也是一位公义的神，</w:t>
      </w:r>
      <w:r w:rsidR="00AF60B1" w:rsidRPr="00ED27BD">
        <w:rPr>
          <w:rFonts w:ascii="宋体" w:eastAsia="宋体" w:hAnsi="宋体" w:hint="eastAsia"/>
          <w:sz w:val="24"/>
          <w:szCs w:val="24"/>
        </w:rPr>
        <w:t>因为以色列</w:t>
      </w:r>
      <w:r w:rsidR="000B34B4" w:rsidRPr="00ED27BD">
        <w:rPr>
          <w:rFonts w:ascii="宋体" w:eastAsia="宋体" w:hAnsi="宋体" w:hint="eastAsia"/>
          <w:sz w:val="24"/>
          <w:szCs w:val="24"/>
        </w:rPr>
        <w:t>淫乱悖逆，祂暂时让以色列亡国</w:t>
      </w:r>
      <w:r w:rsidR="001941AB">
        <w:rPr>
          <w:rFonts w:ascii="宋体" w:eastAsia="宋体" w:hAnsi="宋体" w:hint="eastAsia"/>
          <w:sz w:val="24"/>
          <w:szCs w:val="24"/>
        </w:rPr>
        <w:t>、</w:t>
      </w:r>
      <w:r w:rsidR="0083310A">
        <w:rPr>
          <w:rFonts w:ascii="宋体" w:eastAsia="宋体" w:hAnsi="宋体" w:hint="eastAsia"/>
          <w:sz w:val="24"/>
          <w:szCs w:val="24"/>
        </w:rPr>
        <w:t>被掳，</w:t>
      </w:r>
      <w:r w:rsidR="000B34B4" w:rsidRPr="00ED27BD">
        <w:rPr>
          <w:rFonts w:ascii="宋体" w:eastAsia="宋体" w:hAnsi="宋体" w:hint="eastAsia"/>
          <w:sz w:val="24"/>
          <w:szCs w:val="24"/>
        </w:rPr>
        <w:t>彰显祂公义的一面。</w:t>
      </w:r>
    </w:p>
    <w:p w:rsidR="000B34B4" w:rsidRPr="00ED27BD" w:rsidRDefault="000B34B4" w:rsidP="00FA483A">
      <w:pPr>
        <w:pStyle w:val="a9"/>
        <w:numPr>
          <w:ilvl w:val="0"/>
          <w:numId w:val="3"/>
        </w:numPr>
        <w:ind w:firstLineChars="0"/>
        <w:rPr>
          <w:rFonts w:ascii="宋体" w:eastAsia="宋体" w:hAnsi="宋体"/>
          <w:sz w:val="24"/>
          <w:szCs w:val="24"/>
        </w:rPr>
      </w:pPr>
      <w:r w:rsidRPr="00ED27BD">
        <w:rPr>
          <w:rFonts w:ascii="宋体" w:eastAsia="宋体" w:hAnsi="宋体" w:hint="eastAsia"/>
          <w:sz w:val="24"/>
          <w:szCs w:val="24"/>
        </w:rPr>
        <w:t>虽然神会审判以色列，但神会怜恤一批余民</w:t>
      </w:r>
      <w:r w:rsidR="00450AF5">
        <w:rPr>
          <w:rFonts w:ascii="宋体" w:eastAsia="宋体" w:hAnsi="宋体" w:hint="eastAsia"/>
          <w:sz w:val="24"/>
          <w:szCs w:val="24"/>
        </w:rPr>
        <w:t>。</w:t>
      </w:r>
      <w:r w:rsidRPr="00ED27BD">
        <w:rPr>
          <w:rFonts w:ascii="宋体" w:eastAsia="宋体" w:hAnsi="宋体" w:hint="eastAsia"/>
          <w:sz w:val="24"/>
          <w:szCs w:val="24"/>
        </w:rPr>
        <w:t>将来神会拯救他们，复兴他们，帮助他们打败一切的仇敌。将来以色列会重归神的怀抱。被掳</w:t>
      </w:r>
      <w:r w:rsidR="001941AB">
        <w:rPr>
          <w:rFonts w:ascii="宋体" w:eastAsia="宋体" w:hAnsi="宋体" w:hint="eastAsia"/>
          <w:sz w:val="24"/>
          <w:szCs w:val="24"/>
        </w:rPr>
        <w:t>、</w:t>
      </w:r>
      <w:r w:rsidRPr="00ED27BD">
        <w:rPr>
          <w:rFonts w:ascii="宋体" w:eastAsia="宋体" w:hAnsi="宋体" w:hint="eastAsia"/>
          <w:sz w:val="24"/>
          <w:szCs w:val="24"/>
        </w:rPr>
        <w:t>亡国</w:t>
      </w:r>
      <w:r w:rsidR="001941AB">
        <w:rPr>
          <w:rFonts w:ascii="宋体" w:eastAsia="宋体" w:hAnsi="宋体" w:hint="eastAsia"/>
          <w:sz w:val="24"/>
          <w:szCs w:val="24"/>
        </w:rPr>
        <w:t>、</w:t>
      </w:r>
      <w:r w:rsidR="00D42FD7">
        <w:rPr>
          <w:rFonts w:ascii="宋体" w:eastAsia="宋体" w:hAnsi="宋体" w:hint="eastAsia"/>
          <w:sz w:val="24"/>
          <w:szCs w:val="24"/>
        </w:rPr>
        <w:t>归回</w:t>
      </w:r>
      <w:r w:rsidRPr="00ED27BD">
        <w:rPr>
          <w:rFonts w:ascii="宋体" w:eastAsia="宋体" w:hAnsi="宋体" w:hint="eastAsia"/>
          <w:sz w:val="24"/>
          <w:szCs w:val="24"/>
        </w:rPr>
        <w:t>，</w:t>
      </w:r>
      <w:r w:rsidR="00D42FD7">
        <w:rPr>
          <w:rFonts w:ascii="宋体" w:eastAsia="宋体" w:hAnsi="宋体" w:hint="eastAsia"/>
          <w:sz w:val="24"/>
          <w:szCs w:val="24"/>
        </w:rPr>
        <w:t>是神对以色列民的</w:t>
      </w:r>
      <w:r w:rsidRPr="00ED27BD">
        <w:rPr>
          <w:rFonts w:ascii="宋体" w:eastAsia="宋体" w:hAnsi="宋体" w:hint="eastAsia"/>
          <w:sz w:val="24"/>
          <w:szCs w:val="24"/>
        </w:rPr>
        <w:t>管教，要他们学功课</w:t>
      </w:r>
      <w:r w:rsidR="00D42FD7">
        <w:rPr>
          <w:rFonts w:ascii="宋体" w:eastAsia="宋体" w:hAnsi="宋体" w:hint="eastAsia"/>
          <w:sz w:val="24"/>
          <w:szCs w:val="24"/>
        </w:rPr>
        <w:t>、认识神</w:t>
      </w:r>
      <w:r w:rsidRPr="00ED27BD">
        <w:rPr>
          <w:rFonts w:ascii="宋体" w:eastAsia="宋体" w:hAnsi="宋体" w:hint="eastAsia"/>
          <w:sz w:val="24"/>
          <w:szCs w:val="24"/>
        </w:rPr>
        <w:t>。</w:t>
      </w:r>
    </w:p>
    <w:p w:rsidR="00964C8C" w:rsidRDefault="00964C8C" w:rsidP="0085099D">
      <w:pPr>
        <w:rPr>
          <w:rFonts w:ascii="宋体" w:eastAsia="宋体" w:hAnsi="宋体"/>
          <w:sz w:val="24"/>
          <w:szCs w:val="24"/>
        </w:rPr>
      </w:pPr>
    </w:p>
    <w:p w:rsidR="00585CDD" w:rsidRDefault="0085099D" w:rsidP="00FA483A">
      <w:pPr>
        <w:rPr>
          <w:rFonts w:ascii="宋体" w:eastAsia="宋体" w:hAnsi="宋体"/>
          <w:sz w:val="24"/>
          <w:szCs w:val="24"/>
        </w:rPr>
      </w:pPr>
      <w:r w:rsidRPr="00D129FD">
        <w:rPr>
          <w:rFonts w:ascii="宋体" w:eastAsia="宋体" w:hAnsi="宋体" w:hint="eastAsia"/>
          <w:b/>
          <w:sz w:val="24"/>
          <w:szCs w:val="24"/>
        </w:rPr>
        <w:lastRenderedPageBreak/>
        <w:t>第</w:t>
      </w:r>
      <w:r w:rsidR="007A6B8A">
        <w:rPr>
          <w:rFonts w:ascii="宋体" w:eastAsia="宋体" w:hAnsi="宋体" w:hint="eastAsia"/>
          <w:b/>
          <w:sz w:val="24"/>
          <w:szCs w:val="24"/>
        </w:rPr>
        <w:t>I</w:t>
      </w:r>
      <w:r w:rsidRPr="00D129FD">
        <w:rPr>
          <w:rFonts w:ascii="宋体" w:eastAsia="宋体" w:hAnsi="宋体" w:hint="eastAsia"/>
          <w:b/>
          <w:sz w:val="24"/>
          <w:szCs w:val="24"/>
        </w:rPr>
        <w:t>部分第二大段</w:t>
      </w:r>
      <w:r w:rsidR="001941AB">
        <w:rPr>
          <w:rFonts w:ascii="宋体" w:eastAsia="宋体" w:hAnsi="宋体" w:hint="eastAsia"/>
          <w:b/>
          <w:sz w:val="24"/>
          <w:szCs w:val="24"/>
        </w:rPr>
        <w:t>:</w:t>
      </w:r>
      <w:r w:rsidR="00072D60">
        <w:rPr>
          <w:rFonts w:ascii="宋体" w:eastAsia="宋体" w:hAnsi="宋体"/>
          <w:b/>
          <w:sz w:val="24"/>
          <w:szCs w:val="24"/>
        </w:rPr>
        <w:t xml:space="preserve"> </w:t>
      </w:r>
      <w:r w:rsidRPr="00D368E9">
        <w:rPr>
          <w:rFonts w:ascii="宋体" w:eastAsia="宋体" w:hAnsi="宋体" w:hint="eastAsia"/>
          <w:b/>
          <w:sz w:val="24"/>
          <w:szCs w:val="24"/>
        </w:rPr>
        <w:t>2</w:t>
      </w:r>
      <w:r w:rsidR="001941AB">
        <w:rPr>
          <w:rFonts w:ascii="宋体" w:eastAsia="宋体" w:hAnsi="宋体" w:hint="eastAsia"/>
          <w:b/>
          <w:sz w:val="24"/>
          <w:szCs w:val="24"/>
        </w:rPr>
        <w:t>:</w:t>
      </w:r>
      <w:r w:rsidRPr="00D368E9">
        <w:rPr>
          <w:rFonts w:ascii="宋体" w:eastAsia="宋体" w:hAnsi="宋体" w:hint="eastAsia"/>
          <w:b/>
          <w:sz w:val="24"/>
          <w:szCs w:val="24"/>
        </w:rPr>
        <w:t>2-3</w:t>
      </w:r>
      <w:r w:rsidR="001941AB">
        <w:rPr>
          <w:rFonts w:ascii="宋体" w:eastAsia="宋体" w:hAnsi="宋体" w:hint="eastAsia"/>
          <w:b/>
          <w:sz w:val="24"/>
          <w:szCs w:val="24"/>
        </w:rPr>
        <w:t>:</w:t>
      </w:r>
      <w:r w:rsidRPr="00D368E9">
        <w:rPr>
          <w:rFonts w:ascii="宋体" w:eastAsia="宋体" w:hAnsi="宋体" w:hint="eastAsia"/>
          <w:b/>
          <w:sz w:val="24"/>
          <w:szCs w:val="24"/>
        </w:rPr>
        <w:t>5</w:t>
      </w:r>
      <w:r w:rsidR="00973DC1" w:rsidRPr="00D368E9">
        <w:rPr>
          <w:rFonts w:ascii="宋体" w:eastAsia="宋体" w:hAnsi="宋体" w:hint="eastAsia"/>
          <w:b/>
          <w:sz w:val="24"/>
          <w:szCs w:val="24"/>
        </w:rPr>
        <w:t xml:space="preserve"> </w:t>
      </w:r>
      <w:r w:rsidR="00D368E9" w:rsidRPr="00D368E9">
        <w:rPr>
          <w:rFonts w:ascii="宋体" w:eastAsia="宋体" w:hAnsi="宋体" w:hint="eastAsia"/>
          <w:b/>
          <w:sz w:val="24"/>
          <w:szCs w:val="24"/>
        </w:rPr>
        <w:t>妻子的不忠与复合</w:t>
      </w:r>
    </w:p>
    <w:p w:rsidR="007720E5" w:rsidRPr="007A6B8A" w:rsidRDefault="007720E5" w:rsidP="00FA483A">
      <w:pPr>
        <w:rPr>
          <w:rFonts w:ascii="宋体" w:eastAsia="宋体" w:hAnsi="宋体"/>
          <w:sz w:val="24"/>
          <w:szCs w:val="24"/>
        </w:rPr>
      </w:pPr>
    </w:p>
    <w:p w:rsidR="00B109A0" w:rsidRDefault="00E90539" w:rsidP="00FA483A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可以分为两个小段</w:t>
      </w:r>
      <w:r w:rsidR="001941AB">
        <w:rPr>
          <w:rFonts w:ascii="宋体" w:eastAsia="宋体" w:hAnsi="宋体" w:hint="eastAsia"/>
          <w:sz w:val="24"/>
          <w:szCs w:val="24"/>
        </w:rPr>
        <w:t>:</w:t>
      </w:r>
      <w:r w:rsidR="00072D60">
        <w:rPr>
          <w:rFonts w:ascii="宋体" w:eastAsia="宋体" w:hAnsi="宋体"/>
          <w:sz w:val="24"/>
          <w:szCs w:val="24"/>
        </w:rPr>
        <w:t xml:space="preserve"> </w:t>
      </w:r>
      <w:r w:rsidR="00176189" w:rsidRPr="00ED27BD">
        <w:rPr>
          <w:rFonts w:ascii="宋体" w:eastAsia="宋体" w:hAnsi="宋体" w:hint="eastAsia"/>
          <w:sz w:val="24"/>
          <w:szCs w:val="24"/>
        </w:rPr>
        <w:t>2</w:t>
      </w:r>
      <w:r w:rsidR="001941AB">
        <w:rPr>
          <w:rFonts w:ascii="宋体" w:eastAsia="宋体" w:hAnsi="宋体" w:hint="eastAsia"/>
          <w:sz w:val="24"/>
          <w:szCs w:val="24"/>
        </w:rPr>
        <w:t>:</w:t>
      </w:r>
      <w:r w:rsidR="00176189" w:rsidRPr="00ED27BD">
        <w:rPr>
          <w:rFonts w:ascii="宋体" w:eastAsia="宋体" w:hAnsi="宋体" w:hint="eastAsia"/>
          <w:sz w:val="24"/>
          <w:szCs w:val="24"/>
        </w:rPr>
        <w:t>2-</w:t>
      </w:r>
      <w:r w:rsidR="00D42FD7">
        <w:rPr>
          <w:rFonts w:ascii="宋体" w:eastAsia="宋体" w:hAnsi="宋体" w:hint="eastAsia"/>
          <w:sz w:val="24"/>
          <w:szCs w:val="24"/>
        </w:rPr>
        <w:t>2</w:t>
      </w:r>
      <w:r w:rsidR="001941AB">
        <w:rPr>
          <w:rFonts w:ascii="宋体" w:eastAsia="宋体" w:hAnsi="宋体" w:hint="eastAsia"/>
          <w:sz w:val="24"/>
          <w:szCs w:val="24"/>
        </w:rPr>
        <w:t>:</w:t>
      </w:r>
      <w:r w:rsidR="00176189" w:rsidRPr="00ED27BD">
        <w:rPr>
          <w:rFonts w:ascii="宋体" w:eastAsia="宋体" w:hAnsi="宋体" w:hint="eastAsia"/>
          <w:sz w:val="24"/>
          <w:szCs w:val="24"/>
        </w:rPr>
        <w:t>13</w:t>
      </w:r>
      <w:r w:rsidR="00176189" w:rsidRPr="00ED27BD">
        <w:rPr>
          <w:rFonts w:ascii="宋体" w:eastAsia="宋体" w:hAnsi="宋体"/>
          <w:sz w:val="24"/>
          <w:szCs w:val="24"/>
        </w:rPr>
        <w:t xml:space="preserve"> </w:t>
      </w:r>
      <w:r w:rsidR="00176189" w:rsidRPr="00ED27BD">
        <w:rPr>
          <w:rFonts w:ascii="宋体" w:eastAsia="宋体" w:hAnsi="宋体" w:hint="eastAsia"/>
          <w:sz w:val="24"/>
          <w:szCs w:val="24"/>
        </w:rPr>
        <w:t>审判，2</w:t>
      </w:r>
      <w:r w:rsidR="001941AB">
        <w:rPr>
          <w:rFonts w:ascii="宋体" w:eastAsia="宋体" w:hAnsi="宋体" w:hint="eastAsia"/>
          <w:sz w:val="24"/>
          <w:szCs w:val="24"/>
        </w:rPr>
        <w:t>:</w:t>
      </w:r>
      <w:r w:rsidR="00176189" w:rsidRPr="00ED27BD">
        <w:rPr>
          <w:rFonts w:ascii="宋体" w:eastAsia="宋体" w:hAnsi="宋体" w:hint="eastAsia"/>
          <w:sz w:val="24"/>
          <w:szCs w:val="24"/>
        </w:rPr>
        <w:t>14-3</w:t>
      </w:r>
      <w:r w:rsidR="001941AB">
        <w:rPr>
          <w:rFonts w:ascii="宋体" w:eastAsia="宋体" w:hAnsi="宋体" w:hint="eastAsia"/>
          <w:sz w:val="24"/>
          <w:szCs w:val="24"/>
        </w:rPr>
        <w:t>:</w:t>
      </w:r>
      <w:r w:rsidR="00176189" w:rsidRPr="00ED27BD">
        <w:rPr>
          <w:rFonts w:ascii="宋体" w:eastAsia="宋体" w:hAnsi="宋体" w:hint="eastAsia"/>
          <w:sz w:val="24"/>
          <w:szCs w:val="24"/>
        </w:rPr>
        <w:t>5</w:t>
      </w:r>
      <w:r w:rsidR="00176189" w:rsidRPr="00ED27BD">
        <w:rPr>
          <w:rFonts w:ascii="宋体" w:eastAsia="宋体" w:hAnsi="宋体"/>
          <w:sz w:val="24"/>
          <w:szCs w:val="24"/>
        </w:rPr>
        <w:t xml:space="preserve"> </w:t>
      </w:r>
      <w:r w:rsidR="00176189" w:rsidRPr="00ED27BD">
        <w:rPr>
          <w:rFonts w:ascii="宋体" w:eastAsia="宋体" w:hAnsi="宋体" w:hint="eastAsia"/>
          <w:sz w:val="24"/>
          <w:szCs w:val="24"/>
        </w:rPr>
        <w:t>复兴</w:t>
      </w:r>
    </w:p>
    <w:p w:rsidR="00072D60" w:rsidRDefault="00072D60" w:rsidP="00FA483A">
      <w:pPr>
        <w:rPr>
          <w:rFonts w:ascii="宋体" w:eastAsia="宋体" w:hAnsi="宋体"/>
          <w:sz w:val="24"/>
          <w:szCs w:val="24"/>
        </w:rPr>
      </w:pPr>
      <w:bookmarkStart w:id="2" w:name="_GoBack"/>
      <w:bookmarkEnd w:id="2"/>
    </w:p>
    <w:p w:rsidR="00973DC1" w:rsidRPr="004A167C" w:rsidRDefault="0085099D" w:rsidP="00FA483A">
      <w:pPr>
        <w:rPr>
          <w:rFonts w:ascii="宋体" w:eastAsia="宋体" w:hAnsi="宋体"/>
          <w:sz w:val="24"/>
          <w:szCs w:val="24"/>
          <w:u w:val="single"/>
        </w:rPr>
      </w:pPr>
      <w:r w:rsidRPr="00E90539">
        <w:rPr>
          <w:rFonts w:ascii="宋体" w:eastAsia="宋体" w:hAnsi="宋体" w:hint="eastAsia"/>
          <w:sz w:val="24"/>
          <w:szCs w:val="24"/>
          <w:u w:val="single"/>
        </w:rPr>
        <w:t>2</w:t>
      </w:r>
      <w:r w:rsidR="001941AB">
        <w:rPr>
          <w:rFonts w:ascii="宋体" w:eastAsia="宋体" w:hAnsi="宋体" w:hint="eastAsia"/>
          <w:sz w:val="24"/>
          <w:szCs w:val="24"/>
          <w:u w:val="single"/>
        </w:rPr>
        <w:t>:</w:t>
      </w:r>
      <w:r w:rsidRPr="00E90539">
        <w:rPr>
          <w:rFonts w:ascii="宋体" w:eastAsia="宋体" w:hAnsi="宋体" w:hint="eastAsia"/>
          <w:sz w:val="24"/>
          <w:szCs w:val="24"/>
          <w:u w:val="single"/>
        </w:rPr>
        <w:t>2-2</w:t>
      </w:r>
      <w:r w:rsidR="001941AB">
        <w:rPr>
          <w:rFonts w:ascii="宋体" w:eastAsia="宋体" w:hAnsi="宋体" w:hint="eastAsia"/>
          <w:sz w:val="24"/>
          <w:szCs w:val="24"/>
          <w:u w:val="single"/>
        </w:rPr>
        <w:t>:</w:t>
      </w:r>
      <w:r w:rsidRPr="00E90539">
        <w:rPr>
          <w:rFonts w:ascii="宋体" w:eastAsia="宋体" w:hAnsi="宋体" w:hint="eastAsia"/>
          <w:sz w:val="24"/>
          <w:szCs w:val="24"/>
          <w:u w:val="single"/>
        </w:rPr>
        <w:t>13</w:t>
      </w:r>
      <w:r w:rsidR="005D7DD9">
        <w:rPr>
          <w:rFonts w:ascii="宋体" w:eastAsia="宋体" w:hAnsi="宋体"/>
          <w:sz w:val="24"/>
          <w:szCs w:val="24"/>
          <w:u w:val="single"/>
        </w:rPr>
        <w:t xml:space="preserve"> </w:t>
      </w:r>
      <w:r w:rsidR="005D7DD9">
        <w:rPr>
          <w:rFonts w:ascii="宋体" w:eastAsia="宋体" w:hAnsi="宋体" w:hint="eastAsia"/>
          <w:sz w:val="24"/>
          <w:szCs w:val="24"/>
          <w:u w:val="single"/>
        </w:rPr>
        <w:t>审判</w:t>
      </w:r>
    </w:p>
    <w:p w:rsidR="004A167C" w:rsidRDefault="004A167C" w:rsidP="00D42FD7">
      <w:pPr>
        <w:rPr>
          <w:rFonts w:ascii="宋体" w:eastAsia="宋体" w:hAnsi="宋体"/>
          <w:sz w:val="24"/>
          <w:szCs w:val="24"/>
        </w:rPr>
      </w:pPr>
    </w:p>
    <w:p w:rsidR="00D42FD7" w:rsidRPr="00ED27BD" w:rsidRDefault="00176189" w:rsidP="00D42FD7">
      <w:pPr>
        <w:rPr>
          <w:rFonts w:ascii="宋体" w:eastAsia="宋体" w:hAnsi="宋体"/>
          <w:kern w:val="0"/>
          <w:sz w:val="24"/>
          <w:szCs w:val="24"/>
        </w:rPr>
      </w:pPr>
      <w:r w:rsidRPr="00ED27BD">
        <w:rPr>
          <w:rFonts w:ascii="宋体" w:eastAsia="宋体" w:hAnsi="宋体" w:hint="eastAsia"/>
          <w:sz w:val="24"/>
          <w:szCs w:val="24"/>
        </w:rPr>
        <w:t>2</w:t>
      </w:r>
      <w:r w:rsidR="001941AB">
        <w:rPr>
          <w:rFonts w:ascii="宋体" w:eastAsia="宋体" w:hAnsi="宋体" w:hint="eastAsia"/>
          <w:sz w:val="24"/>
          <w:szCs w:val="24"/>
        </w:rPr>
        <w:t>:</w:t>
      </w:r>
      <w:r w:rsidRPr="00ED27BD">
        <w:rPr>
          <w:rFonts w:ascii="宋体" w:eastAsia="宋体" w:hAnsi="宋体" w:hint="eastAsia"/>
          <w:sz w:val="24"/>
          <w:szCs w:val="24"/>
        </w:rPr>
        <w:t>2</w:t>
      </w:r>
      <w:r w:rsidR="00D42FD7">
        <w:rPr>
          <w:rFonts w:ascii="宋体" w:eastAsia="宋体" w:hAnsi="宋体" w:hint="eastAsia"/>
          <w:sz w:val="24"/>
          <w:szCs w:val="24"/>
        </w:rPr>
        <w:t>-2</w:t>
      </w:r>
      <w:r w:rsidR="001941AB">
        <w:rPr>
          <w:rFonts w:ascii="宋体" w:eastAsia="宋体" w:hAnsi="宋体" w:hint="eastAsia"/>
          <w:sz w:val="24"/>
          <w:szCs w:val="24"/>
        </w:rPr>
        <w:t>:</w:t>
      </w:r>
      <w:r w:rsidR="00D42FD7">
        <w:rPr>
          <w:rFonts w:ascii="宋体" w:eastAsia="宋体" w:hAnsi="宋体" w:hint="eastAsia"/>
          <w:sz w:val="24"/>
          <w:szCs w:val="24"/>
        </w:rPr>
        <w:t>13</w:t>
      </w:r>
      <w:r w:rsidR="00B109A0" w:rsidRPr="00ED27BD">
        <w:rPr>
          <w:rFonts w:ascii="宋体" w:eastAsia="宋体" w:hAnsi="宋体" w:hint="eastAsia"/>
          <w:kern w:val="0"/>
          <w:sz w:val="24"/>
          <w:szCs w:val="24"/>
        </w:rPr>
        <w:t>以色列整个国家</w:t>
      </w:r>
      <w:r w:rsidR="00D42FD7">
        <w:rPr>
          <w:rFonts w:ascii="宋体" w:eastAsia="宋体" w:hAnsi="宋体" w:hint="eastAsia"/>
          <w:kern w:val="0"/>
          <w:sz w:val="24"/>
          <w:szCs w:val="24"/>
        </w:rPr>
        <w:t>在拜偶像、行淫，他们首先背弃了与神所立的约，因</w:t>
      </w:r>
      <w:r w:rsidR="00B56EF3">
        <w:rPr>
          <w:rFonts w:ascii="宋体" w:eastAsia="宋体" w:hAnsi="宋体" w:hint="eastAsia"/>
          <w:kern w:val="0"/>
          <w:sz w:val="24"/>
          <w:szCs w:val="24"/>
        </w:rPr>
        <w:t>此</w:t>
      </w:r>
      <w:r w:rsidR="00D42FD7">
        <w:rPr>
          <w:rFonts w:ascii="宋体" w:eastAsia="宋体" w:hAnsi="宋体" w:hint="eastAsia"/>
          <w:kern w:val="0"/>
          <w:sz w:val="24"/>
          <w:szCs w:val="24"/>
        </w:rPr>
        <w:t>神的审判临到他们。神赐他们丰盛，他们却</w:t>
      </w:r>
      <w:r w:rsidR="00450AF5">
        <w:rPr>
          <w:rFonts w:ascii="宋体" w:eastAsia="宋体" w:hAnsi="宋体" w:hint="eastAsia"/>
          <w:kern w:val="0"/>
          <w:sz w:val="24"/>
          <w:szCs w:val="24"/>
        </w:rPr>
        <w:t>认</w:t>
      </w:r>
      <w:r w:rsidR="00D42FD7">
        <w:rPr>
          <w:rFonts w:ascii="宋体" w:eastAsia="宋体" w:hAnsi="宋体" w:hint="eastAsia"/>
          <w:kern w:val="0"/>
          <w:sz w:val="24"/>
          <w:szCs w:val="24"/>
        </w:rPr>
        <w:t>为是偶像给的，所以神从他们收回丰盛，使以色列如旷野、干旱之地</w:t>
      </w:r>
      <w:r w:rsidR="005D7DD9">
        <w:rPr>
          <w:rFonts w:ascii="宋体" w:eastAsia="宋体" w:hAnsi="宋体" w:hint="eastAsia"/>
          <w:kern w:val="0"/>
          <w:sz w:val="24"/>
          <w:szCs w:val="24"/>
        </w:rPr>
        <w:t>，追讨他们素日给巴力烧香的罪</w:t>
      </w:r>
      <w:r w:rsidR="00D42FD7">
        <w:rPr>
          <w:rFonts w:ascii="宋体" w:eastAsia="宋体" w:hAnsi="宋体" w:hint="eastAsia"/>
          <w:kern w:val="0"/>
          <w:sz w:val="24"/>
          <w:szCs w:val="24"/>
        </w:rPr>
        <w:t>。</w:t>
      </w:r>
      <w:proofErr w:type="gramStart"/>
      <w:r w:rsidR="00D42FD7">
        <w:rPr>
          <w:rFonts w:ascii="宋体" w:eastAsia="宋体" w:hAnsi="宋体" w:hint="eastAsia"/>
          <w:kern w:val="0"/>
          <w:sz w:val="24"/>
          <w:szCs w:val="24"/>
        </w:rPr>
        <w:t>神这样</w:t>
      </w:r>
      <w:proofErr w:type="gramEnd"/>
      <w:r w:rsidR="00450AF5">
        <w:rPr>
          <w:rFonts w:ascii="宋体" w:eastAsia="宋体" w:hAnsi="宋体" w:hint="eastAsia"/>
          <w:kern w:val="0"/>
          <w:sz w:val="24"/>
          <w:szCs w:val="24"/>
        </w:rPr>
        <w:t>做</w:t>
      </w:r>
      <w:r w:rsidR="00D42FD7">
        <w:rPr>
          <w:rFonts w:ascii="宋体" w:eastAsia="宋体" w:hAnsi="宋体" w:hint="eastAsia"/>
          <w:kern w:val="0"/>
          <w:sz w:val="24"/>
          <w:szCs w:val="24"/>
        </w:rPr>
        <w:t>是为了</w:t>
      </w:r>
      <w:r w:rsidR="005D7DD9">
        <w:rPr>
          <w:rFonts w:ascii="宋体" w:eastAsia="宋体" w:hAnsi="宋体" w:hint="eastAsia"/>
          <w:kern w:val="0"/>
          <w:sz w:val="24"/>
          <w:szCs w:val="24"/>
        </w:rPr>
        <w:t>让</w:t>
      </w:r>
      <w:r w:rsidR="00D42FD7">
        <w:rPr>
          <w:rFonts w:ascii="宋体" w:eastAsia="宋体" w:hAnsi="宋体" w:hint="eastAsia"/>
          <w:kern w:val="0"/>
          <w:sz w:val="24"/>
          <w:szCs w:val="24"/>
        </w:rPr>
        <w:t>他们回想从前，</w:t>
      </w:r>
      <w:r w:rsidR="005D7DD9">
        <w:rPr>
          <w:rFonts w:ascii="宋体" w:eastAsia="宋体" w:hAnsi="宋体" w:hint="eastAsia"/>
          <w:kern w:val="0"/>
          <w:sz w:val="24"/>
          <w:szCs w:val="24"/>
        </w:rPr>
        <w:t>使他们</w:t>
      </w:r>
      <w:r w:rsidR="00D42FD7">
        <w:rPr>
          <w:rFonts w:ascii="宋体" w:eastAsia="宋体" w:hAnsi="宋体" w:hint="eastAsia"/>
          <w:kern w:val="0"/>
          <w:sz w:val="24"/>
          <w:szCs w:val="24"/>
        </w:rPr>
        <w:t>悔改归向神。</w:t>
      </w:r>
    </w:p>
    <w:p w:rsidR="00D42FD7" w:rsidRDefault="00D42FD7" w:rsidP="00FA483A">
      <w:pPr>
        <w:widowControl/>
        <w:jc w:val="left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由此我们学到，</w:t>
      </w:r>
      <w:r w:rsidR="00260A95" w:rsidRPr="00ED27BD">
        <w:rPr>
          <w:rFonts w:ascii="宋体" w:eastAsia="宋体" w:hAnsi="宋体" w:hint="eastAsia"/>
          <w:kern w:val="0"/>
          <w:sz w:val="24"/>
          <w:szCs w:val="24"/>
        </w:rPr>
        <w:t>今天</w:t>
      </w:r>
      <w:r>
        <w:rPr>
          <w:rFonts w:ascii="宋体" w:eastAsia="宋体" w:hAnsi="宋体" w:hint="eastAsia"/>
          <w:kern w:val="0"/>
          <w:sz w:val="24"/>
          <w:szCs w:val="24"/>
        </w:rPr>
        <w:t>我们也当对神感恩。我们住在世界上最富足的地区之一，享受和平与丰盛，这都是神给我们的，不是靠</w:t>
      </w:r>
      <w:r w:rsidR="00260A95" w:rsidRPr="00ED27BD">
        <w:rPr>
          <w:rFonts w:ascii="宋体" w:eastAsia="宋体" w:hAnsi="宋体" w:hint="eastAsia"/>
          <w:kern w:val="0"/>
          <w:sz w:val="24"/>
          <w:szCs w:val="24"/>
        </w:rPr>
        <w:t>自己的</w:t>
      </w:r>
      <w:r w:rsidR="003C7920">
        <w:rPr>
          <w:rFonts w:ascii="宋体" w:eastAsia="宋体" w:hAnsi="宋体" w:hint="eastAsia"/>
          <w:kern w:val="0"/>
          <w:sz w:val="24"/>
          <w:szCs w:val="24"/>
        </w:rPr>
        <w:t>聪明</w:t>
      </w:r>
      <w:r>
        <w:rPr>
          <w:rFonts w:ascii="宋体" w:eastAsia="宋体" w:hAnsi="宋体" w:hint="eastAsia"/>
          <w:kern w:val="0"/>
          <w:sz w:val="24"/>
          <w:szCs w:val="24"/>
        </w:rPr>
        <w:t>和</w:t>
      </w:r>
      <w:r w:rsidR="00260A95" w:rsidRPr="00ED27BD">
        <w:rPr>
          <w:rFonts w:ascii="宋体" w:eastAsia="宋体" w:hAnsi="宋体" w:hint="eastAsia"/>
          <w:kern w:val="0"/>
          <w:sz w:val="24"/>
          <w:szCs w:val="24"/>
        </w:rPr>
        <w:t>努力</w:t>
      </w:r>
      <w:r>
        <w:rPr>
          <w:rFonts w:ascii="宋体" w:eastAsia="宋体" w:hAnsi="宋体" w:hint="eastAsia"/>
          <w:kern w:val="0"/>
          <w:sz w:val="24"/>
          <w:szCs w:val="24"/>
        </w:rPr>
        <w:t>得来的。</w:t>
      </w:r>
    </w:p>
    <w:p w:rsidR="002A194A" w:rsidRDefault="00556411" w:rsidP="00D42FD7">
      <w:pPr>
        <w:widowControl/>
        <w:jc w:val="left"/>
        <w:rPr>
          <w:rFonts w:ascii="宋体" w:eastAsia="宋体" w:hAnsi="宋体"/>
          <w:kern w:val="0"/>
          <w:sz w:val="24"/>
          <w:szCs w:val="24"/>
        </w:rPr>
      </w:pPr>
      <w:r w:rsidRPr="00ED27BD">
        <w:rPr>
          <w:rFonts w:ascii="宋体" w:eastAsia="宋体" w:hAnsi="宋体" w:hint="eastAsia"/>
          <w:kern w:val="0"/>
          <w:sz w:val="24"/>
          <w:szCs w:val="24"/>
        </w:rPr>
        <w:t>当</w:t>
      </w:r>
      <w:r w:rsidR="005C5321">
        <w:rPr>
          <w:rFonts w:ascii="宋体" w:eastAsia="宋体" w:hAnsi="宋体" w:hint="eastAsia"/>
          <w:kern w:val="0"/>
          <w:sz w:val="24"/>
          <w:szCs w:val="24"/>
        </w:rPr>
        <w:t>人</w:t>
      </w:r>
      <w:r w:rsidRPr="00ED27BD">
        <w:rPr>
          <w:rFonts w:ascii="宋体" w:eastAsia="宋体" w:hAnsi="宋体" w:hint="eastAsia"/>
          <w:kern w:val="0"/>
          <w:sz w:val="24"/>
          <w:szCs w:val="24"/>
        </w:rPr>
        <w:t>不感谢神，不荣耀神时，心地</w:t>
      </w:r>
      <w:r w:rsidR="005C5321">
        <w:rPr>
          <w:rFonts w:ascii="宋体" w:eastAsia="宋体" w:hAnsi="宋体" w:hint="eastAsia"/>
          <w:kern w:val="0"/>
          <w:sz w:val="24"/>
          <w:szCs w:val="24"/>
        </w:rPr>
        <w:t>就</w:t>
      </w:r>
      <w:r w:rsidRPr="00ED27BD">
        <w:rPr>
          <w:rFonts w:ascii="宋体" w:eastAsia="宋体" w:hAnsi="宋体" w:hint="eastAsia"/>
          <w:kern w:val="0"/>
          <w:sz w:val="24"/>
          <w:szCs w:val="24"/>
        </w:rPr>
        <w:t>昏暗</w:t>
      </w:r>
      <w:r w:rsidR="005C5321">
        <w:rPr>
          <w:rFonts w:ascii="宋体" w:eastAsia="宋体" w:hAnsi="宋体" w:hint="eastAsia"/>
          <w:kern w:val="0"/>
          <w:sz w:val="24"/>
          <w:szCs w:val="24"/>
        </w:rPr>
        <w:t>了</w:t>
      </w:r>
      <w:r w:rsidR="00DD5645">
        <w:rPr>
          <w:rFonts w:ascii="宋体" w:eastAsia="宋体" w:hAnsi="宋体" w:hint="eastAsia"/>
          <w:kern w:val="0"/>
          <w:sz w:val="24"/>
          <w:szCs w:val="24"/>
        </w:rPr>
        <w:t>（罗1</w:t>
      </w:r>
      <w:r w:rsidR="001941AB">
        <w:rPr>
          <w:rFonts w:ascii="宋体" w:eastAsia="宋体" w:hAnsi="宋体" w:hint="eastAsia"/>
          <w:kern w:val="0"/>
          <w:sz w:val="24"/>
          <w:szCs w:val="24"/>
        </w:rPr>
        <w:t>:</w:t>
      </w:r>
      <w:r w:rsidR="00DD5645">
        <w:rPr>
          <w:rFonts w:ascii="宋体" w:eastAsia="宋体" w:hAnsi="宋体" w:hint="eastAsia"/>
          <w:kern w:val="0"/>
          <w:sz w:val="24"/>
          <w:szCs w:val="24"/>
        </w:rPr>
        <w:t>21）</w:t>
      </w:r>
      <w:r w:rsidRPr="00ED27BD">
        <w:rPr>
          <w:rFonts w:ascii="宋体" w:eastAsia="宋体" w:hAnsi="宋体" w:hint="eastAsia"/>
          <w:kern w:val="0"/>
          <w:sz w:val="24"/>
          <w:szCs w:val="24"/>
        </w:rPr>
        <w:t>。</w:t>
      </w:r>
    </w:p>
    <w:p w:rsidR="00D42FD7" w:rsidRDefault="00D42FD7" w:rsidP="00D42FD7">
      <w:pPr>
        <w:widowControl/>
        <w:jc w:val="left"/>
        <w:rPr>
          <w:rFonts w:ascii="宋体" w:eastAsia="宋体" w:hAnsi="宋体"/>
          <w:kern w:val="0"/>
          <w:sz w:val="24"/>
          <w:szCs w:val="24"/>
        </w:rPr>
      </w:pPr>
    </w:p>
    <w:p w:rsidR="00D129FD" w:rsidRPr="005D7DD9" w:rsidRDefault="00D129FD" w:rsidP="00FA483A">
      <w:pPr>
        <w:widowControl/>
        <w:jc w:val="left"/>
        <w:rPr>
          <w:rFonts w:ascii="宋体" w:eastAsia="宋体" w:hAnsi="宋体"/>
          <w:kern w:val="0"/>
          <w:sz w:val="24"/>
          <w:szCs w:val="24"/>
          <w:u w:val="single"/>
        </w:rPr>
      </w:pPr>
      <w:bookmarkStart w:id="3" w:name="_Hlk531687997"/>
      <w:r w:rsidRPr="005D7DD9">
        <w:rPr>
          <w:rFonts w:ascii="宋体" w:eastAsia="宋体" w:hAnsi="宋体" w:hint="eastAsia"/>
          <w:kern w:val="0"/>
          <w:sz w:val="24"/>
          <w:szCs w:val="24"/>
          <w:u w:val="single"/>
        </w:rPr>
        <w:t>2</w:t>
      </w:r>
      <w:r w:rsidR="001941AB">
        <w:rPr>
          <w:rFonts w:ascii="宋体" w:eastAsia="宋体" w:hAnsi="宋体" w:hint="eastAsia"/>
          <w:kern w:val="0"/>
          <w:sz w:val="24"/>
          <w:szCs w:val="24"/>
          <w:u w:val="single"/>
        </w:rPr>
        <w:t>:</w:t>
      </w:r>
      <w:r w:rsidRPr="005D7DD9">
        <w:rPr>
          <w:rFonts w:ascii="宋体" w:eastAsia="宋体" w:hAnsi="宋体" w:hint="eastAsia"/>
          <w:kern w:val="0"/>
          <w:sz w:val="24"/>
          <w:szCs w:val="24"/>
          <w:u w:val="single"/>
        </w:rPr>
        <w:t>14-3</w:t>
      </w:r>
      <w:r w:rsidR="001941AB">
        <w:rPr>
          <w:rFonts w:ascii="宋体" w:eastAsia="宋体" w:hAnsi="宋体" w:hint="eastAsia"/>
          <w:kern w:val="0"/>
          <w:sz w:val="24"/>
          <w:szCs w:val="24"/>
          <w:u w:val="single"/>
        </w:rPr>
        <w:t>:</w:t>
      </w:r>
      <w:r w:rsidRPr="005D7DD9">
        <w:rPr>
          <w:rFonts w:ascii="宋体" w:eastAsia="宋体" w:hAnsi="宋体" w:hint="eastAsia"/>
          <w:kern w:val="0"/>
          <w:sz w:val="24"/>
          <w:szCs w:val="24"/>
          <w:u w:val="single"/>
        </w:rPr>
        <w:t>5</w:t>
      </w:r>
      <w:r w:rsidR="00973DC1" w:rsidRPr="005D7DD9">
        <w:rPr>
          <w:rFonts w:ascii="宋体" w:eastAsia="宋体" w:hAnsi="宋体"/>
          <w:kern w:val="0"/>
          <w:sz w:val="24"/>
          <w:szCs w:val="24"/>
          <w:u w:val="single"/>
        </w:rPr>
        <w:t xml:space="preserve"> </w:t>
      </w:r>
      <w:r w:rsidR="005D7DD9" w:rsidRPr="005D7DD9">
        <w:rPr>
          <w:rFonts w:ascii="宋体" w:eastAsia="宋体" w:hAnsi="宋体" w:hint="eastAsia"/>
          <w:kern w:val="0"/>
          <w:sz w:val="24"/>
          <w:szCs w:val="24"/>
          <w:u w:val="single"/>
        </w:rPr>
        <w:t>复兴</w:t>
      </w:r>
    </w:p>
    <w:bookmarkEnd w:id="3"/>
    <w:p w:rsidR="00973DC1" w:rsidRPr="00ED27BD" w:rsidRDefault="00973DC1" w:rsidP="00FA483A">
      <w:pPr>
        <w:widowControl/>
        <w:jc w:val="left"/>
        <w:rPr>
          <w:rFonts w:ascii="宋体" w:eastAsia="宋体" w:hAnsi="宋体"/>
          <w:kern w:val="0"/>
          <w:sz w:val="24"/>
          <w:szCs w:val="24"/>
        </w:rPr>
      </w:pPr>
    </w:p>
    <w:p w:rsidR="001B2DBB" w:rsidRDefault="007144C8" w:rsidP="00FA483A">
      <w:pPr>
        <w:widowControl/>
        <w:jc w:val="left"/>
        <w:rPr>
          <w:rFonts w:ascii="宋体" w:eastAsia="宋体" w:hAnsi="宋体"/>
          <w:kern w:val="0"/>
          <w:sz w:val="24"/>
          <w:szCs w:val="24"/>
        </w:rPr>
      </w:pPr>
      <w:r w:rsidRPr="00ED27BD">
        <w:rPr>
          <w:rFonts w:ascii="宋体" w:eastAsia="宋体" w:hAnsi="宋体" w:hint="eastAsia"/>
          <w:kern w:val="0"/>
          <w:sz w:val="24"/>
          <w:szCs w:val="24"/>
        </w:rPr>
        <w:t>2</w:t>
      </w:r>
      <w:r w:rsidR="001941AB">
        <w:rPr>
          <w:rFonts w:ascii="宋体" w:eastAsia="宋体" w:hAnsi="宋体" w:hint="eastAsia"/>
          <w:kern w:val="0"/>
          <w:sz w:val="24"/>
          <w:szCs w:val="24"/>
        </w:rPr>
        <w:t>:</w:t>
      </w:r>
      <w:r w:rsidR="002A194A" w:rsidRPr="00ED27BD">
        <w:rPr>
          <w:rFonts w:ascii="宋体" w:eastAsia="宋体" w:hAnsi="宋体"/>
          <w:kern w:val="0"/>
          <w:sz w:val="24"/>
          <w:szCs w:val="24"/>
        </w:rPr>
        <w:t>14</w:t>
      </w:r>
      <w:r w:rsidR="00761D8F">
        <w:rPr>
          <w:rFonts w:ascii="宋体" w:eastAsia="宋体" w:hAnsi="宋体" w:hint="eastAsia"/>
          <w:kern w:val="0"/>
          <w:sz w:val="24"/>
          <w:szCs w:val="24"/>
        </w:rPr>
        <w:t>-2</w:t>
      </w:r>
      <w:r w:rsidR="001941AB">
        <w:rPr>
          <w:rFonts w:ascii="宋体" w:eastAsia="宋体" w:hAnsi="宋体" w:hint="eastAsia"/>
          <w:kern w:val="0"/>
          <w:sz w:val="24"/>
          <w:szCs w:val="24"/>
        </w:rPr>
        <w:t>:</w:t>
      </w:r>
      <w:r w:rsidR="00761D8F">
        <w:rPr>
          <w:rFonts w:ascii="宋体" w:eastAsia="宋体" w:hAnsi="宋体" w:hint="eastAsia"/>
          <w:kern w:val="0"/>
          <w:sz w:val="24"/>
          <w:szCs w:val="24"/>
        </w:rPr>
        <w:t>23</w:t>
      </w:r>
      <w:r w:rsidR="001B2DBB">
        <w:rPr>
          <w:rFonts w:ascii="宋体" w:eastAsia="宋体" w:hAnsi="宋体"/>
          <w:kern w:val="0"/>
          <w:sz w:val="24"/>
          <w:szCs w:val="24"/>
        </w:rPr>
        <w:t xml:space="preserve"> </w:t>
      </w:r>
      <w:r w:rsidR="001B2DBB">
        <w:rPr>
          <w:rFonts w:ascii="宋体" w:eastAsia="宋体" w:hAnsi="宋体" w:hint="eastAsia"/>
          <w:kern w:val="0"/>
          <w:sz w:val="24"/>
          <w:szCs w:val="24"/>
        </w:rPr>
        <w:t>将来主再来时，神要复兴以色列。经历七年大灾难的以色列余民</w:t>
      </w:r>
      <w:proofErr w:type="gramStart"/>
      <w:r w:rsidR="001B2DBB">
        <w:rPr>
          <w:rFonts w:ascii="宋体" w:eastAsia="宋体" w:hAnsi="宋体" w:hint="eastAsia"/>
          <w:kern w:val="0"/>
          <w:sz w:val="24"/>
          <w:szCs w:val="24"/>
        </w:rPr>
        <w:t>会听神的</w:t>
      </w:r>
      <w:proofErr w:type="gramEnd"/>
      <w:r w:rsidR="001B2DBB">
        <w:rPr>
          <w:rFonts w:ascii="宋体" w:eastAsia="宋体" w:hAnsi="宋体" w:hint="eastAsia"/>
          <w:kern w:val="0"/>
          <w:sz w:val="24"/>
          <w:szCs w:val="24"/>
        </w:rPr>
        <w:t>劝导，悔改归向神。他们会进入千</w:t>
      </w:r>
      <w:proofErr w:type="gramStart"/>
      <w:r w:rsidR="001B2DBB">
        <w:rPr>
          <w:rFonts w:ascii="宋体" w:eastAsia="宋体" w:hAnsi="宋体" w:hint="eastAsia"/>
          <w:kern w:val="0"/>
          <w:sz w:val="24"/>
          <w:szCs w:val="24"/>
        </w:rPr>
        <w:t>禧</w:t>
      </w:r>
      <w:proofErr w:type="gramEnd"/>
      <w:r w:rsidR="001B2DBB">
        <w:rPr>
          <w:rFonts w:ascii="宋体" w:eastAsia="宋体" w:hAnsi="宋体" w:hint="eastAsia"/>
          <w:kern w:val="0"/>
          <w:sz w:val="24"/>
          <w:szCs w:val="24"/>
        </w:rPr>
        <w:t>年，真正成为祭司的国度，属神的子民</w:t>
      </w:r>
      <w:r w:rsidR="00450AF5">
        <w:rPr>
          <w:rFonts w:ascii="宋体" w:eastAsia="宋体" w:hAnsi="宋体" w:hint="eastAsia"/>
          <w:kern w:val="0"/>
          <w:sz w:val="24"/>
          <w:szCs w:val="24"/>
        </w:rPr>
        <w:t>；</w:t>
      </w:r>
      <w:r w:rsidR="005E69D9" w:rsidRPr="00ED27BD">
        <w:rPr>
          <w:rFonts w:ascii="宋体" w:eastAsia="宋体" w:hAnsi="宋体" w:hint="eastAsia"/>
          <w:kern w:val="0"/>
          <w:sz w:val="24"/>
          <w:szCs w:val="24"/>
        </w:rPr>
        <w:t>神会</w:t>
      </w:r>
      <w:r w:rsidR="005E69D9">
        <w:rPr>
          <w:rFonts w:ascii="宋体" w:eastAsia="宋体" w:hAnsi="宋体" w:hint="eastAsia"/>
          <w:kern w:val="0"/>
          <w:sz w:val="24"/>
          <w:szCs w:val="24"/>
        </w:rPr>
        <w:t>彻底除掉偶像，</w:t>
      </w:r>
      <w:r w:rsidR="005E69D9" w:rsidRPr="00ED27BD">
        <w:rPr>
          <w:rFonts w:ascii="宋体" w:eastAsia="宋体" w:hAnsi="宋体" w:hint="eastAsia"/>
          <w:kern w:val="0"/>
          <w:sz w:val="24"/>
          <w:szCs w:val="24"/>
        </w:rPr>
        <w:t>把仁义、公平、慈爱、怜悯给以色列</w:t>
      </w:r>
      <w:r w:rsidR="005E69D9">
        <w:rPr>
          <w:rFonts w:ascii="宋体" w:eastAsia="宋体" w:hAnsi="宋体" w:hint="eastAsia"/>
          <w:kern w:val="0"/>
          <w:sz w:val="24"/>
          <w:szCs w:val="24"/>
        </w:rPr>
        <w:t>，</w:t>
      </w:r>
      <w:r w:rsidR="001B2DBB">
        <w:rPr>
          <w:rFonts w:ascii="宋体" w:eastAsia="宋体" w:hAnsi="宋体" w:hint="eastAsia"/>
          <w:kern w:val="0"/>
          <w:sz w:val="24"/>
          <w:szCs w:val="24"/>
        </w:rPr>
        <w:t>那时他们回应神，就好像当初出埃及时；神要使争战止息，也要与走兽、飞鸟、昆虫立约，使他们服事人；土地将会恢复，出产丰盛</w:t>
      </w:r>
      <w:r w:rsidR="005E69D9">
        <w:rPr>
          <w:rFonts w:ascii="宋体" w:eastAsia="宋体" w:hAnsi="宋体" w:hint="eastAsia"/>
          <w:kern w:val="0"/>
          <w:sz w:val="24"/>
          <w:szCs w:val="24"/>
        </w:rPr>
        <w:t>，神会把以色列人</w:t>
      </w:r>
      <w:r w:rsidR="00450AF5">
        <w:rPr>
          <w:rFonts w:ascii="宋体" w:eastAsia="宋体" w:hAnsi="宋体" w:hint="eastAsia"/>
          <w:kern w:val="0"/>
          <w:sz w:val="24"/>
          <w:szCs w:val="24"/>
        </w:rPr>
        <w:t>重新</w:t>
      </w:r>
      <w:r w:rsidR="005E69D9">
        <w:rPr>
          <w:rFonts w:ascii="宋体" w:eastAsia="宋体" w:hAnsi="宋体" w:hint="eastAsia"/>
          <w:kern w:val="0"/>
          <w:sz w:val="24"/>
          <w:szCs w:val="24"/>
        </w:rPr>
        <w:t>栽种在以色列地，不再拔出。</w:t>
      </w:r>
    </w:p>
    <w:p w:rsidR="005E69D9" w:rsidRPr="005E69D9" w:rsidRDefault="005E69D9" w:rsidP="00FA483A">
      <w:pPr>
        <w:widowControl/>
        <w:jc w:val="left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亚伯拉罕之约的应许，土地、后裔、福气都将在千</w:t>
      </w:r>
      <w:proofErr w:type="gramStart"/>
      <w:r>
        <w:rPr>
          <w:rFonts w:ascii="宋体" w:eastAsia="宋体" w:hAnsi="宋体" w:hint="eastAsia"/>
          <w:kern w:val="0"/>
          <w:sz w:val="24"/>
          <w:szCs w:val="24"/>
        </w:rPr>
        <w:t>禧</w:t>
      </w:r>
      <w:proofErr w:type="gramEnd"/>
      <w:r>
        <w:rPr>
          <w:rFonts w:ascii="宋体" w:eastAsia="宋体" w:hAnsi="宋体" w:hint="eastAsia"/>
          <w:kern w:val="0"/>
          <w:sz w:val="24"/>
          <w:szCs w:val="24"/>
        </w:rPr>
        <w:t>年全部应验。</w:t>
      </w:r>
    </w:p>
    <w:p w:rsidR="007F2CCF" w:rsidRDefault="007F2CCF" w:rsidP="008F1E70">
      <w:pPr>
        <w:rPr>
          <w:rFonts w:ascii="宋体" w:eastAsia="宋体" w:hAnsi="宋体"/>
          <w:sz w:val="24"/>
          <w:szCs w:val="24"/>
        </w:rPr>
      </w:pPr>
    </w:p>
    <w:p w:rsidR="00072D60" w:rsidRDefault="00072D60" w:rsidP="008F1E70">
      <w:pPr>
        <w:rPr>
          <w:rFonts w:ascii="宋体" w:eastAsia="宋体" w:hAnsi="宋体"/>
          <w:sz w:val="24"/>
          <w:szCs w:val="24"/>
        </w:rPr>
      </w:pPr>
    </w:p>
    <w:p w:rsidR="00D74A67" w:rsidRDefault="003C390B" w:rsidP="00FA483A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复习题</w:t>
      </w:r>
      <w:r w:rsidR="001941AB">
        <w:rPr>
          <w:rFonts w:ascii="宋体" w:eastAsia="宋体" w:hAnsi="宋体" w:hint="eastAsia"/>
          <w:sz w:val="24"/>
          <w:szCs w:val="24"/>
        </w:rPr>
        <w:t>:</w:t>
      </w:r>
    </w:p>
    <w:p w:rsidR="003C390B" w:rsidRPr="003C390B" w:rsidRDefault="003C390B" w:rsidP="003C390B">
      <w:pPr>
        <w:pStyle w:val="a9"/>
        <w:numPr>
          <w:ilvl w:val="0"/>
          <w:numId w:val="25"/>
        </w:numPr>
        <w:ind w:firstLineChars="0"/>
        <w:rPr>
          <w:rFonts w:ascii="宋体" w:eastAsia="宋体" w:hAnsi="宋体"/>
          <w:sz w:val="24"/>
          <w:szCs w:val="24"/>
        </w:rPr>
      </w:pPr>
      <w:r w:rsidRPr="003C390B">
        <w:rPr>
          <w:rFonts w:ascii="宋体" w:eastAsia="宋体" w:hAnsi="宋体" w:hint="eastAsia"/>
          <w:sz w:val="24"/>
          <w:szCs w:val="24"/>
        </w:rPr>
        <w:t>何西阿</w:t>
      </w:r>
      <w:proofErr w:type="gramStart"/>
      <w:r w:rsidRPr="003C390B">
        <w:rPr>
          <w:rFonts w:ascii="宋体" w:eastAsia="宋体" w:hAnsi="宋体" w:hint="eastAsia"/>
          <w:sz w:val="24"/>
          <w:szCs w:val="24"/>
        </w:rPr>
        <w:t>书如何</w:t>
      </w:r>
      <w:proofErr w:type="gramEnd"/>
      <w:r w:rsidRPr="003C390B">
        <w:rPr>
          <w:rFonts w:ascii="宋体" w:eastAsia="宋体" w:hAnsi="宋体" w:hint="eastAsia"/>
          <w:sz w:val="24"/>
          <w:szCs w:val="24"/>
        </w:rPr>
        <w:t>分段？</w:t>
      </w:r>
      <w:r>
        <w:rPr>
          <w:rFonts w:ascii="宋体" w:eastAsia="宋体" w:hAnsi="宋体" w:hint="eastAsia"/>
          <w:sz w:val="24"/>
          <w:szCs w:val="24"/>
        </w:rPr>
        <w:t>每段的主题是什么？</w:t>
      </w:r>
    </w:p>
    <w:p w:rsidR="003C390B" w:rsidRDefault="003C390B" w:rsidP="003C390B">
      <w:pPr>
        <w:pStyle w:val="a9"/>
        <w:numPr>
          <w:ilvl w:val="0"/>
          <w:numId w:val="25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为什么神要何西阿娶淫妇为妻？</w:t>
      </w:r>
    </w:p>
    <w:p w:rsidR="003C390B" w:rsidRDefault="003C390B" w:rsidP="003C390B">
      <w:pPr>
        <w:pStyle w:val="a9"/>
        <w:numPr>
          <w:ilvl w:val="0"/>
          <w:numId w:val="25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何西阿三个儿女名字的含义都是什么？</w:t>
      </w:r>
    </w:p>
    <w:p w:rsidR="003C390B" w:rsidRDefault="003C390B" w:rsidP="003C390B">
      <w:pPr>
        <w:pStyle w:val="a9"/>
        <w:numPr>
          <w:ilvl w:val="0"/>
          <w:numId w:val="25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为什么</w:t>
      </w:r>
      <w:proofErr w:type="gramStart"/>
      <w:r>
        <w:rPr>
          <w:rFonts w:ascii="宋体" w:eastAsia="宋体" w:hAnsi="宋体" w:hint="eastAsia"/>
          <w:sz w:val="24"/>
          <w:szCs w:val="24"/>
        </w:rPr>
        <w:t>神不再</w:t>
      </w:r>
      <w:proofErr w:type="gramEnd"/>
      <w:r>
        <w:rPr>
          <w:rFonts w:ascii="宋体" w:eastAsia="宋体" w:hAnsi="宋体" w:hint="eastAsia"/>
          <w:sz w:val="24"/>
          <w:szCs w:val="24"/>
        </w:rPr>
        <w:t>怜悯以色列，却要怜悯犹大？</w:t>
      </w:r>
    </w:p>
    <w:p w:rsidR="003C390B" w:rsidRPr="003C390B" w:rsidRDefault="003C390B" w:rsidP="003C390B">
      <w:pPr>
        <w:pStyle w:val="a9"/>
        <w:numPr>
          <w:ilvl w:val="0"/>
          <w:numId w:val="25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神将来要如何复兴以色列？</w:t>
      </w:r>
    </w:p>
    <w:sectPr w:rsidR="003C390B" w:rsidRPr="003C390B" w:rsidSect="00985AA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EC1" w:rsidRDefault="00516EC1" w:rsidP="00E40FF5">
      <w:r>
        <w:separator/>
      </w:r>
    </w:p>
  </w:endnote>
  <w:endnote w:type="continuationSeparator" w:id="0">
    <w:p w:rsidR="00516EC1" w:rsidRDefault="00516EC1" w:rsidP="00E40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81597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D03ED" w:rsidRDefault="00BD03ED">
            <w:pPr>
              <w:pStyle w:val="a5"/>
              <w:jc w:val="right"/>
            </w:pPr>
            <w:r>
              <w:rPr>
                <w:lang w:val="zh-CN"/>
              </w:rPr>
              <w:t xml:space="preserve"> </w:t>
            </w:r>
          </w:p>
        </w:sdtContent>
      </w:sdt>
    </w:sdtContent>
  </w:sdt>
  <w:p w:rsidR="00140E33" w:rsidRDefault="00140E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EC1" w:rsidRDefault="00516EC1" w:rsidP="00E40FF5">
      <w:r>
        <w:separator/>
      </w:r>
    </w:p>
  </w:footnote>
  <w:footnote w:type="continuationSeparator" w:id="0">
    <w:p w:rsidR="00516EC1" w:rsidRDefault="00516EC1" w:rsidP="00E40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8336367"/>
      <w:docPartObj>
        <w:docPartGallery w:val="Page Numbers (Top of Page)"/>
        <w:docPartUnique/>
      </w:docPartObj>
    </w:sdtPr>
    <w:sdtEndPr/>
    <w:sdtContent>
      <w:p w:rsidR="00BD03ED" w:rsidRDefault="00BD03ED">
        <w:pPr>
          <w:pStyle w:val="a3"/>
          <w:jc w:val="right"/>
        </w:pPr>
        <w:r>
          <w:rPr>
            <w:lang w:val="zh-CN"/>
          </w:rPr>
          <w:t xml:space="preserve">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lang w:val="zh-CN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zh-CN"/>
          </w:rP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lang w:val="zh-CN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BD03ED" w:rsidRDefault="00BD03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617E"/>
    <w:multiLevelType w:val="hybridMultilevel"/>
    <w:tmpl w:val="7BEEB4CE"/>
    <w:lvl w:ilvl="0" w:tplc="EE3642EA">
      <w:start w:val="1"/>
      <w:numFmt w:val="decimal"/>
      <w:lvlText w:val="%1-"/>
      <w:lvlJc w:val="left"/>
      <w:pPr>
        <w:ind w:left="90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" w15:restartNumberingAfterBreak="0">
    <w:nsid w:val="01F25DD0"/>
    <w:multiLevelType w:val="hybridMultilevel"/>
    <w:tmpl w:val="9AC4BC6E"/>
    <w:lvl w:ilvl="0" w:tplc="DB5E68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D96043"/>
    <w:multiLevelType w:val="hybridMultilevel"/>
    <w:tmpl w:val="8862AD3E"/>
    <w:lvl w:ilvl="0" w:tplc="408EE518">
      <w:start w:val="1"/>
      <w:numFmt w:val="decimal"/>
      <w:lvlText w:val="%1章"/>
      <w:lvlJc w:val="left"/>
      <w:pPr>
        <w:ind w:left="1800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3" w15:restartNumberingAfterBreak="0">
    <w:nsid w:val="0FD92A83"/>
    <w:multiLevelType w:val="hybridMultilevel"/>
    <w:tmpl w:val="57E44D6A"/>
    <w:lvl w:ilvl="0" w:tplc="01A46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0F073F0"/>
    <w:multiLevelType w:val="hybridMultilevel"/>
    <w:tmpl w:val="E5601BB2"/>
    <w:lvl w:ilvl="0" w:tplc="49DCE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4A06AC5"/>
    <w:multiLevelType w:val="hybridMultilevel"/>
    <w:tmpl w:val="24BE16C2"/>
    <w:lvl w:ilvl="0" w:tplc="659EFCF0">
      <w:start w:val="1"/>
      <w:numFmt w:val="decimal"/>
      <w:lvlText w:val="%1-"/>
      <w:lvlJc w:val="left"/>
      <w:pPr>
        <w:ind w:left="90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6" w15:restartNumberingAfterBreak="0">
    <w:nsid w:val="17DB62AC"/>
    <w:multiLevelType w:val="hybridMultilevel"/>
    <w:tmpl w:val="8BF01E02"/>
    <w:lvl w:ilvl="0" w:tplc="B59E22F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83A16FA"/>
    <w:multiLevelType w:val="hybridMultilevel"/>
    <w:tmpl w:val="4A82DEF0"/>
    <w:lvl w:ilvl="0" w:tplc="9336EAE0">
      <w:start w:val="1"/>
      <w:numFmt w:val="decimal"/>
      <w:lvlText w:val="%1-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886097A"/>
    <w:multiLevelType w:val="hybridMultilevel"/>
    <w:tmpl w:val="F10AD540"/>
    <w:lvl w:ilvl="0" w:tplc="9A401E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90F7B1F"/>
    <w:multiLevelType w:val="hybridMultilevel"/>
    <w:tmpl w:val="5706F29E"/>
    <w:lvl w:ilvl="0" w:tplc="F118D6CE">
      <w:start w:val="1"/>
      <w:numFmt w:val="decimal"/>
      <w:lvlText w:val="%1-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CD67A83"/>
    <w:multiLevelType w:val="hybridMultilevel"/>
    <w:tmpl w:val="E3C47A10"/>
    <w:lvl w:ilvl="0" w:tplc="3D7E9BA8">
      <w:start w:val="1"/>
      <w:numFmt w:val="decimal"/>
      <w:lvlText w:val="%1-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 w15:restartNumberingAfterBreak="0">
    <w:nsid w:val="20CC6154"/>
    <w:multiLevelType w:val="hybridMultilevel"/>
    <w:tmpl w:val="13B8B8B0"/>
    <w:lvl w:ilvl="0" w:tplc="C66EFA3A">
      <w:start w:val="1"/>
      <w:numFmt w:val="decimal"/>
      <w:lvlText w:val="%1-"/>
      <w:lvlJc w:val="left"/>
      <w:pPr>
        <w:ind w:left="114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 w15:restartNumberingAfterBreak="0">
    <w:nsid w:val="21380970"/>
    <w:multiLevelType w:val="hybridMultilevel"/>
    <w:tmpl w:val="A17C9B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B336CED"/>
    <w:multiLevelType w:val="hybridMultilevel"/>
    <w:tmpl w:val="19E236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8576B74"/>
    <w:multiLevelType w:val="hybridMultilevel"/>
    <w:tmpl w:val="851C09C0"/>
    <w:lvl w:ilvl="0" w:tplc="7FC6483C">
      <w:start w:val="1"/>
      <w:numFmt w:val="decimal"/>
      <w:lvlText w:val="%1-"/>
      <w:lvlJc w:val="left"/>
      <w:pPr>
        <w:ind w:left="12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5" w15:restartNumberingAfterBreak="0">
    <w:nsid w:val="4E70648C"/>
    <w:multiLevelType w:val="hybridMultilevel"/>
    <w:tmpl w:val="68D40FC8"/>
    <w:lvl w:ilvl="0" w:tplc="8E584DA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E9D69AE"/>
    <w:multiLevelType w:val="hybridMultilevel"/>
    <w:tmpl w:val="C2A6E5A8"/>
    <w:lvl w:ilvl="0" w:tplc="D62A954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F3A790A"/>
    <w:multiLevelType w:val="hybridMultilevel"/>
    <w:tmpl w:val="9F9A4194"/>
    <w:lvl w:ilvl="0" w:tplc="93B04B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1D160D2"/>
    <w:multiLevelType w:val="hybridMultilevel"/>
    <w:tmpl w:val="653ABC20"/>
    <w:lvl w:ilvl="0" w:tplc="369C82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4085738"/>
    <w:multiLevelType w:val="hybridMultilevel"/>
    <w:tmpl w:val="8792684E"/>
    <w:lvl w:ilvl="0" w:tplc="CCA8B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8165C88"/>
    <w:multiLevelType w:val="hybridMultilevel"/>
    <w:tmpl w:val="0C1E25B0"/>
    <w:lvl w:ilvl="0" w:tplc="88BE7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0B656CF"/>
    <w:multiLevelType w:val="hybridMultilevel"/>
    <w:tmpl w:val="480EA420"/>
    <w:lvl w:ilvl="0" w:tplc="B23C1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290587F"/>
    <w:multiLevelType w:val="hybridMultilevel"/>
    <w:tmpl w:val="24D69EA6"/>
    <w:lvl w:ilvl="0" w:tplc="DAB4C7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4F650EC"/>
    <w:multiLevelType w:val="hybridMultilevel"/>
    <w:tmpl w:val="8CD42DFA"/>
    <w:lvl w:ilvl="0" w:tplc="B330BF4E">
      <w:start w:val="1"/>
      <w:numFmt w:val="decimal"/>
      <w:lvlText w:val="%1-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8301635"/>
    <w:multiLevelType w:val="hybridMultilevel"/>
    <w:tmpl w:val="CB0ABD7A"/>
    <w:lvl w:ilvl="0" w:tplc="E1B2FEE8">
      <w:start w:val="1"/>
      <w:numFmt w:val="decimal"/>
      <w:lvlText w:val="%1-"/>
      <w:lvlJc w:val="left"/>
      <w:pPr>
        <w:ind w:left="114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9"/>
  </w:num>
  <w:num w:numId="2">
    <w:abstractNumId w:val="15"/>
  </w:num>
  <w:num w:numId="3">
    <w:abstractNumId w:val="8"/>
  </w:num>
  <w:num w:numId="4">
    <w:abstractNumId w:val="6"/>
  </w:num>
  <w:num w:numId="5">
    <w:abstractNumId w:val="21"/>
  </w:num>
  <w:num w:numId="6">
    <w:abstractNumId w:val="12"/>
  </w:num>
  <w:num w:numId="7">
    <w:abstractNumId w:val="17"/>
  </w:num>
  <w:num w:numId="8">
    <w:abstractNumId w:val="23"/>
  </w:num>
  <w:num w:numId="9">
    <w:abstractNumId w:val="0"/>
  </w:num>
  <w:num w:numId="10">
    <w:abstractNumId w:val="1"/>
  </w:num>
  <w:num w:numId="11">
    <w:abstractNumId w:val="11"/>
  </w:num>
  <w:num w:numId="12">
    <w:abstractNumId w:val="24"/>
  </w:num>
  <w:num w:numId="13">
    <w:abstractNumId w:val="14"/>
  </w:num>
  <w:num w:numId="14">
    <w:abstractNumId w:val="10"/>
  </w:num>
  <w:num w:numId="15">
    <w:abstractNumId w:val="5"/>
  </w:num>
  <w:num w:numId="16">
    <w:abstractNumId w:val="7"/>
  </w:num>
  <w:num w:numId="17">
    <w:abstractNumId w:val="13"/>
  </w:num>
  <w:num w:numId="18">
    <w:abstractNumId w:val="19"/>
  </w:num>
  <w:num w:numId="19">
    <w:abstractNumId w:val="16"/>
  </w:num>
  <w:num w:numId="20">
    <w:abstractNumId w:val="4"/>
  </w:num>
  <w:num w:numId="21">
    <w:abstractNumId w:val="20"/>
  </w:num>
  <w:num w:numId="22">
    <w:abstractNumId w:val="3"/>
  </w:num>
  <w:num w:numId="23">
    <w:abstractNumId w:val="22"/>
  </w:num>
  <w:num w:numId="24">
    <w:abstractNumId w:val="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055"/>
    <w:rsid w:val="0000396F"/>
    <w:rsid w:val="00004132"/>
    <w:rsid w:val="000045B8"/>
    <w:rsid w:val="00004E60"/>
    <w:rsid w:val="00005B6F"/>
    <w:rsid w:val="000078DB"/>
    <w:rsid w:val="00007B00"/>
    <w:rsid w:val="0001024F"/>
    <w:rsid w:val="00010CE1"/>
    <w:rsid w:val="000145DF"/>
    <w:rsid w:val="000158C3"/>
    <w:rsid w:val="00016750"/>
    <w:rsid w:val="00020BA1"/>
    <w:rsid w:val="00021BA1"/>
    <w:rsid w:val="0002291D"/>
    <w:rsid w:val="0002643D"/>
    <w:rsid w:val="00026D75"/>
    <w:rsid w:val="000271AB"/>
    <w:rsid w:val="00032DD4"/>
    <w:rsid w:val="00032EB4"/>
    <w:rsid w:val="000334DC"/>
    <w:rsid w:val="000338C1"/>
    <w:rsid w:val="00037FBA"/>
    <w:rsid w:val="00040F48"/>
    <w:rsid w:val="00043EB2"/>
    <w:rsid w:val="00051A4C"/>
    <w:rsid w:val="0005202A"/>
    <w:rsid w:val="000561D0"/>
    <w:rsid w:val="00056E0E"/>
    <w:rsid w:val="000571CE"/>
    <w:rsid w:val="00057874"/>
    <w:rsid w:val="0006273A"/>
    <w:rsid w:val="00062F20"/>
    <w:rsid w:val="00065822"/>
    <w:rsid w:val="000673F7"/>
    <w:rsid w:val="00071EF1"/>
    <w:rsid w:val="000720A3"/>
    <w:rsid w:val="00072D60"/>
    <w:rsid w:val="00073FC8"/>
    <w:rsid w:val="00075CC3"/>
    <w:rsid w:val="00080843"/>
    <w:rsid w:val="000830BE"/>
    <w:rsid w:val="00086513"/>
    <w:rsid w:val="00090615"/>
    <w:rsid w:val="00090838"/>
    <w:rsid w:val="00092B88"/>
    <w:rsid w:val="00092DEA"/>
    <w:rsid w:val="000A1CFB"/>
    <w:rsid w:val="000A2CCC"/>
    <w:rsid w:val="000A54E0"/>
    <w:rsid w:val="000A71E9"/>
    <w:rsid w:val="000B0B3F"/>
    <w:rsid w:val="000B34B4"/>
    <w:rsid w:val="000B5967"/>
    <w:rsid w:val="000C0A3A"/>
    <w:rsid w:val="000C188C"/>
    <w:rsid w:val="000C2FF2"/>
    <w:rsid w:val="000C4AEF"/>
    <w:rsid w:val="000C6DD6"/>
    <w:rsid w:val="000C72D4"/>
    <w:rsid w:val="000D0551"/>
    <w:rsid w:val="000D7BA6"/>
    <w:rsid w:val="000E24E0"/>
    <w:rsid w:val="000E2A06"/>
    <w:rsid w:val="000F0DD0"/>
    <w:rsid w:val="000F0E9C"/>
    <w:rsid w:val="000F1343"/>
    <w:rsid w:val="000F35C5"/>
    <w:rsid w:val="000F52C7"/>
    <w:rsid w:val="00120D26"/>
    <w:rsid w:val="00122C7F"/>
    <w:rsid w:val="0012488C"/>
    <w:rsid w:val="00126FB7"/>
    <w:rsid w:val="0013075E"/>
    <w:rsid w:val="001314DE"/>
    <w:rsid w:val="00133040"/>
    <w:rsid w:val="0013317F"/>
    <w:rsid w:val="00133917"/>
    <w:rsid w:val="00136F80"/>
    <w:rsid w:val="00137468"/>
    <w:rsid w:val="00140993"/>
    <w:rsid w:val="00140E33"/>
    <w:rsid w:val="0014231F"/>
    <w:rsid w:val="00145E32"/>
    <w:rsid w:val="00147126"/>
    <w:rsid w:val="001475A6"/>
    <w:rsid w:val="00154CCD"/>
    <w:rsid w:val="0015637D"/>
    <w:rsid w:val="001568F0"/>
    <w:rsid w:val="0016141F"/>
    <w:rsid w:val="00162211"/>
    <w:rsid w:val="00162604"/>
    <w:rsid w:val="00164265"/>
    <w:rsid w:val="001737EC"/>
    <w:rsid w:val="00173E8E"/>
    <w:rsid w:val="00175825"/>
    <w:rsid w:val="00176189"/>
    <w:rsid w:val="00176F55"/>
    <w:rsid w:val="00186F66"/>
    <w:rsid w:val="00191731"/>
    <w:rsid w:val="001941AB"/>
    <w:rsid w:val="00194506"/>
    <w:rsid w:val="001967EF"/>
    <w:rsid w:val="001A060D"/>
    <w:rsid w:val="001A11F3"/>
    <w:rsid w:val="001A36FD"/>
    <w:rsid w:val="001A79EB"/>
    <w:rsid w:val="001B0AEB"/>
    <w:rsid w:val="001B1633"/>
    <w:rsid w:val="001B2DBB"/>
    <w:rsid w:val="001B7C2E"/>
    <w:rsid w:val="001C10DF"/>
    <w:rsid w:val="001C2131"/>
    <w:rsid w:val="001C51AB"/>
    <w:rsid w:val="001C7E23"/>
    <w:rsid w:val="001D0155"/>
    <w:rsid w:val="001D0725"/>
    <w:rsid w:val="001D1A8A"/>
    <w:rsid w:val="001D448F"/>
    <w:rsid w:val="001F22CD"/>
    <w:rsid w:val="001F263D"/>
    <w:rsid w:val="001F5A3A"/>
    <w:rsid w:val="00204671"/>
    <w:rsid w:val="0020543E"/>
    <w:rsid w:val="0020551D"/>
    <w:rsid w:val="002058AB"/>
    <w:rsid w:val="0020618A"/>
    <w:rsid w:val="00210407"/>
    <w:rsid w:val="00212024"/>
    <w:rsid w:val="002208D9"/>
    <w:rsid w:val="00220D93"/>
    <w:rsid w:val="00221308"/>
    <w:rsid w:val="00221B80"/>
    <w:rsid w:val="002232A7"/>
    <w:rsid w:val="00223648"/>
    <w:rsid w:val="00223F45"/>
    <w:rsid w:val="00224E35"/>
    <w:rsid w:val="00227A62"/>
    <w:rsid w:val="00230922"/>
    <w:rsid w:val="00232012"/>
    <w:rsid w:val="002347C8"/>
    <w:rsid w:val="00236096"/>
    <w:rsid w:val="00237B01"/>
    <w:rsid w:val="002451CD"/>
    <w:rsid w:val="002455D9"/>
    <w:rsid w:val="00247434"/>
    <w:rsid w:val="002514A2"/>
    <w:rsid w:val="00252536"/>
    <w:rsid w:val="00255B0A"/>
    <w:rsid w:val="00260A95"/>
    <w:rsid w:val="00260AC1"/>
    <w:rsid w:val="00263C21"/>
    <w:rsid w:val="00264F65"/>
    <w:rsid w:val="00265D1D"/>
    <w:rsid w:val="00267C8E"/>
    <w:rsid w:val="00270768"/>
    <w:rsid w:val="00271179"/>
    <w:rsid w:val="00274CC5"/>
    <w:rsid w:val="0027582C"/>
    <w:rsid w:val="00276068"/>
    <w:rsid w:val="002815DA"/>
    <w:rsid w:val="00285AA4"/>
    <w:rsid w:val="00290312"/>
    <w:rsid w:val="00296733"/>
    <w:rsid w:val="002A0603"/>
    <w:rsid w:val="002A194A"/>
    <w:rsid w:val="002A3741"/>
    <w:rsid w:val="002B3E85"/>
    <w:rsid w:val="002B49A1"/>
    <w:rsid w:val="002B4D93"/>
    <w:rsid w:val="002C66E3"/>
    <w:rsid w:val="002D1282"/>
    <w:rsid w:val="002D385E"/>
    <w:rsid w:val="002D41AD"/>
    <w:rsid w:val="002D5473"/>
    <w:rsid w:val="002D56F3"/>
    <w:rsid w:val="002E3751"/>
    <w:rsid w:val="002E51E2"/>
    <w:rsid w:val="002E5D49"/>
    <w:rsid w:val="002E7DFE"/>
    <w:rsid w:val="002F0D48"/>
    <w:rsid w:val="002F20AD"/>
    <w:rsid w:val="002F212E"/>
    <w:rsid w:val="002F54BC"/>
    <w:rsid w:val="00303658"/>
    <w:rsid w:val="00303B3D"/>
    <w:rsid w:val="00304D5D"/>
    <w:rsid w:val="0031094A"/>
    <w:rsid w:val="003126F3"/>
    <w:rsid w:val="00313099"/>
    <w:rsid w:val="00313B84"/>
    <w:rsid w:val="003158D9"/>
    <w:rsid w:val="00317F9F"/>
    <w:rsid w:val="00327D9B"/>
    <w:rsid w:val="00330825"/>
    <w:rsid w:val="0033148F"/>
    <w:rsid w:val="00332BDC"/>
    <w:rsid w:val="003337FB"/>
    <w:rsid w:val="0034097F"/>
    <w:rsid w:val="00340F2C"/>
    <w:rsid w:val="0034159D"/>
    <w:rsid w:val="00341C44"/>
    <w:rsid w:val="00344480"/>
    <w:rsid w:val="00346BC6"/>
    <w:rsid w:val="00350123"/>
    <w:rsid w:val="003528A5"/>
    <w:rsid w:val="00352CFD"/>
    <w:rsid w:val="003578AA"/>
    <w:rsid w:val="003622D0"/>
    <w:rsid w:val="00362F9C"/>
    <w:rsid w:val="00364BAF"/>
    <w:rsid w:val="00370000"/>
    <w:rsid w:val="00371CA7"/>
    <w:rsid w:val="00372783"/>
    <w:rsid w:val="00372D5F"/>
    <w:rsid w:val="00375194"/>
    <w:rsid w:val="003774FD"/>
    <w:rsid w:val="003827FD"/>
    <w:rsid w:val="003846C7"/>
    <w:rsid w:val="00384F1C"/>
    <w:rsid w:val="00385882"/>
    <w:rsid w:val="003859E7"/>
    <w:rsid w:val="00391700"/>
    <w:rsid w:val="00392250"/>
    <w:rsid w:val="00393115"/>
    <w:rsid w:val="003951C6"/>
    <w:rsid w:val="0039653D"/>
    <w:rsid w:val="00396A75"/>
    <w:rsid w:val="003A21F2"/>
    <w:rsid w:val="003A2E21"/>
    <w:rsid w:val="003A5D8C"/>
    <w:rsid w:val="003B229A"/>
    <w:rsid w:val="003B2FF4"/>
    <w:rsid w:val="003B3219"/>
    <w:rsid w:val="003B7C1A"/>
    <w:rsid w:val="003C11C5"/>
    <w:rsid w:val="003C1A2C"/>
    <w:rsid w:val="003C390B"/>
    <w:rsid w:val="003C59DA"/>
    <w:rsid w:val="003C5F9B"/>
    <w:rsid w:val="003C7920"/>
    <w:rsid w:val="003D2A7E"/>
    <w:rsid w:val="003E10FC"/>
    <w:rsid w:val="003E2795"/>
    <w:rsid w:val="003E3A61"/>
    <w:rsid w:val="003E5D89"/>
    <w:rsid w:val="003E6BDD"/>
    <w:rsid w:val="003F2AA3"/>
    <w:rsid w:val="003F411A"/>
    <w:rsid w:val="003F4CCB"/>
    <w:rsid w:val="003F57C2"/>
    <w:rsid w:val="003F6DC5"/>
    <w:rsid w:val="0040021C"/>
    <w:rsid w:val="0040136E"/>
    <w:rsid w:val="00401F47"/>
    <w:rsid w:val="00403000"/>
    <w:rsid w:val="0040734B"/>
    <w:rsid w:val="00410ACC"/>
    <w:rsid w:val="00411EA6"/>
    <w:rsid w:val="00412CF3"/>
    <w:rsid w:val="00413657"/>
    <w:rsid w:val="0041373B"/>
    <w:rsid w:val="0041589A"/>
    <w:rsid w:val="004213C7"/>
    <w:rsid w:val="00433863"/>
    <w:rsid w:val="0043629B"/>
    <w:rsid w:val="004415EF"/>
    <w:rsid w:val="004425BB"/>
    <w:rsid w:val="0044500E"/>
    <w:rsid w:val="004505B4"/>
    <w:rsid w:val="00450AF5"/>
    <w:rsid w:val="00455D62"/>
    <w:rsid w:val="0045602E"/>
    <w:rsid w:val="00460C1B"/>
    <w:rsid w:val="00463AFC"/>
    <w:rsid w:val="00463D49"/>
    <w:rsid w:val="00464EDE"/>
    <w:rsid w:val="004658A2"/>
    <w:rsid w:val="004673FE"/>
    <w:rsid w:val="00471CAA"/>
    <w:rsid w:val="00473CAD"/>
    <w:rsid w:val="00475B3C"/>
    <w:rsid w:val="004767E6"/>
    <w:rsid w:val="00480EC9"/>
    <w:rsid w:val="00485CFB"/>
    <w:rsid w:val="00486474"/>
    <w:rsid w:val="00492B61"/>
    <w:rsid w:val="00493EBF"/>
    <w:rsid w:val="004A167C"/>
    <w:rsid w:val="004B0625"/>
    <w:rsid w:val="004B1EC0"/>
    <w:rsid w:val="004B2F8F"/>
    <w:rsid w:val="004B5618"/>
    <w:rsid w:val="004B5CB4"/>
    <w:rsid w:val="004B65A2"/>
    <w:rsid w:val="004B790B"/>
    <w:rsid w:val="004B79AA"/>
    <w:rsid w:val="004C40F3"/>
    <w:rsid w:val="004C686F"/>
    <w:rsid w:val="004D2B97"/>
    <w:rsid w:val="004D4576"/>
    <w:rsid w:val="004D72AD"/>
    <w:rsid w:val="004D75B6"/>
    <w:rsid w:val="004E123A"/>
    <w:rsid w:val="004E1559"/>
    <w:rsid w:val="004E231D"/>
    <w:rsid w:val="004E41BE"/>
    <w:rsid w:val="004E458C"/>
    <w:rsid w:val="004E524B"/>
    <w:rsid w:val="004E621D"/>
    <w:rsid w:val="004F0D41"/>
    <w:rsid w:val="004F432C"/>
    <w:rsid w:val="004F4EA9"/>
    <w:rsid w:val="005018B7"/>
    <w:rsid w:val="00504A05"/>
    <w:rsid w:val="00505602"/>
    <w:rsid w:val="00507E76"/>
    <w:rsid w:val="00511CAB"/>
    <w:rsid w:val="0051323F"/>
    <w:rsid w:val="005153B2"/>
    <w:rsid w:val="00516A02"/>
    <w:rsid w:val="00516EC1"/>
    <w:rsid w:val="005241FB"/>
    <w:rsid w:val="00534A5B"/>
    <w:rsid w:val="00540A65"/>
    <w:rsid w:val="005440CD"/>
    <w:rsid w:val="00545A35"/>
    <w:rsid w:val="005474D8"/>
    <w:rsid w:val="005525D5"/>
    <w:rsid w:val="005528BB"/>
    <w:rsid w:val="00555CDF"/>
    <w:rsid w:val="00556411"/>
    <w:rsid w:val="005610F0"/>
    <w:rsid w:val="005625EC"/>
    <w:rsid w:val="00565992"/>
    <w:rsid w:val="00567072"/>
    <w:rsid w:val="005745FA"/>
    <w:rsid w:val="00581CB1"/>
    <w:rsid w:val="00582A88"/>
    <w:rsid w:val="00585CDD"/>
    <w:rsid w:val="00590563"/>
    <w:rsid w:val="0059200F"/>
    <w:rsid w:val="00594DD4"/>
    <w:rsid w:val="0059589A"/>
    <w:rsid w:val="0059629B"/>
    <w:rsid w:val="005A3298"/>
    <w:rsid w:val="005A4408"/>
    <w:rsid w:val="005A4A13"/>
    <w:rsid w:val="005A7303"/>
    <w:rsid w:val="005B0D3C"/>
    <w:rsid w:val="005B2346"/>
    <w:rsid w:val="005B2CA5"/>
    <w:rsid w:val="005B3E5E"/>
    <w:rsid w:val="005B4504"/>
    <w:rsid w:val="005B4BD0"/>
    <w:rsid w:val="005B5E4D"/>
    <w:rsid w:val="005B69B4"/>
    <w:rsid w:val="005B7739"/>
    <w:rsid w:val="005C5321"/>
    <w:rsid w:val="005C577D"/>
    <w:rsid w:val="005C7C89"/>
    <w:rsid w:val="005D6F81"/>
    <w:rsid w:val="005D7DC5"/>
    <w:rsid w:val="005D7DD9"/>
    <w:rsid w:val="005E1DAD"/>
    <w:rsid w:val="005E370E"/>
    <w:rsid w:val="005E3958"/>
    <w:rsid w:val="005E4F7D"/>
    <w:rsid w:val="005E514A"/>
    <w:rsid w:val="005E69D9"/>
    <w:rsid w:val="005F25E6"/>
    <w:rsid w:val="005F262E"/>
    <w:rsid w:val="005F2C88"/>
    <w:rsid w:val="0060355D"/>
    <w:rsid w:val="00603F35"/>
    <w:rsid w:val="00614C09"/>
    <w:rsid w:val="006151B5"/>
    <w:rsid w:val="00616E89"/>
    <w:rsid w:val="0061771E"/>
    <w:rsid w:val="00620A27"/>
    <w:rsid w:val="0062370A"/>
    <w:rsid w:val="006247EC"/>
    <w:rsid w:val="00627B68"/>
    <w:rsid w:val="00633BF0"/>
    <w:rsid w:val="006349B6"/>
    <w:rsid w:val="0063515B"/>
    <w:rsid w:val="00640E35"/>
    <w:rsid w:val="00642315"/>
    <w:rsid w:val="00644E74"/>
    <w:rsid w:val="00646A63"/>
    <w:rsid w:val="00653502"/>
    <w:rsid w:val="00654470"/>
    <w:rsid w:val="00656579"/>
    <w:rsid w:val="00662630"/>
    <w:rsid w:val="0066692D"/>
    <w:rsid w:val="00666A9B"/>
    <w:rsid w:val="00666D3D"/>
    <w:rsid w:val="00672FFA"/>
    <w:rsid w:val="0067551A"/>
    <w:rsid w:val="00687EB2"/>
    <w:rsid w:val="00692C3E"/>
    <w:rsid w:val="0069482C"/>
    <w:rsid w:val="00695145"/>
    <w:rsid w:val="00695FAB"/>
    <w:rsid w:val="006A1C67"/>
    <w:rsid w:val="006A5752"/>
    <w:rsid w:val="006A5D4C"/>
    <w:rsid w:val="006A7564"/>
    <w:rsid w:val="006B08C0"/>
    <w:rsid w:val="006B0E7F"/>
    <w:rsid w:val="006B2E4A"/>
    <w:rsid w:val="006C1DC5"/>
    <w:rsid w:val="006C2A83"/>
    <w:rsid w:val="006C3B45"/>
    <w:rsid w:val="006C3C71"/>
    <w:rsid w:val="006D076E"/>
    <w:rsid w:val="006D3855"/>
    <w:rsid w:val="006D478B"/>
    <w:rsid w:val="006D515E"/>
    <w:rsid w:val="006D7488"/>
    <w:rsid w:val="006E1673"/>
    <w:rsid w:val="006E1BD3"/>
    <w:rsid w:val="006E202A"/>
    <w:rsid w:val="006E24EB"/>
    <w:rsid w:val="006E4B89"/>
    <w:rsid w:val="006E51EF"/>
    <w:rsid w:val="006E724A"/>
    <w:rsid w:val="006F1C58"/>
    <w:rsid w:val="006F2855"/>
    <w:rsid w:val="006F717B"/>
    <w:rsid w:val="00704BFC"/>
    <w:rsid w:val="00712882"/>
    <w:rsid w:val="00712EA9"/>
    <w:rsid w:val="00712EAA"/>
    <w:rsid w:val="00714255"/>
    <w:rsid w:val="007144C8"/>
    <w:rsid w:val="00721C97"/>
    <w:rsid w:val="00723083"/>
    <w:rsid w:val="00730760"/>
    <w:rsid w:val="00731DA8"/>
    <w:rsid w:val="0073312A"/>
    <w:rsid w:val="00735506"/>
    <w:rsid w:val="00737072"/>
    <w:rsid w:val="0074021F"/>
    <w:rsid w:val="00740826"/>
    <w:rsid w:val="00742344"/>
    <w:rsid w:val="00743233"/>
    <w:rsid w:val="00750512"/>
    <w:rsid w:val="00761D8F"/>
    <w:rsid w:val="007627C3"/>
    <w:rsid w:val="007638F7"/>
    <w:rsid w:val="00770F1E"/>
    <w:rsid w:val="007720E5"/>
    <w:rsid w:val="007746E4"/>
    <w:rsid w:val="00777C9F"/>
    <w:rsid w:val="00777DBC"/>
    <w:rsid w:val="00777DF4"/>
    <w:rsid w:val="00783B57"/>
    <w:rsid w:val="007876D0"/>
    <w:rsid w:val="00792AA8"/>
    <w:rsid w:val="00792B22"/>
    <w:rsid w:val="00792EE8"/>
    <w:rsid w:val="00797F2E"/>
    <w:rsid w:val="007A073E"/>
    <w:rsid w:val="007A4D4B"/>
    <w:rsid w:val="007A4D85"/>
    <w:rsid w:val="007A585E"/>
    <w:rsid w:val="007A6B8A"/>
    <w:rsid w:val="007A7310"/>
    <w:rsid w:val="007B0643"/>
    <w:rsid w:val="007B24E4"/>
    <w:rsid w:val="007B39DE"/>
    <w:rsid w:val="007B6447"/>
    <w:rsid w:val="007B6D86"/>
    <w:rsid w:val="007C04D3"/>
    <w:rsid w:val="007C1AEC"/>
    <w:rsid w:val="007C3FE8"/>
    <w:rsid w:val="007D1A49"/>
    <w:rsid w:val="007D5E4A"/>
    <w:rsid w:val="007D7E4E"/>
    <w:rsid w:val="007E1E17"/>
    <w:rsid w:val="007E2EB3"/>
    <w:rsid w:val="007E620E"/>
    <w:rsid w:val="007E6E87"/>
    <w:rsid w:val="007F0E7D"/>
    <w:rsid w:val="007F2CCF"/>
    <w:rsid w:val="007F3AEB"/>
    <w:rsid w:val="007F4B69"/>
    <w:rsid w:val="007F66A8"/>
    <w:rsid w:val="007F778D"/>
    <w:rsid w:val="00801614"/>
    <w:rsid w:val="008018C5"/>
    <w:rsid w:val="00802DA4"/>
    <w:rsid w:val="00806E7A"/>
    <w:rsid w:val="00812067"/>
    <w:rsid w:val="0081417D"/>
    <w:rsid w:val="00814B7B"/>
    <w:rsid w:val="00817082"/>
    <w:rsid w:val="00824BF8"/>
    <w:rsid w:val="0082599A"/>
    <w:rsid w:val="0082662D"/>
    <w:rsid w:val="00826BD5"/>
    <w:rsid w:val="008306C3"/>
    <w:rsid w:val="0083092A"/>
    <w:rsid w:val="0083310A"/>
    <w:rsid w:val="00837030"/>
    <w:rsid w:val="008436CA"/>
    <w:rsid w:val="00846214"/>
    <w:rsid w:val="00846439"/>
    <w:rsid w:val="0085099D"/>
    <w:rsid w:val="00864124"/>
    <w:rsid w:val="008668B4"/>
    <w:rsid w:val="00870329"/>
    <w:rsid w:val="008756E6"/>
    <w:rsid w:val="00880E59"/>
    <w:rsid w:val="008845DC"/>
    <w:rsid w:val="00884B15"/>
    <w:rsid w:val="00886442"/>
    <w:rsid w:val="0089039E"/>
    <w:rsid w:val="00890B7A"/>
    <w:rsid w:val="00892FF8"/>
    <w:rsid w:val="008934A8"/>
    <w:rsid w:val="008937C5"/>
    <w:rsid w:val="00894055"/>
    <w:rsid w:val="008965FA"/>
    <w:rsid w:val="00897811"/>
    <w:rsid w:val="008A208E"/>
    <w:rsid w:val="008A2166"/>
    <w:rsid w:val="008A2487"/>
    <w:rsid w:val="008A4CF1"/>
    <w:rsid w:val="008A4D39"/>
    <w:rsid w:val="008B09C3"/>
    <w:rsid w:val="008B39B7"/>
    <w:rsid w:val="008B43A0"/>
    <w:rsid w:val="008B4EFA"/>
    <w:rsid w:val="008B59D6"/>
    <w:rsid w:val="008B5D85"/>
    <w:rsid w:val="008C0478"/>
    <w:rsid w:val="008C5A51"/>
    <w:rsid w:val="008C5D19"/>
    <w:rsid w:val="008C6D80"/>
    <w:rsid w:val="008D0DA1"/>
    <w:rsid w:val="008D2AED"/>
    <w:rsid w:val="008D4E47"/>
    <w:rsid w:val="008D6231"/>
    <w:rsid w:val="008D70EB"/>
    <w:rsid w:val="008D72C4"/>
    <w:rsid w:val="008D75DF"/>
    <w:rsid w:val="008D7A09"/>
    <w:rsid w:val="008D7C69"/>
    <w:rsid w:val="008E1E6E"/>
    <w:rsid w:val="008E4950"/>
    <w:rsid w:val="008E4E37"/>
    <w:rsid w:val="008E7870"/>
    <w:rsid w:val="008F1E70"/>
    <w:rsid w:val="008F3552"/>
    <w:rsid w:val="008F4F83"/>
    <w:rsid w:val="008F549B"/>
    <w:rsid w:val="00904CB4"/>
    <w:rsid w:val="00905FB9"/>
    <w:rsid w:val="00906659"/>
    <w:rsid w:val="00910ED5"/>
    <w:rsid w:val="009115D9"/>
    <w:rsid w:val="00912ADF"/>
    <w:rsid w:val="00917350"/>
    <w:rsid w:val="009176F7"/>
    <w:rsid w:val="009218BF"/>
    <w:rsid w:val="00925B4E"/>
    <w:rsid w:val="009269ED"/>
    <w:rsid w:val="00937F09"/>
    <w:rsid w:val="00943A89"/>
    <w:rsid w:val="009464E0"/>
    <w:rsid w:val="00952D80"/>
    <w:rsid w:val="00956826"/>
    <w:rsid w:val="00957F1C"/>
    <w:rsid w:val="0096323A"/>
    <w:rsid w:val="00964C8C"/>
    <w:rsid w:val="0096673C"/>
    <w:rsid w:val="00967458"/>
    <w:rsid w:val="00973DC1"/>
    <w:rsid w:val="00973FFC"/>
    <w:rsid w:val="009771A5"/>
    <w:rsid w:val="00977D7A"/>
    <w:rsid w:val="009849C9"/>
    <w:rsid w:val="00985AA5"/>
    <w:rsid w:val="00992521"/>
    <w:rsid w:val="009929C9"/>
    <w:rsid w:val="00992A09"/>
    <w:rsid w:val="00992CF4"/>
    <w:rsid w:val="009934B7"/>
    <w:rsid w:val="009936F1"/>
    <w:rsid w:val="00995414"/>
    <w:rsid w:val="009970E7"/>
    <w:rsid w:val="009974E3"/>
    <w:rsid w:val="009A4280"/>
    <w:rsid w:val="009A6322"/>
    <w:rsid w:val="009B30B9"/>
    <w:rsid w:val="009B4516"/>
    <w:rsid w:val="009B6F8A"/>
    <w:rsid w:val="009C094D"/>
    <w:rsid w:val="009C1AD0"/>
    <w:rsid w:val="009C353B"/>
    <w:rsid w:val="009D25FE"/>
    <w:rsid w:val="009D6297"/>
    <w:rsid w:val="009D6F81"/>
    <w:rsid w:val="009D7F79"/>
    <w:rsid w:val="009E0C55"/>
    <w:rsid w:val="009E21C2"/>
    <w:rsid w:val="009E2887"/>
    <w:rsid w:val="009E6357"/>
    <w:rsid w:val="009F194F"/>
    <w:rsid w:val="009F27D7"/>
    <w:rsid w:val="009F453B"/>
    <w:rsid w:val="009F6546"/>
    <w:rsid w:val="00A012C7"/>
    <w:rsid w:val="00A01E28"/>
    <w:rsid w:val="00A03CA9"/>
    <w:rsid w:val="00A112ED"/>
    <w:rsid w:val="00A11C59"/>
    <w:rsid w:val="00A139B0"/>
    <w:rsid w:val="00A13E22"/>
    <w:rsid w:val="00A14CF9"/>
    <w:rsid w:val="00A20B81"/>
    <w:rsid w:val="00A227BD"/>
    <w:rsid w:val="00A25054"/>
    <w:rsid w:val="00A252A1"/>
    <w:rsid w:val="00A263EB"/>
    <w:rsid w:val="00A265BF"/>
    <w:rsid w:val="00A265CE"/>
    <w:rsid w:val="00A273F4"/>
    <w:rsid w:val="00A34414"/>
    <w:rsid w:val="00A36FA2"/>
    <w:rsid w:val="00A37F0F"/>
    <w:rsid w:val="00A4561F"/>
    <w:rsid w:val="00A475D7"/>
    <w:rsid w:val="00A47762"/>
    <w:rsid w:val="00A5493B"/>
    <w:rsid w:val="00A54FB4"/>
    <w:rsid w:val="00A5543A"/>
    <w:rsid w:val="00A557B4"/>
    <w:rsid w:val="00A55B6B"/>
    <w:rsid w:val="00A55DB3"/>
    <w:rsid w:val="00A568D5"/>
    <w:rsid w:val="00A61695"/>
    <w:rsid w:val="00A6374B"/>
    <w:rsid w:val="00A64F74"/>
    <w:rsid w:val="00A65D37"/>
    <w:rsid w:val="00A67B61"/>
    <w:rsid w:val="00A71091"/>
    <w:rsid w:val="00A7210B"/>
    <w:rsid w:val="00A72C73"/>
    <w:rsid w:val="00A73C85"/>
    <w:rsid w:val="00A7701E"/>
    <w:rsid w:val="00A82EE5"/>
    <w:rsid w:val="00A85D81"/>
    <w:rsid w:val="00A86339"/>
    <w:rsid w:val="00A869C0"/>
    <w:rsid w:val="00A86F14"/>
    <w:rsid w:val="00A86FB8"/>
    <w:rsid w:val="00A876A8"/>
    <w:rsid w:val="00A876C4"/>
    <w:rsid w:val="00A87F39"/>
    <w:rsid w:val="00A9005E"/>
    <w:rsid w:val="00A90787"/>
    <w:rsid w:val="00A90996"/>
    <w:rsid w:val="00A94E4B"/>
    <w:rsid w:val="00A965EA"/>
    <w:rsid w:val="00A969D4"/>
    <w:rsid w:val="00A979E6"/>
    <w:rsid w:val="00AA0775"/>
    <w:rsid w:val="00AA1146"/>
    <w:rsid w:val="00AA4F03"/>
    <w:rsid w:val="00AB465C"/>
    <w:rsid w:val="00AB6BCD"/>
    <w:rsid w:val="00AB705F"/>
    <w:rsid w:val="00AC05EF"/>
    <w:rsid w:val="00AC1EB5"/>
    <w:rsid w:val="00AC2C90"/>
    <w:rsid w:val="00AC6AEE"/>
    <w:rsid w:val="00AC7212"/>
    <w:rsid w:val="00AC7518"/>
    <w:rsid w:val="00AD25DA"/>
    <w:rsid w:val="00AD475A"/>
    <w:rsid w:val="00AD54BB"/>
    <w:rsid w:val="00AD6420"/>
    <w:rsid w:val="00AE3CD0"/>
    <w:rsid w:val="00AE4B74"/>
    <w:rsid w:val="00AE5CAB"/>
    <w:rsid w:val="00AE701A"/>
    <w:rsid w:val="00AF28A8"/>
    <w:rsid w:val="00AF2904"/>
    <w:rsid w:val="00AF573A"/>
    <w:rsid w:val="00AF60B1"/>
    <w:rsid w:val="00AF650B"/>
    <w:rsid w:val="00AF6ACF"/>
    <w:rsid w:val="00B001E7"/>
    <w:rsid w:val="00B01044"/>
    <w:rsid w:val="00B03A6F"/>
    <w:rsid w:val="00B067B8"/>
    <w:rsid w:val="00B109A0"/>
    <w:rsid w:val="00B112A5"/>
    <w:rsid w:val="00B1668D"/>
    <w:rsid w:val="00B27A11"/>
    <w:rsid w:val="00B319CD"/>
    <w:rsid w:val="00B32707"/>
    <w:rsid w:val="00B3394D"/>
    <w:rsid w:val="00B34B0B"/>
    <w:rsid w:val="00B34C9B"/>
    <w:rsid w:val="00B3706D"/>
    <w:rsid w:val="00B373CE"/>
    <w:rsid w:val="00B405F9"/>
    <w:rsid w:val="00B449F6"/>
    <w:rsid w:val="00B47133"/>
    <w:rsid w:val="00B477E9"/>
    <w:rsid w:val="00B5269F"/>
    <w:rsid w:val="00B53AD5"/>
    <w:rsid w:val="00B5603F"/>
    <w:rsid w:val="00B56EF3"/>
    <w:rsid w:val="00B57467"/>
    <w:rsid w:val="00B5779A"/>
    <w:rsid w:val="00B57DCD"/>
    <w:rsid w:val="00B62330"/>
    <w:rsid w:val="00B63DFA"/>
    <w:rsid w:val="00B670E9"/>
    <w:rsid w:val="00B67DC6"/>
    <w:rsid w:val="00B7400D"/>
    <w:rsid w:val="00B7714B"/>
    <w:rsid w:val="00B80821"/>
    <w:rsid w:val="00B80B29"/>
    <w:rsid w:val="00B80C30"/>
    <w:rsid w:val="00B80F3B"/>
    <w:rsid w:val="00B81AC7"/>
    <w:rsid w:val="00B86ACF"/>
    <w:rsid w:val="00B91C9B"/>
    <w:rsid w:val="00B92C14"/>
    <w:rsid w:val="00B96C25"/>
    <w:rsid w:val="00BA183E"/>
    <w:rsid w:val="00BA30BE"/>
    <w:rsid w:val="00BA5E64"/>
    <w:rsid w:val="00BB01E4"/>
    <w:rsid w:val="00BB26E9"/>
    <w:rsid w:val="00BB27C7"/>
    <w:rsid w:val="00BB3806"/>
    <w:rsid w:val="00BB4859"/>
    <w:rsid w:val="00BB50DC"/>
    <w:rsid w:val="00BC03E9"/>
    <w:rsid w:val="00BC447F"/>
    <w:rsid w:val="00BC608D"/>
    <w:rsid w:val="00BC62F4"/>
    <w:rsid w:val="00BD03ED"/>
    <w:rsid w:val="00BD15F3"/>
    <w:rsid w:val="00BD2F7D"/>
    <w:rsid w:val="00BD3E6A"/>
    <w:rsid w:val="00BD4615"/>
    <w:rsid w:val="00BD69A4"/>
    <w:rsid w:val="00BE15E8"/>
    <w:rsid w:val="00BE2197"/>
    <w:rsid w:val="00BE39E0"/>
    <w:rsid w:val="00BE3CB3"/>
    <w:rsid w:val="00BE5E40"/>
    <w:rsid w:val="00BE5F10"/>
    <w:rsid w:val="00BE62B0"/>
    <w:rsid w:val="00BE6761"/>
    <w:rsid w:val="00BE6F66"/>
    <w:rsid w:val="00BE7EAA"/>
    <w:rsid w:val="00BF18A1"/>
    <w:rsid w:val="00BF2493"/>
    <w:rsid w:val="00BF260E"/>
    <w:rsid w:val="00BF2786"/>
    <w:rsid w:val="00BF4787"/>
    <w:rsid w:val="00BF5353"/>
    <w:rsid w:val="00C0036A"/>
    <w:rsid w:val="00C202F4"/>
    <w:rsid w:val="00C20FCA"/>
    <w:rsid w:val="00C235D7"/>
    <w:rsid w:val="00C261C2"/>
    <w:rsid w:val="00C31413"/>
    <w:rsid w:val="00C3688C"/>
    <w:rsid w:val="00C36F06"/>
    <w:rsid w:val="00C37CF2"/>
    <w:rsid w:val="00C411AD"/>
    <w:rsid w:val="00C41842"/>
    <w:rsid w:val="00C42C1A"/>
    <w:rsid w:val="00C432ED"/>
    <w:rsid w:val="00C4489D"/>
    <w:rsid w:val="00C5571F"/>
    <w:rsid w:val="00C5598C"/>
    <w:rsid w:val="00C61180"/>
    <w:rsid w:val="00C62395"/>
    <w:rsid w:val="00C64282"/>
    <w:rsid w:val="00C6523B"/>
    <w:rsid w:val="00C67844"/>
    <w:rsid w:val="00C7003B"/>
    <w:rsid w:val="00C8076F"/>
    <w:rsid w:val="00C813A3"/>
    <w:rsid w:val="00C81438"/>
    <w:rsid w:val="00C81795"/>
    <w:rsid w:val="00C81ECF"/>
    <w:rsid w:val="00C82F96"/>
    <w:rsid w:val="00C86CF6"/>
    <w:rsid w:val="00C8743C"/>
    <w:rsid w:val="00C93E7A"/>
    <w:rsid w:val="00C95111"/>
    <w:rsid w:val="00C96354"/>
    <w:rsid w:val="00C97CF2"/>
    <w:rsid w:val="00CA290F"/>
    <w:rsid w:val="00CA3EFF"/>
    <w:rsid w:val="00CA7122"/>
    <w:rsid w:val="00CB2785"/>
    <w:rsid w:val="00CB2A31"/>
    <w:rsid w:val="00CB2D64"/>
    <w:rsid w:val="00CB3568"/>
    <w:rsid w:val="00CB45E3"/>
    <w:rsid w:val="00CB6B4E"/>
    <w:rsid w:val="00CC334B"/>
    <w:rsid w:val="00CC3A2A"/>
    <w:rsid w:val="00CC46A7"/>
    <w:rsid w:val="00CC47B0"/>
    <w:rsid w:val="00CD0EC7"/>
    <w:rsid w:val="00CD162B"/>
    <w:rsid w:val="00CD27D6"/>
    <w:rsid w:val="00CD5DFA"/>
    <w:rsid w:val="00CD6C5A"/>
    <w:rsid w:val="00CD6CF1"/>
    <w:rsid w:val="00CE1565"/>
    <w:rsid w:val="00CE1596"/>
    <w:rsid w:val="00CE2AFD"/>
    <w:rsid w:val="00CE2E33"/>
    <w:rsid w:val="00CE4465"/>
    <w:rsid w:val="00CE59D3"/>
    <w:rsid w:val="00CE608E"/>
    <w:rsid w:val="00CE7711"/>
    <w:rsid w:val="00CE7947"/>
    <w:rsid w:val="00CF18D6"/>
    <w:rsid w:val="00CF4EFB"/>
    <w:rsid w:val="00D00206"/>
    <w:rsid w:val="00D0082C"/>
    <w:rsid w:val="00D00A57"/>
    <w:rsid w:val="00D01AC4"/>
    <w:rsid w:val="00D05CEF"/>
    <w:rsid w:val="00D10C68"/>
    <w:rsid w:val="00D129FD"/>
    <w:rsid w:val="00D13FCE"/>
    <w:rsid w:val="00D15448"/>
    <w:rsid w:val="00D1592D"/>
    <w:rsid w:val="00D17D76"/>
    <w:rsid w:val="00D20427"/>
    <w:rsid w:val="00D254E7"/>
    <w:rsid w:val="00D30087"/>
    <w:rsid w:val="00D327D3"/>
    <w:rsid w:val="00D368E9"/>
    <w:rsid w:val="00D37ED2"/>
    <w:rsid w:val="00D42FD7"/>
    <w:rsid w:val="00D45D0F"/>
    <w:rsid w:val="00D466A8"/>
    <w:rsid w:val="00D52B8F"/>
    <w:rsid w:val="00D62C82"/>
    <w:rsid w:val="00D65B07"/>
    <w:rsid w:val="00D679F7"/>
    <w:rsid w:val="00D71890"/>
    <w:rsid w:val="00D7269A"/>
    <w:rsid w:val="00D73548"/>
    <w:rsid w:val="00D74A67"/>
    <w:rsid w:val="00D75847"/>
    <w:rsid w:val="00D75F96"/>
    <w:rsid w:val="00D8082B"/>
    <w:rsid w:val="00D8299B"/>
    <w:rsid w:val="00D82B8D"/>
    <w:rsid w:val="00D82E53"/>
    <w:rsid w:val="00D83CC3"/>
    <w:rsid w:val="00D83FF5"/>
    <w:rsid w:val="00D8777F"/>
    <w:rsid w:val="00D9328D"/>
    <w:rsid w:val="00D93499"/>
    <w:rsid w:val="00D9697A"/>
    <w:rsid w:val="00DA13A0"/>
    <w:rsid w:val="00DA1FF9"/>
    <w:rsid w:val="00DA3278"/>
    <w:rsid w:val="00DA6E21"/>
    <w:rsid w:val="00DB17F2"/>
    <w:rsid w:val="00DB3B70"/>
    <w:rsid w:val="00DB567B"/>
    <w:rsid w:val="00DB6FB3"/>
    <w:rsid w:val="00DB73D3"/>
    <w:rsid w:val="00DB75A0"/>
    <w:rsid w:val="00DB7A04"/>
    <w:rsid w:val="00DC1DBC"/>
    <w:rsid w:val="00DC441B"/>
    <w:rsid w:val="00DC6895"/>
    <w:rsid w:val="00DD0050"/>
    <w:rsid w:val="00DD0AC0"/>
    <w:rsid w:val="00DD1A6D"/>
    <w:rsid w:val="00DD45F7"/>
    <w:rsid w:val="00DD5645"/>
    <w:rsid w:val="00DD75CC"/>
    <w:rsid w:val="00DE04B7"/>
    <w:rsid w:val="00DE21D4"/>
    <w:rsid w:val="00DE2D20"/>
    <w:rsid w:val="00DE6C1E"/>
    <w:rsid w:val="00DF1027"/>
    <w:rsid w:val="00DF64C1"/>
    <w:rsid w:val="00E01762"/>
    <w:rsid w:val="00E03918"/>
    <w:rsid w:val="00E04AB0"/>
    <w:rsid w:val="00E07AEC"/>
    <w:rsid w:val="00E10569"/>
    <w:rsid w:val="00E11BB4"/>
    <w:rsid w:val="00E14132"/>
    <w:rsid w:val="00E16B93"/>
    <w:rsid w:val="00E24171"/>
    <w:rsid w:val="00E241F7"/>
    <w:rsid w:val="00E26FFB"/>
    <w:rsid w:val="00E27115"/>
    <w:rsid w:val="00E31869"/>
    <w:rsid w:val="00E328E6"/>
    <w:rsid w:val="00E34F2E"/>
    <w:rsid w:val="00E356F1"/>
    <w:rsid w:val="00E40463"/>
    <w:rsid w:val="00E405C8"/>
    <w:rsid w:val="00E40FF5"/>
    <w:rsid w:val="00E41294"/>
    <w:rsid w:val="00E4410C"/>
    <w:rsid w:val="00E454B4"/>
    <w:rsid w:val="00E46B37"/>
    <w:rsid w:val="00E50400"/>
    <w:rsid w:val="00E5069E"/>
    <w:rsid w:val="00E50BED"/>
    <w:rsid w:val="00E55CB3"/>
    <w:rsid w:val="00E604CA"/>
    <w:rsid w:val="00E61F33"/>
    <w:rsid w:val="00E6596F"/>
    <w:rsid w:val="00E66A5F"/>
    <w:rsid w:val="00E67913"/>
    <w:rsid w:val="00E72E57"/>
    <w:rsid w:val="00E7303C"/>
    <w:rsid w:val="00E7368F"/>
    <w:rsid w:val="00E76718"/>
    <w:rsid w:val="00E76A25"/>
    <w:rsid w:val="00E77D38"/>
    <w:rsid w:val="00E83518"/>
    <w:rsid w:val="00E85594"/>
    <w:rsid w:val="00E858C7"/>
    <w:rsid w:val="00E85DD8"/>
    <w:rsid w:val="00E90539"/>
    <w:rsid w:val="00E90792"/>
    <w:rsid w:val="00E90B5E"/>
    <w:rsid w:val="00E9136D"/>
    <w:rsid w:val="00E9259D"/>
    <w:rsid w:val="00E929D5"/>
    <w:rsid w:val="00E94862"/>
    <w:rsid w:val="00E9539F"/>
    <w:rsid w:val="00EA0467"/>
    <w:rsid w:val="00EA1042"/>
    <w:rsid w:val="00EA408A"/>
    <w:rsid w:val="00EB06FC"/>
    <w:rsid w:val="00EB2967"/>
    <w:rsid w:val="00EB523C"/>
    <w:rsid w:val="00EB5702"/>
    <w:rsid w:val="00EC0014"/>
    <w:rsid w:val="00EC089F"/>
    <w:rsid w:val="00EC11F7"/>
    <w:rsid w:val="00EC7A5E"/>
    <w:rsid w:val="00ED27BD"/>
    <w:rsid w:val="00ED51F4"/>
    <w:rsid w:val="00ED65D4"/>
    <w:rsid w:val="00EE19C0"/>
    <w:rsid w:val="00EE216D"/>
    <w:rsid w:val="00EE3E8E"/>
    <w:rsid w:val="00EE69D6"/>
    <w:rsid w:val="00EE7F30"/>
    <w:rsid w:val="00EF08BF"/>
    <w:rsid w:val="00EF16D1"/>
    <w:rsid w:val="00EF1EDC"/>
    <w:rsid w:val="00EF5781"/>
    <w:rsid w:val="00EF7BA4"/>
    <w:rsid w:val="00F02D6D"/>
    <w:rsid w:val="00F0336A"/>
    <w:rsid w:val="00F04D3C"/>
    <w:rsid w:val="00F06428"/>
    <w:rsid w:val="00F10E9D"/>
    <w:rsid w:val="00F141AC"/>
    <w:rsid w:val="00F174A9"/>
    <w:rsid w:val="00F17939"/>
    <w:rsid w:val="00F2128B"/>
    <w:rsid w:val="00F219E9"/>
    <w:rsid w:val="00F23451"/>
    <w:rsid w:val="00F276AF"/>
    <w:rsid w:val="00F30748"/>
    <w:rsid w:val="00F34223"/>
    <w:rsid w:val="00F3602F"/>
    <w:rsid w:val="00F370DE"/>
    <w:rsid w:val="00F44406"/>
    <w:rsid w:val="00F477B0"/>
    <w:rsid w:val="00F5419E"/>
    <w:rsid w:val="00F5536C"/>
    <w:rsid w:val="00F55537"/>
    <w:rsid w:val="00F56639"/>
    <w:rsid w:val="00F56C70"/>
    <w:rsid w:val="00F6521D"/>
    <w:rsid w:val="00F65BCF"/>
    <w:rsid w:val="00F72428"/>
    <w:rsid w:val="00F740E8"/>
    <w:rsid w:val="00F75ADB"/>
    <w:rsid w:val="00F77174"/>
    <w:rsid w:val="00F822C1"/>
    <w:rsid w:val="00F82BE6"/>
    <w:rsid w:val="00F8338C"/>
    <w:rsid w:val="00F942D1"/>
    <w:rsid w:val="00F94B8A"/>
    <w:rsid w:val="00F95BA9"/>
    <w:rsid w:val="00F9672E"/>
    <w:rsid w:val="00F977CE"/>
    <w:rsid w:val="00FA21EE"/>
    <w:rsid w:val="00FA271E"/>
    <w:rsid w:val="00FA483A"/>
    <w:rsid w:val="00FA4B1F"/>
    <w:rsid w:val="00FA5BB2"/>
    <w:rsid w:val="00FA7B12"/>
    <w:rsid w:val="00FA7B1D"/>
    <w:rsid w:val="00FB16E4"/>
    <w:rsid w:val="00FB182E"/>
    <w:rsid w:val="00FB24BA"/>
    <w:rsid w:val="00FB3BED"/>
    <w:rsid w:val="00FB54DA"/>
    <w:rsid w:val="00FB683C"/>
    <w:rsid w:val="00FB6DC0"/>
    <w:rsid w:val="00FC3822"/>
    <w:rsid w:val="00FC7AC8"/>
    <w:rsid w:val="00FE1B74"/>
    <w:rsid w:val="00FE3130"/>
    <w:rsid w:val="00FE3505"/>
    <w:rsid w:val="00FE5592"/>
    <w:rsid w:val="00FE6F00"/>
    <w:rsid w:val="00FF1148"/>
    <w:rsid w:val="00FF143E"/>
    <w:rsid w:val="00FF3698"/>
    <w:rsid w:val="00FF3AC3"/>
    <w:rsid w:val="00FF5BEF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000DA0"/>
  <w15:chartTrackingRefBased/>
  <w15:docId w15:val="{CC5D8023-3EA9-4686-9BAA-B13843609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宋体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0F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0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0FF5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C411AD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C411AD"/>
  </w:style>
  <w:style w:type="paragraph" w:styleId="a9">
    <w:name w:val="List Paragraph"/>
    <w:basedOn w:val="a"/>
    <w:uiPriority w:val="34"/>
    <w:qFormat/>
    <w:rsid w:val="00341C44"/>
    <w:pPr>
      <w:ind w:firstLineChars="200" w:firstLine="420"/>
    </w:pPr>
  </w:style>
  <w:style w:type="table" w:styleId="aa">
    <w:name w:val="Table Grid"/>
    <w:basedOn w:val="a1"/>
    <w:uiPriority w:val="39"/>
    <w:rsid w:val="001C2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16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7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2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7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7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4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2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79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5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1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34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8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42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2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8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72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8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6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46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19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1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16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0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1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1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37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3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6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47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13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8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5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8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85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6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4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13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91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5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3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2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95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0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72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8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1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45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2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99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15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75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8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9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84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7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98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23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3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72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5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5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16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2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2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1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90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5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7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1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5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4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8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79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8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64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97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6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4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0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6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21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9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43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5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5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1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8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73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1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4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79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3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4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65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16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77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86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58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56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9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3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0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0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16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47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2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4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52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6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85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43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2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6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8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8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79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6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2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22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41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2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69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7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2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04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2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5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5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81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2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2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9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5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97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12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2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3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1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08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19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82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74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8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06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47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73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43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30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9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8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8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58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7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94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1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17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9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1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99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66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5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81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97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1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03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90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05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35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0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6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7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7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7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53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2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60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0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3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01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72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67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2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7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7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86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91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54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2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56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2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0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6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3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99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52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0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47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52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0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44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6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24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48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43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62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7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2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02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32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79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4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66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43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77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8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1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63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64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46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1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9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5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63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9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82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9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43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57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36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0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35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28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8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4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28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7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4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11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26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9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0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04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5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08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61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7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30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36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13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37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2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76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23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67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27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1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2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9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0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30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48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17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0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89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54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6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15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81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64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03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1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9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35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4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8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53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64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3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7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0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68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1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74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6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0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9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94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2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5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5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6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79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41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26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08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1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7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38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5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5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90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7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79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69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55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27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8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4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2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48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2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1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1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49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1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2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8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5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5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3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8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65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98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89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01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25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4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66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9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8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7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07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2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7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9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79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83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37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1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34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25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98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92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2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4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22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57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42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1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20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31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09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93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17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8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61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12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82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98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224450">
                  <w:marLeft w:val="0"/>
                  <w:marRight w:val="0"/>
                  <w:marTop w:val="0"/>
                  <w:marBottom w:val="0"/>
                  <w:divBdr>
                    <w:top w:val="single" w:sz="6" w:space="0" w:color="67904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1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477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2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3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6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5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25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5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2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1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7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9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0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9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2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9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38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0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0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32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65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88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9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2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32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8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8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62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50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2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7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68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56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41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76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06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7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53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7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7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1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5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64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2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0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1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24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28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08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35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73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9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16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28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1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5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19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07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99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58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0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45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0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4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61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7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09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11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28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9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66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34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80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76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0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53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00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06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07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7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37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37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31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5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6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7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58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4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5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1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7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0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03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5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24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1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96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25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0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1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56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2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2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91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8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21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xchy\Documents\&#33258;&#23450;&#20041;%20Office%20&#27169;&#26495;\&#19969;&#35328;&#27169;&#26495;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3FFBE-F052-4F56-859F-F36ACB6F2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丁言模板</Template>
  <TotalTime>7066</TotalTime>
  <Pages>3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yxchy</dc:creator>
  <cp:keywords/>
  <dc:description/>
  <cp:lastModifiedBy>Yan Ding</cp:lastModifiedBy>
  <cp:revision>764</cp:revision>
  <cp:lastPrinted>2019-01-11T18:23:00Z</cp:lastPrinted>
  <dcterms:created xsi:type="dcterms:W3CDTF">2018-08-23T22:15:00Z</dcterms:created>
  <dcterms:modified xsi:type="dcterms:W3CDTF">2019-01-11T19:08:00Z</dcterms:modified>
</cp:coreProperties>
</file>